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15D5" w14:textId="77777777" w:rsidR="00E75EA5" w:rsidRPr="009D4127" w:rsidRDefault="00E75EA5" w:rsidP="0073326B">
      <w:pPr>
        <w:pStyle w:val="5a"/>
      </w:pPr>
    </w:p>
    <w:p w14:paraId="1250B36E" w14:textId="77777777" w:rsidR="00E75EA5" w:rsidRPr="009D4127" w:rsidRDefault="00E75EA5" w:rsidP="00E75EA5">
      <w:pPr>
        <w:rPr>
          <w:rFonts w:ascii="Huawei Sans" w:hAnsi="Huawei Sans"/>
        </w:rPr>
      </w:pPr>
    </w:p>
    <w:p w14:paraId="196A4D35" w14:textId="17E4ED32" w:rsidR="00E75EA5" w:rsidRPr="009D4127" w:rsidRDefault="00E75EA5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/>
        </w:rPr>
      </w:pPr>
    </w:p>
    <w:p w14:paraId="5D450DE1" w14:textId="5308AE08" w:rsidR="00E75EA5" w:rsidRPr="009D4127" w:rsidRDefault="00E75EA5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/>
        </w:rPr>
      </w:pPr>
    </w:p>
    <w:p w14:paraId="2B63D2A6" w14:textId="77777777" w:rsidR="0020153C" w:rsidRPr="009D4127" w:rsidRDefault="0020153C" w:rsidP="0020153C">
      <w:pPr>
        <w:ind w:left="0"/>
        <w:rPr>
          <w:rFonts w:ascii="Huawei Sans" w:hAnsi="Huawei Sans"/>
        </w:rPr>
      </w:pPr>
    </w:p>
    <w:p w14:paraId="1E20AA9F" w14:textId="77777777" w:rsidR="0020153C" w:rsidRPr="009D4127" w:rsidRDefault="0020153C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45427A13" w14:textId="417BB9EB" w:rsidR="0020153C" w:rsidRDefault="00FF520B" w:rsidP="0020153C">
      <w:pPr>
        <w:pStyle w:val="Cover2"/>
        <w:rPr>
          <w:rFonts w:ascii="Huawei Sans" w:eastAsia="方正兰亭黑简体" w:hAnsi="Huawei Sans"/>
          <w:sz w:val="72"/>
          <w:szCs w:val="72"/>
          <w:lang w:eastAsia="zh-CN"/>
        </w:rPr>
      </w:pPr>
      <w:r>
        <w:rPr>
          <w:rFonts w:ascii="Huawei Sans" w:eastAsia="方正兰亭黑简体" w:hAnsi="Huawei Sans" w:hint="eastAsia"/>
          <w:sz w:val="72"/>
          <w:szCs w:val="72"/>
          <w:lang w:eastAsia="zh-CN"/>
        </w:rPr>
        <w:t>《自然语言处理</w:t>
      </w:r>
      <w:r w:rsidR="009F6600">
        <w:rPr>
          <w:rFonts w:ascii="Huawei Sans" w:eastAsia="方正兰亭黑简体" w:hAnsi="Huawei Sans" w:hint="eastAsia"/>
          <w:sz w:val="72"/>
          <w:szCs w:val="72"/>
          <w:lang w:eastAsia="zh-CN"/>
        </w:rPr>
        <w:t>》</w:t>
      </w:r>
    </w:p>
    <w:p w14:paraId="78386B43" w14:textId="1EF51B72" w:rsidR="009F6600" w:rsidRPr="009D4127" w:rsidRDefault="009F6600" w:rsidP="0020153C">
      <w:pPr>
        <w:pStyle w:val="Cover2"/>
        <w:rPr>
          <w:rFonts w:ascii="Huawei Sans" w:eastAsia="方正兰亭黑简体" w:hAnsi="Huawei Sans"/>
          <w:sz w:val="72"/>
          <w:szCs w:val="72"/>
          <w:lang w:eastAsia="zh-CN"/>
        </w:rPr>
      </w:pPr>
      <w:r>
        <w:rPr>
          <w:rFonts w:ascii="Huawei Sans" w:eastAsia="方正兰亭黑简体" w:hAnsi="Huawei Sans" w:hint="eastAsia"/>
          <w:sz w:val="72"/>
          <w:szCs w:val="72"/>
          <w:lang w:eastAsia="zh-CN"/>
        </w:rPr>
        <w:t>-</w:t>
      </w:r>
      <w:r w:rsidR="00FF520B">
        <w:rPr>
          <w:rFonts w:ascii="Huawei Sans" w:eastAsia="方正兰亭黑简体" w:hAnsi="Huawei Sans"/>
          <w:sz w:val="72"/>
          <w:szCs w:val="72"/>
          <w:lang w:eastAsia="zh-CN"/>
        </w:rPr>
        <w:t>命名实体识别实验</w:t>
      </w:r>
    </w:p>
    <w:p w14:paraId="3F112442" w14:textId="77777777" w:rsidR="0020153C" w:rsidRPr="009D4127" w:rsidRDefault="0020153C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0FA8C2C2" w14:textId="77777777" w:rsidR="0020153C" w:rsidRPr="009D4127" w:rsidRDefault="0020153C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58444A97" w14:textId="77777777" w:rsidR="0020153C" w:rsidRPr="009D4127" w:rsidRDefault="0020153C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4EEE72F3" w14:textId="77777777" w:rsidR="0020153C" w:rsidRPr="009D4127" w:rsidRDefault="0020153C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62ED3664" w14:textId="414C8387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2F5EACC8" w14:textId="5E174D38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3EFA5202" w14:textId="2428E973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5090A8A2" w14:textId="1B7B2006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5D885321" w14:textId="51EA07BB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1A377C9C" w14:textId="5DB420D2" w:rsidR="00213E96" w:rsidRPr="009D4127" w:rsidRDefault="00213E96" w:rsidP="0020153C">
      <w:pPr>
        <w:pStyle w:val="Cover2"/>
        <w:rPr>
          <w:rFonts w:ascii="Huawei Sans" w:eastAsia="方正兰亭黑简体" w:hAnsi="Huawei Sans"/>
          <w:lang w:eastAsia="zh-CN"/>
        </w:rPr>
      </w:pPr>
    </w:p>
    <w:p w14:paraId="48D05E2B" w14:textId="77777777" w:rsidR="00213E96" w:rsidRPr="009D4127" w:rsidRDefault="00213E96" w:rsidP="009F6600">
      <w:pPr>
        <w:pStyle w:val="Cover2"/>
        <w:jc w:val="left"/>
        <w:rPr>
          <w:rFonts w:ascii="Huawei Sans" w:eastAsia="方正兰亭黑简体" w:hAnsi="Huawei Sans"/>
          <w:lang w:eastAsia="zh-CN"/>
        </w:rPr>
      </w:pPr>
    </w:p>
    <w:p w14:paraId="7CB96A1D" w14:textId="77777777" w:rsidR="00213E96" w:rsidRPr="009D4127" w:rsidRDefault="00213E96" w:rsidP="00213E96">
      <w:pPr>
        <w:pStyle w:val="Cover2"/>
        <w:jc w:val="left"/>
        <w:rPr>
          <w:rFonts w:ascii="Huawei Sans" w:eastAsia="方正兰亭黑简体" w:hAnsi="Huawei Sans"/>
          <w:lang w:eastAsia="zh-CN"/>
        </w:rPr>
      </w:pPr>
    </w:p>
    <w:p w14:paraId="7028DA36" w14:textId="14CA7C1E" w:rsidR="00213E96" w:rsidRPr="009D4127" w:rsidRDefault="00342110" w:rsidP="00213E96">
      <w:pPr>
        <w:pStyle w:val="cover--"/>
        <w:rPr>
          <w:rFonts w:ascii="Huawei Sans" w:eastAsia="方正兰亭黑简体" w:hAnsi="Huawei Sans"/>
          <w:noProof/>
        </w:rPr>
      </w:pPr>
      <w:r w:rsidRPr="009D4127">
        <w:rPr>
          <w:rFonts w:ascii="Huawei Sans" w:eastAsia="方正兰亭黑简体" w:hAnsi="Huawei Sans"/>
          <w:noProof/>
        </w:rPr>
        <w:drawing>
          <wp:inline distT="0" distB="0" distL="0" distR="0" wp14:anchorId="59921424" wp14:editId="57BD509D">
            <wp:extent cx="942975" cy="962025"/>
            <wp:effectExtent l="0" t="0" r="9525" b="9525"/>
            <wp:docPr id="2" name="图片 2" descr="C:\Users\jwx341670\AppData\Local\Microsoft\Windows\INetCache\Content.Word\HW_POS_RBG_Vertical-150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x341670\AppData\Local\Microsoft\Windows\INetCache\Content.Word\HW_POS_RBG_Vertical-150p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373C" w14:textId="77777777" w:rsidR="00213E96" w:rsidRPr="009D4127" w:rsidRDefault="00213E96" w:rsidP="00213E96">
      <w:pPr>
        <w:rPr>
          <w:rFonts w:ascii="Huawei Sans" w:hAnsi="Huawei Sans"/>
        </w:rPr>
      </w:pPr>
      <w:r w:rsidRPr="009D4127">
        <w:rPr>
          <w:rFonts w:ascii="Huawei Sans" w:hAnsi="Huawei Sans"/>
          <w:caps/>
        </w:rPr>
        <w:fldChar w:fldCharType="begin"/>
      </w:r>
      <w:r w:rsidRPr="009D4127">
        <w:rPr>
          <w:rFonts w:ascii="Huawei Sans" w:hAnsi="Huawei Sans"/>
          <w:caps/>
        </w:rPr>
        <w:instrText xml:space="preserve"> DOCPROPERTY  Confidential </w:instrText>
      </w:r>
      <w:r w:rsidRPr="009D4127">
        <w:rPr>
          <w:rFonts w:ascii="Huawei Sans" w:hAnsi="Huawei Sans"/>
          <w:caps/>
        </w:rPr>
        <w:fldChar w:fldCharType="end"/>
      </w:r>
    </w:p>
    <w:p w14:paraId="06AADB2D" w14:textId="3B785D0D" w:rsidR="00534D1E" w:rsidRPr="00534D1E" w:rsidRDefault="00213E96" w:rsidP="00534D1E">
      <w:pPr>
        <w:pStyle w:val="Cover2"/>
        <w:rPr>
          <w:rFonts w:ascii="Huawei Sans" w:eastAsia="方正兰亭黑简体" w:hAnsi="Huawei Sans"/>
          <w:lang w:eastAsia="zh-CN"/>
        </w:rPr>
      </w:pPr>
      <w:r w:rsidRPr="009D4127">
        <w:rPr>
          <w:rFonts w:ascii="Huawei Sans" w:eastAsia="方正兰亭黑简体" w:hAnsi="Huawei Sans"/>
          <w:lang w:eastAsia="zh-CN"/>
        </w:rPr>
        <w:t>华为技术有限公司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9638"/>
      </w:tblGrid>
      <w:tr w:rsidR="00534D1E" w:rsidRPr="003F6921" w14:paraId="25E00794" w14:textId="77777777" w:rsidTr="002C5456">
        <w:trPr>
          <w:trHeight w:val="4799"/>
        </w:trPr>
        <w:tc>
          <w:tcPr>
            <w:tcW w:w="9639" w:type="dxa"/>
          </w:tcPr>
          <w:p w14:paraId="63A6FFEC" w14:textId="77777777" w:rsidR="00534D1E" w:rsidRPr="003F6921" w:rsidRDefault="00534D1E" w:rsidP="002C5456">
            <w:pPr>
              <w:pStyle w:val="Cover4"/>
              <w:rPr>
                <w:rFonts w:ascii="Huawei Sans" w:eastAsia="方正兰亭黑简体" w:hAnsi="Huawei Sans"/>
                <w:sz w:val="22"/>
              </w:rPr>
            </w:pPr>
            <w:r w:rsidRPr="003F6921">
              <w:rPr>
                <w:rFonts w:ascii="Huawei Sans" w:eastAsia="方正兰亭黑简体" w:hAnsi="Huawei Sans" w:hint="eastAsia"/>
                <w:sz w:val="22"/>
              </w:rPr>
              <w:lastRenderedPageBreak/>
              <w:t>版权所有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 xml:space="preserve"> </w:t>
            </w:r>
            <w:r w:rsidRPr="003F6921">
              <w:rPr>
                <w:rFonts w:ascii="Huawei Sans" w:eastAsia="方正兰亭黑简体" w:hAnsi="Huawei Sans" w:cs="Calibri"/>
                <w:sz w:val="22"/>
              </w:rPr>
              <w:t>©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 xml:space="preserve"> 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>华为技术有限公司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 xml:space="preserve"> </w:t>
            </w:r>
            <w:r>
              <w:rPr>
                <w:rFonts w:ascii="Huawei Sans" w:eastAsia="方正兰亭黑简体" w:hAnsi="Huawei Sans" w:hint="eastAsia"/>
                <w:sz w:val="22"/>
              </w:rPr>
              <w:t>2021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>。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 xml:space="preserve"> </w:t>
            </w:r>
            <w:r w:rsidRPr="003F6921">
              <w:rPr>
                <w:rFonts w:ascii="Huawei Sans" w:eastAsia="方正兰亭黑简体" w:hAnsi="Huawei Sans" w:hint="eastAsia"/>
                <w:sz w:val="22"/>
              </w:rPr>
              <w:t>保留一切权利。</w:t>
            </w:r>
          </w:p>
          <w:p w14:paraId="18B4F1E1" w14:textId="77777777" w:rsidR="00534D1E" w:rsidRPr="003F6921" w:rsidRDefault="00534D1E" w:rsidP="002C5456">
            <w:pPr>
              <w:pStyle w:val="CoverText"/>
              <w:rPr>
                <w:rFonts w:ascii="Huawei Sans" w:hAnsi="Huawei Sans"/>
                <w:sz w:val="24"/>
                <w:szCs w:val="20"/>
              </w:rPr>
            </w:pPr>
            <w:r w:rsidRPr="003F6921">
              <w:rPr>
                <w:rFonts w:ascii="Huawei Sans" w:hAnsi="Huawei Sans"/>
                <w:sz w:val="24"/>
                <w:szCs w:val="20"/>
              </w:rPr>
              <w:t>非经本公司书面许可，任何单位和个人不得擅自摘抄、复制本文档内容的部分或全部，并不得以任何形式传播。</w:t>
            </w:r>
          </w:p>
          <w:p w14:paraId="70B002DA" w14:textId="77777777" w:rsidR="00534D1E" w:rsidRPr="003F6921" w:rsidRDefault="00534D1E" w:rsidP="002C5456">
            <w:pPr>
              <w:pStyle w:val="Cover3"/>
              <w:rPr>
                <w:rFonts w:ascii="Huawei Sans" w:eastAsia="方正兰亭黑简体" w:hAnsi="Huawei Sans"/>
              </w:rPr>
            </w:pPr>
          </w:p>
          <w:p w14:paraId="2B6A554A" w14:textId="77777777" w:rsidR="00534D1E" w:rsidRPr="003F6921" w:rsidRDefault="00534D1E" w:rsidP="002C5456">
            <w:pPr>
              <w:pStyle w:val="Cover3"/>
              <w:rPr>
                <w:rFonts w:ascii="Huawei Sans" w:eastAsia="方正兰亭黑简体" w:hAnsi="Huawei Sans"/>
              </w:rPr>
            </w:pPr>
            <w:r w:rsidRPr="003F6921">
              <w:rPr>
                <w:rFonts w:ascii="Huawei Sans" w:eastAsia="方正兰亭黑简体" w:hAnsi="Huawei Sans" w:hint="eastAsia"/>
              </w:rPr>
              <w:t>商标声明</w:t>
            </w:r>
          </w:p>
          <w:p w14:paraId="2956C789" w14:textId="77777777" w:rsidR="00534D1E" w:rsidRPr="003F6921" w:rsidRDefault="00534D1E" w:rsidP="002C5456">
            <w:pPr>
              <w:pStyle w:val="CoverText"/>
              <w:rPr>
                <w:rFonts w:ascii="Huawei Sans" w:hAnsi="Huawei Sans"/>
                <w:sz w:val="24"/>
                <w:szCs w:val="20"/>
              </w:rPr>
            </w:pPr>
            <w:r w:rsidRPr="003F6921">
              <w:rPr>
                <w:rFonts w:ascii="Huawei Sans" w:hAnsi="Huawei Sans"/>
                <w:noProof/>
                <w:sz w:val="44"/>
              </w:rPr>
              <w:drawing>
                <wp:inline distT="0" distB="0" distL="0" distR="0" wp14:anchorId="02DACDA4" wp14:editId="1F0FC800">
                  <wp:extent cx="295200" cy="300636"/>
                  <wp:effectExtent l="0" t="0" r="0" b="4445"/>
                  <wp:docPr id="11" name="图片 11" descr="C:\Users\jwx341670\Desktop\华为标志 Huawei Logo 2018\竖版标志Vertical Version\PNG\HW_POS_RBG_Vertical-150p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wx341670\Desktop\华为标志 Huawei Logo 2018\竖版标志Vertical Version\PNG\HW_POS_RBG_Vertical-150p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0" cy="30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uawei Sans" w:hAnsi="Huawei Sans" w:hint="eastAsia"/>
                <w:sz w:val="24"/>
                <w:szCs w:val="20"/>
              </w:rPr>
              <w:t xml:space="preserve"> </w:t>
            </w:r>
            <w:r w:rsidRPr="003F6921">
              <w:rPr>
                <w:rFonts w:ascii="Huawei Sans" w:hAnsi="Huawei Sans"/>
                <w:sz w:val="24"/>
                <w:szCs w:val="20"/>
              </w:rPr>
              <w:t>和其他华为商标均为华为技术有限公司的商标。</w:t>
            </w:r>
          </w:p>
          <w:p w14:paraId="01318979" w14:textId="77777777" w:rsidR="00534D1E" w:rsidRPr="003F6921" w:rsidRDefault="00534D1E" w:rsidP="002C5456">
            <w:pPr>
              <w:pStyle w:val="CoverText"/>
              <w:rPr>
                <w:rFonts w:ascii="Huawei Sans" w:hAnsi="Huawei Sans"/>
                <w:sz w:val="24"/>
                <w:szCs w:val="20"/>
              </w:rPr>
            </w:pPr>
            <w:r w:rsidRPr="003F6921">
              <w:rPr>
                <w:rFonts w:ascii="Huawei Sans" w:hAnsi="Huawei Sans"/>
                <w:sz w:val="24"/>
                <w:szCs w:val="20"/>
              </w:rPr>
              <w:t>本文档提及的其他所有商标或注册商标，由各自的所有人拥有。</w:t>
            </w:r>
          </w:p>
          <w:p w14:paraId="64738AFF" w14:textId="77777777" w:rsidR="00534D1E" w:rsidRPr="003F6921" w:rsidRDefault="00534D1E" w:rsidP="002C5456">
            <w:pPr>
              <w:pStyle w:val="Cover3"/>
              <w:rPr>
                <w:rFonts w:ascii="Huawei Sans" w:eastAsia="方正兰亭黑简体" w:hAnsi="Huawei Sans"/>
              </w:rPr>
            </w:pPr>
          </w:p>
          <w:p w14:paraId="3FA840A4" w14:textId="77777777" w:rsidR="00534D1E" w:rsidRPr="003F6921" w:rsidRDefault="00534D1E" w:rsidP="002C5456">
            <w:pPr>
              <w:pStyle w:val="Cover3"/>
              <w:rPr>
                <w:rFonts w:ascii="Huawei Sans" w:eastAsia="方正兰亭黑简体" w:hAnsi="Huawei Sans"/>
              </w:rPr>
            </w:pPr>
            <w:r w:rsidRPr="003F6921">
              <w:rPr>
                <w:rFonts w:ascii="Huawei Sans" w:eastAsia="方正兰亭黑简体" w:hAnsi="Huawei Sans" w:hint="eastAsia"/>
              </w:rPr>
              <w:t>注意</w:t>
            </w:r>
          </w:p>
          <w:p w14:paraId="34C49704" w14:textId="77777777" w:rsidR="00534D1E" w:rsidRPr="003F6921" w:rsidRDefault="00534D1E" w:rsidP="002C5456">
            <w:pPr>
              <w:pStyle w:val="CoverText"/>
              <w:rPr>
                <w:rFonts w:ascii="Huawei Sans" w:hAnsi="Huawei Sans"/>
                <w:sz w:val="24"/>
                <w:szCs w:val="20"/>
              </w:rPr>
            </w:pPr>
            <w:r w:rsidRPr="003F6921">
              <w:rPr>
                <w:rFonts w:ascii="Huawei Sans" w:hAnsi="Huawei Sans"/>
                <w:sz w:val="24"/>
                <w:szCs w:val="20"/>
              </w:rPr>
              <w:t>您购买的产品、服务或特性等</w:t>
            </w:r>
            <w:proofErr w:type="gramStart"/>
            <w:r w:rsidRPr="003F6921">
              <w:rPr>
                <w:rFonts w:ascii="Huawei Sans" w:hAnsi="Huawei Sans"/>
                <w:sz w:val="24"/>
                <w:szCs w:val="20"/>
              </w:rPr>
              <w:t>应受华为</w:t>
            </w:r>
            <w:proofErr w:type="gramEnd"/>
            <w:r w:rsidRPr="003F6921">
              <w:rPr>
                <w:rFonts w:ascii="Huawei Sans" w:hAnsi="Huawei Sans"/>
                <w:sz w:val="24"/>
                <w:szCs w:val="20"/>
              </w:rPr>
              <w:t>公司商业合同和条款的约束，本文档中描述的全部或部分产品、服务或特性可能</w:t>
            </w:r>
            <w:proofErr w:type="gramStart"/>
            <w:r w:rsidRPr="003F6921">
              <w:rPr>
                <w:rFonts w:ascii="Huawei Sans" w:hAnsi="Huawei Sans"/>
                <w:sz w:val="24"/>
                <w:szCs w:val="20"/>
              </w:rPr>
              <w:t>不在</w:t>
            </w:r>
            <w:proofErr w:type="gramEnd"/>
            <w:r w:rsidRPr="003F6921">
              <w:rPr>
                <w:rFonts w:ascii="Huawei Sans" w:hAnsi="Huawei Sans"/>
                <w:sz w:val="24"/>
                <w:szCs w:val="20"/>
              </w:rPr>
              <w:t>您的购买或使用范围之内。除非合同另有约定，华为公司对本文档内容不做任何明示或暗示的声明或保证。</w:t>
            </w:r>
          </w:p>
          <w:p w14:paraId="74E23A35" w14:textId="77777777" w:rsidR="00534D1E" w:rsidRPr="003F6921" w:rsidRDefault="00534D1E" w:rsidP="002C5456">
            <w:pPr>
              <w:pStyle w:val="CoverText"/>
              <w:rPr>
                <w:rFonts w:ascii="Huawei Sans" w:hAnsi="Huawei Sans"/>
              </w:rPr>
            </w:pPr>
            <w:r w:rsidRPr="003F6921">
              <w:rPr>
                <w:rFonts w:ascii="Huawei Sans" w:hAnsi="Huawei Sans"/>
                <w:sz w:val="24"/>
                <w:szCs w:val="20"/>
              </w:rPr>
              <w:t>由于产品版本升级或其他原因，本文档内容会不定期进行更新。除非另有约定，本文档仅作为使用指导，本文档中的所有陈述、信息和建议不构成任何明示或暗示的担保。</w:t>
            </w:r>
          </w:p>
        </w:tc>
      </w:tr>
    </w:tbl>
    <w:p w14:paraId="1E8F8A37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p w14:paraId="03B62478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p w14:paraId="7DA1C3D1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p w14:paraId="41E219EB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p w14:paraId="1A0922EA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658"/>
        <w:gridCol w:w="7867"/>
      </w:tblGrid>
      <w:tr w:rsidR="00534D1E" w:rsidRPr="003F6921" w14:paraId="24693816" w14:textId="77777777" w:rsidTr="002C5456">
        <w:trPr>
          <w:trHeight w:val="634"/>
        </w:trPr>
        <w:tc>
          <w:tcPr>
            <w:tcW w:w="9640" w:type="dxa"/>
            <w:gridSpan w:val="2"/>
            <w:vAlign w:val="center"/>
          </w:tcPr>
          <w:p w14:paraId="6B8D3CFA" w14:textId="77777777" w:rsidR="00534D1E" w:rsidRPr="008A1203" w:rsidRDefault="00534D1E" w:rsidP="002C5456">
            <w:pPr>
              <w:pStyle w:val="Cover2"/>
              <w:rPr>
                <w:rFonts w:ascii="Huawei Sans" w:eastAsia="方正兰亭黑简体" w:hAnsi="Huawei Sans"/>
                <w:sz w:val="24"/>
                <w:szCs w:val="24"/>
              </w:rPr>
            </w:pPr>
            <w:r w:rsidRPr="00735D4D">
              <w:rPr>
                <w:rFonts w:ascii="Huawei Sans" w:eastAsia="方正兰亭黑简体" w:hAnsi="Huawei Sans" w:hint="eastAsia"/>
                <w:sz w:val="28"/>
                <w:szCs w:val="24"/>
              </w:rPr>
              <w:t>华为技术有限公司</w:t>
            </w:r>
          </w:p>
        </w:tc>
      </w:tr>
      <w:tr w:rsidR="00534D1E" w:rsidRPr="003F6921" w14:paraId="5B4AE701" w14:textId="77777777" w:rsidTr="002C5456">
        <w:trPr>
          <w:trHeight w:val="371"/>
        </w:trPr>
        <w:tc>
          <w:tcPr>
            <w:tcW w:w="1675" w:type="dxa"/>
            <w:vAlign w:val="center"/>
          </w:tcPr>
          <w:p w14:paraId="739961CE" w14:textId="77777777" w:rsidR="00534D1E" w:rsidRPr="008A1203" w:rsidRDefault="00534D1E" w:rsidP="002C5456">
            <w:pPr>
              <w:pStyle w:val="CoverText"/>
              <w:rPr>
                <w:rFonts w:ascii="Huawei Sans" w:hAnsi="Huawei Sans"/>
                <w:sz w:val="24"/>
                <w:szCs w:val="24"/>
              </w:rPr>
            </w:pPr>
            <w:r w:rsidRPr="008A1203">
              <w:rPr>
                <w:rFonts w:ascii="Huawei Sans" w:hAnsi="Huawei Sans"/>
                <w:sz w:val="24"/>
                <w:szCs w:val="24"/>
              </w:rPr>
              <w:t>地址：</w:t>
            </w:r>
          </w:p>
        </w:tc>
        <w:tc>
          <w:tcPr>
            <w:tcW w:w="7965" w:type="dxa"/>
            <w:vAlign w:val="center"/>
          </w:tcPr>
          <w:p w14:paraId="5E4A166B" w14:textId="77777777" w:rsidR="00534D1E" w:rsidRPr="008A1203" w:rsidRDefault="00534D1E" w:rsidP="002C5456">
            <w:pPr>
              <w:pStyle w:val="CoverText"/>
              <w:rPr>
                <w:rFonts w:ascii="Huawei Sans" w:hAnsi="Huawei Sans"/>
                <w:sz w:val="24"/>
                <w:szCs w:val="24"/>
              </w:rPr>
            </w:pPr>
            <w:r w:rsidRPr="008A1203">
              <w:rPr>
                <w:rFonts w:ascii="Huawei Sans" w:hAnsi="Huawei Sans"/>
                <w:sz w:val="24"/>
                <w:szCs w:val="24"/>
              </w:rPr>
              <w:t>深圳市龙岗区</w:t>
            </w:r>
            <w:proofErr w:type="gramStart"/>
            <w:r w:rsidRPr="008A1203">
              <w:rPr>
                <w:rFonts w:ascii="Huawei Sans" w:hAnsi="Huawei Sans"/>
                <w:sz w:val="24"/>
                <w:szCs w:val="24"/>
              </w:rPr>
              <w:t>坂</w:t>
            </w:r>
            <w:proofErr w:type="gramEnd"/>
            <w:r w:rsidRPr="008A1203">
              <w:rPr>
                <w:rFonts w:ascii="Huawei Sans" w:hAnsi="Huawei Sans"/>
                <w:sz w:val="24"/>
                <w:szCs w:val="24"/>
              </w:rPr>
              <w:t>田华为总部办公楼</w:t>
            </w:r>
            <w:r w:rsidRPr="008A1203">
              <w:rPr>
                <w:rFonts w:ascii="Huawei Sans" w:hAnsi="Huawei Sans"/>
                <w:sz w:val="24"/>
                <w:szCs w:val="24"/>
              </w:rPr>
              <w:t xml:space="preserve">     </w:t>
            </w:r>
            <w:r w:rsidRPr="008A1203">
              <w:rPr>
                <w:rFonts w:ascii="Huawei Sans" w:hAnsi="Huawei Sans"/>
                <w:sz w:val="24"/>
                <w:szCs w:val="24"/>
              </w:rPr>
              <w:t>邮编：</w:t>
            </w:r>
            <w:r w:rsidRPr="008A1203">
              <w:rPr>
                <w:rFonts w:ascii="Huawei Sans" w:hAnsi="Huawei Sans"/>
                <w:sz w:val="24"/>
                <w:szCs w:val="24"/>
              </w:rPr>
              <w:t>518129</w:t>
            </w:r>
          </w:p>
        </w:tc>
      </w:tr>
      <w:tr w:rsidR="00534D1E" w:rsidRPr="003F6921" w14:paraId="713E202F" w14:textId="77777777" w:rsidTr="002C5456">
        <w:trPr>
          <w:trHeight w:val="337"/>
        </w:trPr>
        <w:tc>
          <w:tcPr>
            <w:tcW w:w="1675" w:type="dxa"/>
            <w:vAlign w:val="center"/>
          </w:tcPr>
          <w:p w14:paraId="638CECEC" w14:textId="77777777" w:rsidR="00534D1E" w:rsidRPr="008A1203" w:rsidRDefault="00534D1E" w:rsidP="002C5456">
            <w:pPr>
              <w:pStyle w:val="CoverText"/>
              <w:rPr>
                <w:rFonts w:ascii="Huawei Sans" w:hAnsi="Huawei Sans"/>
                <w:sz w:val="24"/>
                <w:szCs w:val="24"/>
              </w:rPr>
            </w:pPr>
            <w:r w:rsidRPr="008A1203">
              <w:rPr>
                <w:rFonts w:ascii="Huawei Sans" w:hAnsi="Huawei Sans"/>
                <w:sz w:val="24"/>
                <w:szCs w:val="24"/>
              </w:rPr>
              <w:t>网址：</w:t>
            </w:r>
          </w:p>
        </w:tc>
        <w:tc>
          <w:tcPr>
            <w:tcW w:w="7965" w:type="dxa"/>
            <w:vAlign w:val="center"/>
          </w:tcPr>
          <w:p w14:paraId="306A1897" w14:textId="77777777" w:rsidR="00534D1E" w:rsidRPr="008A1203" w:rsidRDefault="00534D1E" w:rsidP="002C5456">
            <w:pPr>
              <w:pStyle w:val="CoverText"/>
              <w:rPr>
                <w:rFonts w:ascii="Huawei Sans" w:hAnsi="Huawei Sans"/>
                <w:sz w:val="24"/>
                <w:szCs w:val="24"/>
              </w:rPr>
            </w:pPr>
            <w:r w:rsidRPr="008A1203">
              <w:rPr>
                <w:rStyle w:val="af"/>
                <w:rFonts w:ascii="Huawei Sans" w:hAnsi="Huawei Sans"/>
                <w:sz w:val="24"/>
                <w:szCs w:val="24"/>
                <w:lang w:val="pt-BR"/>
              </w:rPr>
              <w:t>http://</w:t>
            </w:r>
            <w:r w:rsidR="00322431">
              <w:fldChar w:fldCharType="begin"/>
            </w:r>
            <w:r w:rsidR="00322431">
              <w:instrText xml:space="preserve"> HYPERLINK "http://e.huawei.com/" </w:instrText>
            </w:r>
            <w:r w:rsidR="00322431">
              <w:fldChar w:fldCharType="separate"/>
            </w:r>
            <w:r w:rsidRPr="008A1203">
              <w:rPr>
                <w:rStyle w:val="af"/>
                <w:rFonts w:ascii="Huawei Sans" w:hAnsi="Huawei Sans"/>
                <w:sz w:val="24"/>
                <w:szCs w:val="24"/>
                <w:lang w:val="pt-BR"/>
              </w:rPr>
              <w:t>e</w:t>
            </w:r>
            <w:r w:rsidR="00322431">
              <w:rPr>
                <w:rStyle w:val="af"/>
                <w:rFonts w:ascii="Huawei Sans" w:hAnsi="Huawei Sans"/>
                <w:sz w:val="24"/>
                <w:szCs w:val="24"/>
                <w:lang w:val="pt-BR"/>
              </w:rPr>
              <w:fldChar w:fldCharType="end"/>
            </w:r>
            <w:r w:rsidRPr="008A1203">
              <w:rPr>
                <w:rStyle w:val="af"/>
                <w:rFonts w:ascii="Huawei Sans" w:hAnsi="Huawei Sans"/>
                <w:sz w:val="24"/>
                <w:szCs w:val="24"/>
                <w:lang w:val="pt-BR"/>
              </w:rPr>
              <w:t>.huawei.com</w:t>
            </w:r>
          </w:p>
        </w:tc>
      </w:tr>
    </w:tbl>
    <w:p w14:paraId="7765A847" w14:textId="77777777" w:rsidR="00534D1E" w:rsidRPr="003F6921" w:rsidRDefault="00534D1E" w:rsidP="00534D1E">
      <w:pPr>
        <w:pStyle w:val="TableText"/>
        <w:rPr>
          <w:rFonts w:ascii="Huawei Sans" w:hAnsi="Huawei Sans"/>
        </w:rPr>
      </w:pPr>
    </w:p>
    <w:p w14:paraId="11F599B7" w14:textId="77777777" w:rsidR="00534D1E" w:rsidRPr="003F6921" w:rsidRDefault="00534D1E" w:rsidP="00534D1E">
      <w:pPr>
        <w:rPr>
          <w:rFonts w:ascii="Huawei Sans" w:hAnsi="Huawei Sans"/>
        </w:rPr>
      </w:pPr>
    </w:p>
    <w:p w14:paraId="1616C6F1" w14:textId="77777777" w:rsidR="00534D1E" w:rsidRPr="003F6921" w:rsidRDefault="00534D1E" w:rsidP="00534D1E">
      <w:pPr>
        <w:rPr>
          <w:rFonts w:ascii="Huawei Sans" w:hAnsi="Huawei Sans"/>
        </w:rPr>
      </w:pPr>
    </w:p>
    <w:p w14:paraId="1EA40883" w14:textId="77777777" w:rsidR="00534D1E" w:rsidRPr="00534D1E" w:rsidRDefault="00534D1E" w:rsidP="00213E96">
      <w:pPr>
        <w:pStyle w:val="Cover2"/>
        <w:rPr>
          <w:rFonts w:ascii="Huawei Sans" w:eastAsia="方正兰亭黑简体" w:hAnsi="Huawei Sans"/>
          <w:lang w:eastAsia="zh-CN"/>
        </w:rPr>
      </w:pPr>
    </w:p>
    <w:p w14:paraId="4C0703B4" w14:textId="77777777" w:rsidR="00033B54" w:rsidRPr="009D4127" w:rsidRDefault="00033B54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/>
        </w:rPr>
        <w:sectPr w:rsidR="00033B54" w:rsidRPr="009D4127" w:rsidSect="00033B54">
          <w:pgSz w:w="11906" w:h="16838" w:code="9"/>
          <w:pgMar w:top="1701" w:right="1134" w:bottom="1701" w:left="1134" w:header="567" w:footer="567" w:gutter="0"/>
          <w:pgNumType w:start="1"/>
          <w:cols w:space="425"/>
          <w:docGrid w:linePitch="312"/>
        </w:sectPr>
      </w:pPr>
      <w:r w:rsidRPr="009D4127">
        <w:rPr>
          <w:rFonts w:ascii="Huawei Sans" w:hAnsi="Huawei Sans"/>
        </w:rPr>
        <w:br w:type="page"/>
      </w:r>
    </w:p>
    <w:bookmarkStart w:id="0" w:name="_Toc437504216" w:displacedByCustomXml="next"/>
    <w:bookmarkStart w:id="1" w:name="_Toc227138864" w:displacedByCustomXml="next"/>
    <w:bookmarkStart w:id="2" w:name="_Toc218425197" w:displacedByCustomXml="next"/>
    <w:bookmarkStart w:id="3" w:name="_Ref218423379" w:displacedByCustomXml="next"/>
    <w:bookmarkStart w:id="4" w:name="_Ref218422900" w:displacedByCustomXml="next"/>
    <w:bookmarkStart w:id="5" w:name="_Ref218422894" w:displacedByCustomXml="next"/>
    <w:bookmarkStart w:id="6" w:name="_Ref218072047" w:displacedByCustomXml="next"/>
    <w:bookmarkStart w:id="7" w:name="_Ref218071784" w:displacedByCustomXml="next"/>
    <w:bookmarkStart w:id="8" w:name="_Ref218071624" w:displacedByCustomXml="next"/>
    <w:bookmarkStart w:id="9" w:name="_Ref218071467" w:displacedByCustomXml="next"/>
    <w:sdt>
      <w:sdtPr>
        <w:rPr>
          <w:rFonts w:ascii="微软雅黑" w:eastAsia="微软雅黑" w:hAnsi="微软雅黑"/>
          <w:b w:val="0"/>
          <w:bCs w:val="0"/>
          <w:sz w:val="21"/>
          <w:szCs w:val="21"/>
          <w:lang w:val="zh-CN"/>
        </w:rPr>
        <w:id w:val="-1966112858"/>
        <w:docPartObj>
          <w:docPartGallery w:val="Table of Contents"/>
          <w:docPartUnique/>
        </w:docPartObj>
      </w:sdtPr>
      <w:sdtEndPr>
        <w:rPr>
          <w:rFonts w:ascii="HuaweiSans-Regular" w:eastAsia="方正兰亭黑简体" w:hAnsi="HuaweiSans-Regular"/>
          <w:sz w:val="32"/>
          <w:szCs w:val="32"/>
        </w:rPr>
      </w:sdtEndPr>
      <w:sdtContent>
        <w:p w14:paraId="5B902EF0" w14:textId="5CE9B1BA" w:rsidR="0020153C" w:rsidRPr="009D4127" w:rsidRDefault="0020153C" w:rsidP="00FD6CD0">
          <w:pPr>
            <w:pStyle w:val="Contents"/>
          </w:pPr>
          <w:r w:rsidRPr="009D4127">
            <w:rPr>
              <w:lang w:val="zh-CN"/>
            </w:rPr>
            <w:t>目录</w:t>
          </w:r>
        </w:p>
        <w:p w14:paraId="43996556" w14:textId="2C074C16" w:rsidR="003765E8" w:rsidRDefault="001B1484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1"/>
              <w:szCs w:val="22"/>
            </w:rPr>
          </w:pPr>
          <w:r>
            <w:rPr>
              <w:b w:val="0"/>
              <w:bCs w:val="0"/>
              <w:noProof/>
            </w:rPr>
            <w:fldChar w:fldCharType="begin"/>
          </w:r>
          <w:r>
            <w:rPr>
              <w:b w:val="0"/>
              <w:bCs w:val="0"/>
              <w:noProof/>
            </w:rPr>
            <w:instrText xml:space="preserve"> </w:instrText>
          </w:r>
          <w:r>
            <w:rPr>
              <w:rFonts w:hint="eastAsia"/>
              <w:b w:val="0"/>
              <w:bCs w:val="0"/>
              <w:noProof/>
            </w:rPr>
            <w:instrText>TOC \o "1-3" \h \z \u</w:instrText>
          </w:r>
          <w:r>
            <w:rPr>
              <w:b w:val="0"/>
              <w:bCs w:val="0"/>
              <w:noProof/>
            </w:rPr>
            <w:instrText xml:space="preserve"> </w:instrText>
          </w:r>
          <w:r>
            <w:rPr>
              <w:b w:val="0"/>
              <w:bCs w:val="0"/>
              <w:noProof/>
            </w:rPr>
            <w:fldChar w:fldCharType="separate"/>
          </w:r>
          <w:hyperlink w:anchor="_Toc68648309" w:history="1">
            <w:r w:rsidR="003765E8" w:rsidRPr="00144081">
              <w:rPr>
                <w:rStyle w:val="af"/>
                <w:rFonts w:cs="Huawei Sans"/>
                <w:noProof/>
              </w:rPr>
              <w:t>1</w:t>
            </w:r>
            <w:r w:rsidR="003765E8" w:rsidRPr="00144081">
              <w:rPr>
                <w:rStyle w:val="af"/>
                <w:rFonts w:hint="eastAsia"/>
                <w:noProof/>
              </w:rPr>
              <w:t xml:space="preserve"> </w:t>
            </w:r>
            <w:r w:rsidR="003765E8" w:rsidRPr="00144081">
              <w:rPr>
                <w:rStyle w:val="af"/>
                <w:rFonts w:hint="eastAsia"/>
                <w:noProof/>
              </w:rPr>
              <w:t>实验总览</w:t>
            </w:r>
            <w:r w:rsidR="003765E8">
              <w:rPr>
                <w:noProof/>
                <w:webHidden/>
              </w:rPr>
              <w:tab/>
            </w:r>
            <w:r w:rsidR="003765E8">
              <w:rPr>
                <w:noProof/>
                <w:webHidden/>
              </w:rPr>
              <w:fldChar w:fldCharType="begin"/>
            </w:r>
            <w:r w:rsidR="003765E8">
              <w:rPr>
                <w:noProof/>
                <w:webHidden/>
              </w:rPr>
              <w:instrText xml:space="preserve"> PAGEREF _Toc68648309 \h </w:instrText>
            </w:r>
            <w:r w:rsidR="003765E8">
              <w:rPr>
                <w:noProof/>
                <w:webHidden/>
              </w:rPr>
            </w:r>
            <w:r w:rsidR="003765E8">
              <w:rPr>
                <w:noProof/>
                <w:webHidden/>
              </w:rPr>
              <w:fldChar w:fldCharType="separate"/>
            </w:r>
            <w:r w:rsidR="00AD1E1B">
              <w:rPr>
                <w:noProof/>
                <w:webHidden/>
              </w:rPr>
              <w:t>2</w:t>
            </w:r>
            <w:r w:rsidR="003765E8">
              <w:rPr>
                <w:noProof/>
                <w:webHidden/>
              </w:rPr>
              <w:fldChar w:fldCharType="end"/>
            </w:r>
          </w:hyperlink>
        </w:p>
        <w:p w14:paraId="6ED17259" w14:textId="5F810530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0" w:history="1">
            <w:r w:rsidR="003765E8" w:rsidRPr="00144081">
              <w:rPr>
                <w:rStyle w:val="af"/>
                <w:rFonts w:cs="Huawei Sans"/>
                <w:snapToGrid w:val="0"/>
              </w:rPr>
              <w:t>1.1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实验背景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_Toc68648310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2</w:t>
            </w:r>
            <w:r w:rsidR="003765E8">
              <w:rPr>
                <w:webHidden/>
              </w:rPr>
              <w:fldChar w:fldCharType="end"/>
            </w:r>
          </w:hyperlink>
        </w:p>
        <w:p w14:paraId="741CC5ED" w14:textId="4A374419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1" w:history="1">
            <w:r w:rsidR="003765E8" w:rsidRPr="00144081">
              <w:rPr>
                <w:rStyle w:val="af"/>
                <w:rFonts w:cs="Huawei Sans"/>
                <w:snapToGrid w:val="0"/>
              </w:rPr>
              <w:t>1.2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实验目的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_Toc68648311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2</w:t>
            </w:r>
            <w:r w:rsidR="003765E8">
              <w:rPr>
                <w:webHidden/>
              </w:rPr>
              <w:fldChar w:fldCharType="end"/>
            </w:r>
          </w:hyperlink>
        </w:p>
        <w:p w14:paraId="0EE21035" w14:textId="6DE09A59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2" w:history="1">
            <w:r w:rsidR="003765E8" w:rsidRPr="00144081">
              <w:rPr>
                <w:rStyle w:val="af"/>
                <w:rFonts w:cs="Huawei Sans"/>
                <w:snapToGrid w:val="0"/>
              </w:rPr>
              <w:t>1.3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实验清单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_Toc68648312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2</w:t>
            </w:r>
            <w:r w:rsidR="003765E8">
              <w:rPr>
                <w:webHidden/>
              </w:rPr>
              <w:fldChar w:fldCharType="end"/>
            </w:r>
          </w:hyperlink>
        </w:p>
        <w:p w14:paraId="11948584" w14:textId="0C33F51D" w:rsidR="003765E8" w:rsidRDefault="00CC760B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1"/>
              <w:szCs w:val="22"/>
            </w:rPr>
          </w:pPr>
          <w:hyperlink w:anchor="_Toc68648313" w:history="1">
            <w:r w:rsidR="003765E8" w:rsidRPr="00144081">
              <w:rPr>
                <w:rStyle w:val="af"/>
                <w:rFonts w:cs="Huawei Sans"/>
                <w:noProof/>
              </w:rPr>
              <w:t>2</w:t>
            </w:r>
            <w:r w:rsidR="003765E8" w:rsidRPr="00144081">
              <w:rPr>
                <w:rStyle w:val="af"/>
                <w:rFonts w:hint="eastAsia"/>
                <w:noProof/>
              </w:rPr>
              <w:t xml:space="preserve"> </w:t>
            </w:r>
            <w:r w:rsidR="003765E8" w:rsidRPr="00144081">
              <w:rPr>
                <w:rStyle w:val="af"/>
                <w:rFonts w:hint="eastAsia"/>
                <w:noProof/>
              </w:rPr>
              <w:t>命名实体识别实验</w:t>
            </w:r>
            <w:r w:rsidR="003765E8">
              <w:rPr>
                <w:noProof/>
                <w:webHidden/>
              </w:rPr>
              <w:tab/>
            </w:r>
            <w:r w:rsidR="003765E8">
              <w:rPr>
                <w:noProof/>
                <w:webHidden/>
              </w:rPr>
              <w:fldChar w:fldCharType="begin"/>
            </w:r>
            <w:r w:rsidR="003765E8">
              <w:rPr>
                <w:noProof/>
                <w:webHidden/>
              </w:rPr>
              <w:instrText xml:space="preserve"> PAGEREF _Toc68648313 \h </w:instrText>
            </w:r>
            <w:r w:rsidR="003765E8">
              <w:rPr>
                <w:noProof/>
                <w:webHidden/>
              </w:rPr>
            </w:r>
            <w:r w:rsidR="003765E8">
              <w:rPr>
                <w:noProof/>
                <w:webHidden/>
              </w:rPr>
              <w:fldChar w:fldCharType="separate"/>
            </w:r>
            <w:r w:rsidR="00AD1E1B">
              <w:rPr>
                <w:noProof/>
                <w:webHidden/>
              </w:rPr>
              <w:t>3</w:t>
            </w:r>
            <w:r w:rsidR="003765E8">
              <w:rPr>
                <w:noProof/>
                <w:webHidden/>
              </w:rPr>
              <w:fldChar w:fldCharType="end"/>
            </w:r>
          </w:hyperlink>
        </w:p>
        <w:p w14:paraId="09D2DEA4" w14:textId="35B16D43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4" w:history="1">
            <w:r w:rsidR="003765E8" w:rsidRPr="00144081">
              <w:rPr>
                <w:rStyle w:val="af"/>
                <w:rFonts w:cs="Huawei Sans"/>
                <w:snapToGrid w:val="0"/>
              </w:rPr>
              <w:t>2.1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实验简介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_Toc68648314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3</w:t>
            </w:r>
            <w:r w:rsidR="003765E8">
              <w:rPr>
                <w:webHidden/>
              </w:rPr>
              <w:fldChar w:fldCharType="end"/>
            </w:r>
          </w:hyperlink>
        </w:p>
        <w:p w14:paraId="79B3EA34" w14:textId="2653E92D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5" w:history="1">
            <w:r w:rsidR="003765E8" w:rsidRPr="00144081">
              <w:rPr>
                <w:rStyle w:val="af"/>
              </w:rPr>
              <w:t>2.2</w:t>
            </w:r>
            <w:r w:rsidR="003765E8" w:rsidRPr="00144081">
              <w:rPr>
                <w:rStyle w:val="af"/>
                <w:rFonts w:hint="eastAsia"/>
              </w:rPr>
              <w:t>实验环境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_Toc68648315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3</w:t>
            </w:r>
            <w:r w:rsidR="003765E8">
              <w:rPr>
                <w:webHidden/>
              </w:rPr>
              <w:fldChar w:fldCharType="end"/>
            </w:r>
          </w:hyperlink>
        </w:p>
        <w:p w14:paraId="062CC8AD" w14:textId="2F9BF3F3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6" w:history="1">
            <w:r w:rsidR="003765E8" w:rsidRPr="00144081">
              <w:rPr>
                <w:rStyle w:val="af"/>
              </w:rPr>
              <w:t>2.3</w:t>
            </w:r>
            <w:r w:rsidR="003765E8" w:rsidRPr="00144081">
              <w:rPr>
                <w:rStyle w:val="af"/>
                <w:rFonts w:hint="eastAsia"/>
              </w:rPr>
              <w:t>背景知识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_Toc68648316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3</w:t>
            </w:r>
            <w:r w:rsidR="003765E8">
              <w:rPr>
                <w:webHidden/>
              </w:rPr>
              <w:fldChar w:fldCharType="end"/>
            </w:r>
          </w:hyperlink>
        </w:p>
        <w:p w14:paraId="7F1B4B04" w14:textId="7C1A05D9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17" w:history="1">
            <w:r w:rsidR="003765E8" w:rsidRPr="00144081">
              <w:rPr>
                <w:rStyle w:val="af"/>
              </w:rPr>
              <w:t>2.4</w:t>
            </w:r>
            <w:r w:rsidR="003765E8" w:rsidRPr="00144081">
              <w:rPr>
                <w:rStyle w:val="af"/>
                <w:rFonts w:hint="eastAsia"/>
              </w:rPr>
              <w:t>实验步骤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_Toc68648317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5</w:t>
            </w:r>
            <w:r w:rsidR="003765E8">
              <w:rPr>
                <w:webHidden/>
              </w:rPr>
              <w:fldChar w:fldCharType="end"/>
            </w:r>
          </w:hyperlink>
        </w:p>
        <w:p w14:paraId="26BEDC87" w14:textId="296EFBE1" w:rsidR="003765E8" w:rsidRDefault="00CC760B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21" w:history="1">
            <w:r w:rsidR="003765E8" w:rsidRPr="00144081">
              <w:rPr>
                <w:rStyle w:val="af"/>
                <w:rFonts w:cs="Huawei Sans"/>
                <w:bCs/>
                <w:snapToGrid w:val="0"/>
              </w:rPr>
              <w:t>2.4.1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实验准备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_Toc68648321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5</w:t>
            </w:r>
            <w:r w:rsidR="003765E8">
              <w:rPr>
                <w:webHidden/>
              </w:rPr>
              <w:fldChar w:fldCharType="end"/>
            </w:r>
          </w:hyperlink>
        </w:p>
        <w:p w14:paraId="031EE6E3" w14:textId="537E3159" w:rsidR="003765E8" w:rsidRDefault="00CC760B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22" w:history="1">
            <w:r w:rsidR="003765E8" w:rsidRPr="00144081">
              <w:rPr>
                <w:rStyle w:val="af"/>
                <w:rFonts w:cs="Huawei Sans"/>
                <w:bCs/>
                <w:snapToGrid w:val="0"/>
              </w:rPr>
              <w:t>2.4.2</w:t>
            </w:r>
            <w:r w:rsidR="003765E8" w:rsidRPr="00144081">
              <w:rPr>
                <w:rStyle w:val="af"/>
                <w:rFonts w:hint="eastAsia"/>
              </w:rPr>
              <w:t xml:space="preserve"> </w:t>
            </w:r>
            <w:r w:rsidR="003765E8" w:rsidRPr="00144081">
              <w:rPr>
                <w:rStyle w:val="af"/>
                <w:rFonts w:hint="eastAsia"/>
              </w:rPr>
              <w:t>实验过程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_Toc68648322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9</w:t>
            </w:r>
            <w:r w:rsidR="003765E8">
              <w:rPr>
                <w:webHidden/>
              </w:rPr>
              <w:fldChar w:fldCharType="end"/>
            </w:r>
          </w:hyperlink>
        </w:p>
        <w:p w14:paraId="538C3CA6" w14:textId="1711E8CB" w:rsidR="003765E8" w:rsidRDefault="00CC76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68648323" w:history="1">
            <w:r w:rsidR="003765E8" w:rsidRPr="00144081">
              <w:rPr>
                <w:rStyle w:val="af"/>
              </w:rPr>
              <w:t>2.5</w:t>
            </w:r>
            <w:r w:rsidR="003765E8" w:rsidRPr="00144081">
              <w:rPr>
                <w:rStyle w:val="af"/>
                <w:rFonts w:hint="eastAsia"/>
              </w:rPr>
              <w:t>实验总结</w:t>
            </w:r>
            <w:r w:rsidR="003765E8">
              <w:rPr>
                <w:webHidden/>
              </w:rPr>
              <w:tab/>
            </w:r>
            <w:r w:rsidR="003765E8">
              <w:rPr>
                <w:webHidden/>
              </w:rPr>
              <w:fldChar w:fldCharType="begin"/>
            </w:r>
            <w:r w:rsidR="003765E8">
              <w:rPr>
                <w:webHidden/>
              </w:rPr>
              <w:instrText xml:space="preserve"> PAGEREF _Toc68648323 \h </w:instrText>
            </w:r>
            <w:r w:rsidR="003765E8">
              <w:rPr>
                <w:webHidden/>
              </w:rPr>
            </w:r>
            <w:r w:rsidR="003765E8">
              <w:rPr>
                <w:webHidden/>
              </w:rPr>
              <w:fldChar w:fldCharType="separate"/>
            </w:r>
            <w:r w:rsidR="00AD1E1B">
              <w:rPr>
                <w:webHidden/>
              </w:rPr>
              <w:t>17</w:t>
            </w:r>
            <w:r w:rsidR="003765E8">
              <w:rPr>
                <w:webHidden/>
              </w:rPr>
              <w:fldChar w:fldCharType="end"/>
            </w:r>
          </w:hyperlink>
        </w:p>
        <w:p w14:paraId="1A1B1C95" w14:textId="6248EB1C" w:rsidR="00B81DEF" w:rsidRPr="009D4127" w:rsidRDefault="001B1484" w:rsidP="0020153C">
          <w:pPr>
            <w:rPr>
              <w:rFonts w:ascii="Huawei Sans" w:hAnsi="Huawei Sans"/>
              <w:lang w:val="zh-CN"/>
            </w:rPr>
          </w:pPr>
          <w:r>
            <w:rPr>
              <w:rFonts w:ascii="Huawei Sans" w:hAnsi="Huawei Sans" w:cs="Book Antiqua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CC78960" w14:textId="614EE052" w:rsidR="00896E8D" w:rsidRPr="002927A3" w:rsidRDefault="00002614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/>
          <w:lang w:val="zh-CN"/>
        </w:rPr>
      </w:pPr>
      <w:r w:rsidRPr="009D4127">
        <w:rPr>
          <w:rFonts w:ascii="Huawei Sans" w:hAnsi="Huawei Sans"/>
          <w:lang w:val="zh-CN"/>
        </w:rPr>
        <w:br w:type="page"/>
      </w:r>
      <w:bookmarkStart w:id="10" w:name="_Toc466755571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14:paraId="7678B393" w14:textId="291D0E0D" w:rsidR="00765570" w:rsidRPr="009D4127" w:rsidRDefault="00765570" w:rsidP="00765570">
      <w:pPr>
        <w:pStyle w:val="1"/>
      </w:pPr>
      <w:bookmarkStart w:id="11" w:name="_Toc68648309"/>
      <w:bookmarkEnd w:id="10"/>
      <w:r w:rsidRPr="009D4127">
        <w:lastRenderedPageBreak/>
        <w:t>实验</w:t>
      </w:r>
      <w:r w:rsidR="00CD67DF">
        <w:rPr>
          <w:rFonts w:hint="eastAsia"/>
        </w:rPr>
        <w:t>总</w:t>
      </w:r>
      <w:proofErr w:type="gramStart"/>
      <w:r w:rsidR="00CD67DF">
        <w:rPr>
          <w:rFonts w:hint="eastAsia"/>
        </w:rPr>
        <w:t>览</w:t>
      </w:r>
      <w:bookmarkEnd w:id="11"/>
      <w:proofErr w:type="gramEnd"/>
    </w:p>
    <w:p w14:paraId="5AB0D154" w14:textId="3A081F16" w:rsidR="00CD67DF" w:rsidRDefault="00CD67DF" w:rsidP="00CD67DF">
      <w:pPr>
        <w:pStyle w:val="2"/>
      </w:pPr>
      <w:bookmarkStart w:id="12" w:name="_Toc68648310"/>
      <w:r>
        <w:t>实验</w:t>
      </w:r>
      <w:r w:rsidR="00D53514">
        <w:t>背景</w:t>
      </w:r>
      <w:bookmarkEnd w:id="12"/>
    </w:p>
    <w:p w14:paraId="2654BE2B" w14:textId="6D151799" w:rsidR="009F6600" w:rsidRPr="00CD67DF" w:rsidRDefault="00FF520B" w:rsidP="007C6A8F">
      <w:pPr>
        <w:pStyle w:val="1e"/>
      </w:pPr>
      <w:r w:rsidRPr="00CD67DF">
        <w:rPr>
          <w:rFonts w:hint="eastAsia"/>
        </w:rPr>
        <w:t>命名实体识别（</w:t>
      </w:r>
      <w:r w:rsidRPr="00CD67DF">
        <w:t xml:space="preserve">Named Entity Recognition, NER) </w:t>
      </w:r>
      <w:r w:rsidRPr="00CD67DF">
        <w:t>是</w:t>
      </w:r>
      <w:r w:rsidRPr="00CD67DF">
        <w:t>NLP</w:t>
      </w:r>
      <w:r w:rsidRPr="00CD67DF">
        <w:t>领域</w:t>
      </w:r>
      <w:proofErr w:type="gramStart"/>
      <w:r w:rsidRPr="00CD67DF">
        <w:t>最</w:t>
      </w:r>
      <w:proofErr w:type="gramEnd"/>
      <w:r w:rsidRPr="00CD67DF">
        <w:t>经典的任务之一，实体识别提取一些专有的实体，如人名，地名，机构名，公司名，药品名等，实体识别广泛应用于搜索，对话，问答，知识库构建等场景中。</w:t>
      </w:r>
    </w:p>
    <w:p w14:paraId="02D8950D" w14:textId="3E5581B4" w:rsidR="002F063B" w:rsidRDefault="002F063B" w:rsidP="00765570">
      <w:pPr>
        <w:pStyle w:val="2"/>
      </w:pPr>
      <w:bookmarkStart w:id="13" w:name="_Toc68648311"/>
      <w:r>
        <w:rPr>
          <w:rFonts w:hint="eastAsia"/>
        </w:rPr>
        <w:t>实验目的</w:t>
      </w:r>
      <w:bookmarkEnd w:id="13"/>
    </w:p>
    <w:p w14:paraId="49DAC1E1" w14:textId="3433DC8E" w:rsidR="002F063B" w:rsidRPr="00DA127A" w:rsidRDefault="00871B79" w:rsidP="007C6A8F">
      <w:pPr>
        <w:pStyle w:val="1e"/>
      </w:pPr>
      <w:r w:rsidRPr="00DA127A">
        <w:rPr>
          <w:rFonts w:hint="eastAsia"/>
        </w:rPr>
        <w:t>本章实验</w:t>
      </w:r>
      <w:r w:rsidR="00912A6B" w:rsidRPr="00DA127A">
        <w:rPr>
          <w:rFonts w:hint="eastAsia"/>
        </w:rPr>
        <w:t>的主要目的是掌握命名实体识别（</w:t>
      </w:r>
      <w:r w:rsidR="00912A6B" w:rsidRPr="00DA127A">
        <w:rPr>
          <w:rFonts w:hint="eastAsia"/>
        </w:rPr>
        <w:t>NER</w:t>
      </w:r>
      <w:r w:rsidR="00912A6B" w:rsidRPr="00DA127A">
        <w:rPr>
          <w:rFonts w:hint="eastAsia"/>
        </w:rPr>
        <w:t>）</w:t>
      </w:r>
      <w:r w:rsidR="00BF0DBF" w:rsidRPr="00DA127A">
        <w:rPr>
          <w:rFonts w:hint="eastAsia"/>
        </w:rPr>
        <w:t>相关基础知识点</w:t>
      </w:r>
      <w:r w:rsidRPr="00DA127A">
        <w:rPr>
          <w:rFonts w:hint="eastAsia"/>
        </w:rPr>
        <w:t>，</w:t>
      </w:r>
      <w:r w:rsidR="00791D82" w:rsidRPr="00DA127A">
        <w:rPr>
          <w:rFonts w:hint="eastAsia"/>
        </w:rPr>
        <w:t>使用开源工具以及</w:t>
      </w:r>
      <w:proofErr w:type="spellStart"/>
      <w:r w:rsidR="00033846" w:rsidRPr="00DA127A">
        <w:rPr>
          <w:rFonts w:hint="eastAsia"/>
        </w:rPr>
        <w:t>MindSpore</w:t>
      </w:r>
      <w:proofErr w:type="spellEnd"/>
      <w:r w:rsidR="00791D82" w:rsidRPr="00DA127A">
        <w:rPr>
          <w:rFonts w:hint="eastAsia"/>
        </w:rPr>
        <w:t>框架实现命名实体识别模型，加深对相关理论的理解</w:t>
      </w:r>
      <w:r w:rsidR="00912A6B" w:rsidRPr="00DA127A">
        <w:rPr>
          <w:rFonts w:hint="eastAsia"/>
        </w:rPr>
        <w:t>。</w:t>
      </w:r>
    </w:p>
    <w:p w14:paraId="1E7A13EC" w14:textId="65B78F42" w:rsidR="000469FB" w:rsidRDefault="000469FB" w:rsidP="00765570">
      <w:pPr>
        <w:pStyle w:val="2"/>
      </w:pPr>
      <w:bookmarkStart w:id="14" w:name="_Toc68648312"/>
      <w:r>
        <w:rPr>
          <w:rFonts w:hint="eastAsia"/>
        </w:rPr>
        <w:t>实验清单</w:t>
      </w:r>
      <w:bookmarkEnd w:id="14"/>
    </w:p>
    <w:p w14:paraId="5E26D517" w14:textId="18559568" w:rsidR="00A73E57" w:rsidRDefault="00A73E57" w:rsidP="007C6A8F">
      <w:pPr>
        <w:pStyle w:val="1e"/>
      </w:pPr>
      <w:r>
        <w:t>表格</w:t>
      </w:r>
      <w:r>
        <w:rPr>
          <w:rFonts w:hint="eastAsia"/>
        </w:rPr>
        <w:t>：</w:t>
      </w:r>
      <w:r>
        <w:t>实验</w:t>
      </w:r>
      <w:r w:rsidR="000469FB">
        <w:rPr>
          <w:rFonts w:hint="eastAsia"/>
        </w:rPr>
        <w:t>、</w:t>
      </w:r>
      <w:r w:rsidR="000469FB">
        <w:t>简述</w:t>
      </w:r>
      <w:r>
        <w:rPr>
          <w:rFonts w:hint="eastAsia"/>
        </w:rPr>
        <w:t>、</w:t>
      </w:r>
      <w:r>
        <w:t>难度</w:t>
      </w:r>
      <w:r>
        <w:rPr>
          <w:rFonts w:hint="eastAsia"/>
        </w:rPr>
        <w:t>、</w:t>
      </w:r>
      <w:r>
        <w:t>软件环境</w:t>
      </w:r>
      <w:r>
        <w:rPr>
          <w:rFonts w:hint="eastAsia"/>
        </w:rPr>
        <w:t>、</w:t>
      </w:r>
      <w:r>
        <w:t>硬件环境</w:t>
      </w:r>
      <w:r>
        <w:rPr>
          <w:rFonts w:hint="eastAsia"/>
        </w:rPr>
        <w:t>。</w:t>
      </w:r>
    </w:p>
    <w:tbl>
      <w:tblPr>
        <w:tblStyle w:val="V30"/>
        <w:tblW w:w="8462" w:type="dxa"/>
        <w:tblLayout w:type="fixed"/>
        <w:tblLook w:val="04A0" w:firstRow="1" w:lastRow="0" w:firstColumn="1" w:lastColumn="0" w:noHBand="0" w:noVBand="1"/>
      </w:tblPr>
      <w:tblGrid>
        <w:gridCol w:w="2083"/>
        <w:gridCol w:w="2126"/>
        <w:gridCol w:w="851"/>
        <w:gridCol w:w="1701"/>
        <w:gridCol w:w="1701"/>
      </w:tblGrid>
      <w:tr w:rsidR="00871B79" w:rsidRPr="00AB7E8F" w14:paraId="755C6612" w14:textId="77777777" w:rsidTr="00DA1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</w:tcPr>
          <w:p w14:paraId="5194E2CF" w14:textId="35BEEACF" w:rsidR="00871B79" w:rsidRPr="00AB7E8F" w:rsidRDefault="00871B79" w:rsidP="00AB7E8F">
            <w:pPr>
              <w:pStyle w:val="5a"/>
            </w:pPr>
            <w:r w:rsidRPr="00AB7E8F">
              <w:rPr>
                <w:rFonts w:hint="eastAsia"/>
              </w:rPr>
              <w:t>实验</w:t>
            </w:r>
          </w:p>
        </w:tc>
        <w:tc>
          <w:tcPr>
            <w:tcW w:w="2126" w:type="dxa"/>
          </w:tcPr>
          <w:p w14:paraId="57CE106A" w14:textId="7842CAB5" w:rsidR="00871B79" w:rsidRPr="00AB7E8F" w:rsidRDefault="00871B79" w:rsidP="00AB7E8F">
            <w:pPr>
              <w:pStyle w:val="5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简述</w:t>
            </w:r>
          </w:p>
        </w:tc>
        <w:tc>
          <w:tcPr>
            <w:tcW w:w="851" w:type="dxa"/>
          </w:tcPr>
          <w:p w14:paraId="17589DF5" w14:textId="356774D8" w:rsidR="00871B79" w:rsidRPr="00AB7E8F" w:rsidRDefault="00871B79" w:rsidP="00AB7E8F">
            <w:pPr>
              <w:pStyle w:val="5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难度</w:t>
            </w:r>
          </w:p>
        </w:tc>
        <w:tc>
          <w:tcPr>
            <w:tcW w:w="1701" w:type="dxa"/>
          </w:tcPr>
          <w:p w14:paraId="3DB0859D" w14:textId="5CFA5C4E" w:rsidR="00871B79" w:rsidRPr="00AB7E8F" w:rsidRDefault="00871B79" w:rsidP="00AB7E8F">
            <w:pPr>
              <w:pStyle w:val="5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软件环境</w:t>
            </w:r>
          </w:p>
        </w:tc>
        <w:tc>
          <w:tcPr>
            <w:tcW w:w="1701" w:type="dxa"/>
          </w:tcPr>
          <w:p w14:paraId="3802A80F" w14:textId="7367ACC4" w:rsidR="00871B79" w:rsidRPr="00AB7E8F" w:rsidRDefault="00596D01" w:rsidP="00AB7E8F">
            <w:pPr>
              <w:pStyle w:val="5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开发</w:t>
            </w:r>
            <w:r w:rsidR="00871B79" w:rsidRPr="00AB7E8F">
              <w:rPr>
                <w:rFonts w:hint="eastAsia"/>
              </w:rPr>
              <w:t>环境</w:t>
            </w:r>
          </w:p>
        </w:tc>
      </w:tr>
      <w:tr w:rsidR="009F6600" w:rsidRPr="00AB7E8F" w14:paraId="3542388E" w14:textId="77777777" w:rsidTr="00DA1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</w:tcPr>
          <w:p w14:paraId="55CA570B" w14:textId="4178179E" w:rsidR="009F6600" w:rsidRPr="00AB7E8F" w:rsidRDefault="00912A6B" w:rsidP="00AB7E8F">
            <w:pPr>
              <w:pStyle w:val="5a"/>
            </w:pPr>
            <w:r w:rsidRPr="00AB7E8F">
              <w:rPr>
                <w:rFonts w:hint="eastAsia"/>
              </w:rPr>
              <w:t>命名实体识别实验</w:t>
            </w:r>
            <w:r w:rsidR="00791D82" w:rsidRPr="00AB7E8F">
              <w:rPr>
                <w:rFonts w:hint="eastAsia"/>
              </w:rPr>
              <w:t>（</w:t>
            </w:r>
            <w:r w:rsidR="00791D82" w:rsidRPr="00AB7E8F">
              <w:rPr>
                <w:rFonts w:hint="eastAsia"/>
              </w:rPr>
              <w:t>BERT</w:t>
            </w:r>
            <w:r w:rsidR="00C64977" w:rsidRPr="00AB7E8F">
              <w:t>+CRF</w:t>
            </w:r>
            <w:r w:rsidR="00791D82" w:rsidRPr="00AB7E8F">
              <w:rPr>
                <w:rFonts w:hint="eastAsia"/>
              </w:rPr>
              <w:t>）</w:t>
            </w:r>
          </w:p>
        </w:tc>
        <w:tc>
          <w:tcPr>
            <w:tcW w:w="2126" w:type="dxa"/>
          </w:tcPr>
          <w:p w14:paraId="4E7A191D" w14:textId="67C2CF95" w:rsidR="009F6600" w:rsidRPr="00AB7E8F" w:rsidRDefault="00761F4B" w:rsidP="00AB7E8F">
            <w:pPr>
              <w:pStyle w:val="5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使用</w:t>
            </w:r>
            <w:r w:rsidRPr="00AB7E8F">
              <w:rPr>
                <w:rFonts w:hint="eastAsia"/>
              </w:rPr>
              <w:t>BERT</w:t>
            </w:r>
            <w:r w:rsidR="00C64977" w:rsidRPr="00AB7E8F">
              <w:t>+CRF</w:t>
            </w:r>
            <w:r w:rsidRPr="00AB7E8F">
              <w:t>实现命名实体识别</w:t>
            </w:r>
          </w:p>
        </w:tc>
        <w:tc>
          <w:tcPr>
            <w:tcW w:w="851" w:type="dxa"/>
          </w:tcPr>
          <w:p w14:paraId="3D224F64" w14:textId="0004F541" w:rsidR="009F6600" w:rsidRPr="00AB7E8F" w:rsidRDefault="00E71E96" w:rsidP="00AB7E8F">
            <w:pPr>
              <w:pStyle w:val="5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rPr>
                <w:rFonts w:hint="eastAsia"/>
              </w:rPr>
              <w:t>高</w:t>
            </w:r>
            <w:r w:rsidR="009F6600" w:rsidRPr="00AB7E8F">
              <w:rPr>
                <w:rFonts w:hint="eastAsia"/>
              </w:rPr>
              <w:t>级</w:t>
            </w:r>
          </w:p>
        </w:tc>
        <w:tc>
          <w:tcPr>
            <w:tcW w:w="1701" w:type="dxa"/>
          </w:tcPr>
          <w:p w14:paraId="684C91B5" w14:textId="6340AA21" w:rsidR="009F6600" w:rsidRPr="00AB7E8F" w:rsidRDefault="009F6600" w:rsidP="00AB7E8F">
            <w:pPr>
              <w:pStyle w:val="5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E8F">
              <w:t>P</w:t>
            </w:r>
            <w:r w:rsidRPr="00AB7E8F">
              <w:rPr>
                <w:rFonts w:hint="eastAsia"/>
              </w:rPr>
              <w:t>ython</w:t>
            </w:r>
            <w:r w:rsidR="006009A4" w:rsidRPr="00AB7E8F">
              <w:t>3.</w:t>
            </w:r>
            <w:r w:rsidR="00596D01" w:rsidRPr="00AB7E8F">
              <w:t>7</w:t>
            </w:r>
            <w:r w:rsidRPr="00AB7E8F">
              <w:rPr>
                <w:rFonts w:hint="eastAsia"/>
              </w:rPr>
              <w:t>、</w:t>
            </w:r>
            <w:r w:rsidR="00033846" w:rsidRPr="00AB7E8F">
              <w:t>MindSpore</w:t>
            </w:r>
            <w:r w:rsidRPr="00AB7E8F">
              <w:t>1.</w:t>
            </w:r>
            <w:r w:rsidR="00763ED6">
              <w:t>3</w:t>
            </w:r>
          </w:p>
        </w:tc>
        <w:tc>
          <w:tcPr>
            <w:tcW w:w="1701" w:type="dxa"/>
            <w:vAlign w:val="top"/>
          </w:tcPr>
          <w:p w14:paraId="5C7EB98C" w14:textId="01B05453" w:rsidR="009F6600" w:rsidRPr="00AB7E8F" w:rsidRDefault="00761F4B" w:rsidP="00AB7E8F">
            <w:pPr>
              <w:pStyle w:val="5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B7E8F">
              <w:rPr>
                <w:rFonts w:hint="eastAsia"/>
              </w:rPr>
              <w:t>Model</w:t>
            </w:r>
            <w:r w:rsidRPr="00AB7E8F">
              <w:t>Arts</w:t>
            </w:r>
            <w:proofErr w:type="spellEnd"/>
            <w:r w:rsidR="00033846" w:rsidRPr="00AB7E8F">
              <w:t xml:space="preserve"> Ascend</w:t>
            </w:r>
            <w:r w:rsidR="00BE70FD" w:rsidRPr="00AB7E8F">
              <w:t xml:space="preserve"> Notebook</w:t>
            </w:r>
            <w:r w:rsidR="00033846" w:rsidRPr="00AB7E8F">
              <w:t>环境</w:t>
            </w:r>
          </w:p>
        </w:tc>
      </w:tr>
    </w:tbl>
    <w:p w14:paraId="0B645993" w14:textId="0F8DF86E" w:rsidR="00765570" w:rsidRDefault="00765570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/>
          <w:sz w:val="21"/>
        </w:rPr>
      </w:pPr>
      <w:r>
        <w:br w:type="page"/>
      </w:r>
    </w:p>
    <w:p w14:paraId="38120312" w14:textId="5D269DB8" w:rsidR="00C64110" w:rsidRPr="000347C2" w:rsidRDefault="00761F4B" w:rsidP="001E7815">
      <w:pPr>
        <w:pStyle w:val="1"/>
      </w:pPr>
      <w:bookmarkStart w:id="15" w:name="_Toc68648313"/>
      <w:r>
        <w:rPr>
          <w:rFonts w:hint="eastAsia"/>
        </w:rPr>
        <w:lastRenderedPageBreak/>
        <w:t>命名实体识别</w:t>
      </w:r>
      <w:r>
        <w:t>实验</w:t>
      </w:r>
      <w:bookmarkEnd w:id="15"/>
    </w:p>
    <w:p w14:paraId="65CDD4C8" w14:textId="7F85DBEA" w:rsidR="001E7815" w:rsidRPr="00C32910" w:rsidRDefault="00761F4B" w:rsidP="006228A5">
      <w:pPr>
        <w:pStyle w:val="2"/>
        <w:rPr>
          <w:lang w:eastAsia="zh-CN"/>
        </w:rPr>
      </w:pPr>
      <w:bookmarkStart w:id="16" w:name="_Toc466755572"/>
      <w:bookmarkStart w:id="17" w:name="_Toc7449285"/>
      <w:bookmarkStart w:id="18" w:name="_Toc45664882"/>
      <w:bookmarkStart w:id="19" w:name="_Toc68648314"/>
      <w:r>
        <w:rPr>
          <w:rFonts w:hint="eastAsia"/>
          <w:lang w:eastAsia="zh-CN"/>
        </w:rPr>
        <w:t>实验</w:t>
      </w:r>
      <w:bookmarkEnd w:id="16"/>
      <w:bookmarkEnd w:id="17"/>
      <w:bookmarkEnd w:id="18"/>
      <w:r w:rsidR="00902120">
        <w:rPr>
          <w:rFonts w:hint="eastAsia"/>
          <w:lang w:eastAsia="zh-CN"/>
        </w:rPr>
        <w:t>简介</w:t>
      </w:r>
      <w:bookmarkEnd w:id="19"/>
    </w:p>
    <w:p w14:paraId="285A4B6A" w14:textId="7D16AA61" w:rsidR="00BE5608" w:rsidRPr="008A3DD3" w:rsidRDefault="00761F4B" w:rsidP="007C6A8F">
      <w:pPr>
        <w:pStyle w:val="1e"/>
        <w:rPr>
          <w:rFonts w:ascii="微软雅黑" w:eastAsia="微软雅黑" w:hAnsi="微软雅黑"/>
        </w:rPr>
      </w:pPr>
      <w:r w:rsidRPr="00FF520B">
        <w:rPr>
          <w:rFonts w:hint="eastAsia"/>
        </w:rPr>
        <w:t>命名实体识别（</w:t>
      </w:r>
      <w:r w:rsidRPr="00FF520B">
        <w:t xml:space="preserve">Named Entity Recognition, NER) </w:t>
      </w:r>
      <w:r w:rsidRPr="00FF520B">
        <w:t>是</w:t>
      </w:r>
      <w:r w:rsidRPr="00FF520B">
        <w:t>NLP</w:t>
      </w:r>
      <w:r w:rsidRPr="00FF520B">
        <w:t>领域</w:t>
      </w:r>
      <w:proofErr w:type="gramStart"/>
      <w:r w:rsidRPr="00FF520B">
        <w:t>最</w:t>
      </w:r>
      <w:proofErr w:type="gramEnd"/>
      <w:r w:rsidRPr="00FF520B">
        <w:t>经典的任务之一，实体识别提取一些专有的实体，如人名，地名，机构名，公司名，药品名等，实体识别广泛应用于搜索，对话，问答，知识库构建等场景中。</w:t>
      </w:r>
      <w:r w:rsidR="00791D82">
        <w:t>基于</w:t>
      </w:r>
      <w:r w:rsidR="00791D82">
        <w:t>transformer</w:t>
      </w:r>
      <w:r w:rsidR="00791D82">
        <w:t>的</w:t>
      </w:r>
      <w:r w:rsidR="00791D82">
        <w:t>BERT</w:t>
      </w:r>
      <w:proofErr w:type="gramStart"/>
      <w:r w:rsidR="00CB6CFD">
        <w:t>预训练</w:t>
      </w:r>
      <w:proofErr w:type="gramEnd"/>
      <w:r w:rsidR="00791D82">
        <w:t>模型相对于</w:t>
      </w:r>
      <w:r w:rsidR="00CB6CFD">
        <w:t>循环神经网络</w:t>
      </w:r>
      <w:r w:rsidR="00CB6CFD">
        <w:rPr>
          <w:rFonts w:hint="eastAsia"/>
        </w:rPr>
        <w:t>（</w:t>
      </w:r>
      <w:r w:rsidR="00CB6CFD" w:rsidRPr="00C349E0">
        <w:rPr>
          <w:rFonts w:cs="Huawei Sans"/>
        </w:rPr>
        <w:t>Recurrent Neural Network</w:t>
      </w:r>
      <w:r w:rsidR="00CB6CFD" w:rsidRPr="00C349E0">
        <w:rPr>
          <w:rFonts w:cs="Huawei Sans"/>
        </w:rPr>
        <w:t>，</w:t>
      </w:r>
      <w:r w:rsidR="00CB6CFD" w:rsidRPr="00C349E0">
        <w:rPr>
          <w:rFonts w:cs="Huawei Sans"/>
        </w:rPr>
        <w:t>RNN</w:t>
      </w:r>
      <w:r w:rsidR="00CB6CFD">
        <w:rPr>
          <w:rFonts w:hint="eastAsia"/>
        </w:rPr>
        <w:t>）</w:t>
      </w:r>
      <w:r w:rsidR="00CB6CFD">
        <w:t xml:space="preserve">, </w:t>
      </w:r>
      <w:r w:rsidR="00CB6CFD">
        <w:t>长短期记忆网络</w:t>
      </w:r>
      <w:r w:rsidR="00CB6CFD">
        <w:rPr>
          <w:rFonts w:hint="eastAsia"/>
        </w:rPr>
        <w:t>（</w:t>
      </w:r>
      <w:r w:rsidR="00CB6CFD" w:rsidRPr="00C349E0">
        <w:rPr>
          <w:rFonts w:eastAsia="微软雅黑" w:cs="Huawei Sans"/>
          <w:color w:val="333333"/>
          <w:sz w:val="20"/>
          <w:shd w:val="clear" w:color="auto" w:fill="FFFFFF"/>
        </w:rPr>
        <w:t>Long Short-Term Memory, LSTM</w:t>
      </w:r>
      <w:r w:rsidR="00CB6CFD">
        <w:rPr>
          <w:rFonts w:hint="eastAsia"/>
        </w:rPr>
        <w:t>）</w:t>
      </w:r>
      <w:r w:rsidR="00CB6CFD">
        <w:t>以及传统的隐马尔科夫模型</w:t>
      </w:r>
      <w:r w:rsidR="00CB6CFD">
        <w:rPr>
          <w:rFonts w:hint="eastAsia"/>
        </w:rPr>
        <w:t>（</w:t>
      </w:r>
      <w:r w:rsidR="00CB6CFD">
        <w:rPr>
          <w:rFonts w:hint="eastAsia"/>
        </w:rPr>
        <w:t>Hi</w:t>
      </w:r>
      <w:r w:rsidR="00CB6CFD">
        <w:t>dden Markov Model, HMM</w:t>
      </w:r>
      <w:r w:rsidR="00CB6CFD">
        <w:rPr>
          <w:rFonts w:hint="eastAsia"/>
        </w:rPr>
        <w:t>）、条件随机场（</w:t>
      </w:r>
      <w:r w:rsidR="00CB6CFD">
        <w:rPr>
          <w:rFonts w:hint="eastAsia"/>
        </w:rPr>
        <w:t>Conditional</w:t>
      </w:r>
      <w:r w:rsidR="00CB6CFD">
        <w:t xml:space="preserve"> Random Field, CRF</w:t>
      </w:r>
      <w:r w:rsidR="00CB6CFD">
        <w:rPr>
          <w:rFonts w:hint="eastAsia"/>
        </w:rPr>
        <w:t>）能够更好地捕捉上下文语义</w:t>
      </w:r>
      <w:r w:rsidR="00BE5608">
        <w:rPr>
          <w:rFonts w:hint="eastAsia"/>
        </w:rPr>
        <w:t>，从而提升识别性能。</w:t>
      </w:r>
    </w:p>
    <w:p w14:paraId="080CED87" w14:textId="0EC4528E" w:rsidR="001E7815" w:rsidRDefault="001E7815" w:rsidP="007C6A8F">
      <w:pPr>
        <w:pStyle w:val="1e"/>
      </w:pPr>
      <w:r>
        <w:t>本</w:t>
      </w:r>
      <w:r w:rsidR="007B6AA2">
        <w:t>实验</w:t>
      </w:r>
      <w:r w:rsidR="00BE5608">
        <w:t>在华为云</w:t>
      </w:r>
      <w:proofErr w:type="spellStart"/>
      <w:r w:rsidR="00BE5608">
        <w:t>ModelArts</w:t>
      </w:r>
      <w:proofErr w:type="spellEnd"/>
      <w:r w:rsidR="00BE5608">
        <w:t>平台上使用</w:t>
      </w:r>
      <w:r w:rsidR="00902120">
        <w:rPr>
          <w:rFonts w:hint="eastAsia"/>
        </w:rPr>
        <w:t>MindSpore</w:t>
      </w:r>
      <w:r w:rsidR="00CD67DF">
        <w:t>1.</w:t>
      </w:r>
      <w:r w:rsidR="00B80E93">
        <w:t>3</w:t>
      </w:r>
      <w:r w:rsidR="00BE5608">
        <w:t>实现</w:t>
      </w:r>
      <w:r w:rsidR="00902120">
        <w:t>BERT</w:t>
      </w:r>
      <w:r w:rsidR="00C64977">
        <w:rPr>
          <w:rFonts w:hint="eastAsia"/>
        </w:rPr>
        <w:t>+</w:t>
      </w:r>
      <w:r w:rsidR="00C64977">
        <w:t>CRF</w:t>
      </w:r>
      <w:r w:rsidR="00BE5608">
        <w:t>命名实体识别模型</w:t>
      </w:r>
      <w:r w:rsidR="00BE5608">
        <w:rPr>
          <w:rFonts w:hint="eastAsia"/>
        </w:rPr>
        <w:t>。</w:t>
      </w:r>
    </w:p>
    <w:p w14:paraId="5195D884" w14:textId="70038E9A" w:rsidR="00891387" w:rsidRDefault="00891387" w:rsidP="00891387">
      <w:pPr>
        <w:pStyle w:val="2"/>
        <w:numPr>
          <w:ilvl w:val="0"/>
          <w:numId w:val="0"/>
        </w:numPr>
      </w:pPr>
      <w:bookmarkStart w:id="20" w:name="_Toc68648315"/>
      <w:r>
        <w:rPr>
          <w:rFonts w:hint="eastAsia"/>
          <w:lang w:eastAsia="zh-CN"/>
        </w:rPr>
        <w:t>2</w:t>
      </w:r>
      <w:r>
        <w:rPr>
          <w:lang w:eastAsia="zh-CN"/>
        </w:rPr>
        <w:t>.2</w:t>
      </w:r>
      <w:r>
        <w:rPr>
          <w:rFonts w:hint="eastAsia"/>
        </w:rPr>
        <w:t>实验环境</w:t>
      </w:r>
      <w:bookmarkEnd w:id="20"/>
    </w:p>
    <w:p w14:paraId="0F610166" w14:textId="7C705AC8" w:rsidR="00891387" w:rsidRPr="00BA36D5" w:rsidRDefault="00891387" w:rsidP="007C6A8F">
      <w:pPr>
        <w:pStyle w:val="1e"/>
        <w:rPr>
          <w:lang w:eastAsia="en-US"/>
        </w:rPr>
      </w:pPr>
      <w:proofErr w:type="spellStart"/>
      <w:r>
        <w:rPr>
          <w:rFonts w:hint="eastAsia"/>
          <w:lang w:eastAsia="en-US"/>
        </w:rPr>
        <w:t>ModelArts</w:t>
      </w:r>
      <w:proofErr w:type="spellEnd"/>
      <w:r>
        <w:rPr>
          <w:rFonts w:hint="eastAsia"/>
          <w:lang w:eastAsia="en-US"/>
        </w:rPr>
        <w:t xml:space="preserve"> </w:t>
      </w:r>
      <w:r w:rsidR="00BA36D5">
        <w:rPr>
          <w:rFonts w:hint="eastAsia"/>
        </w:rPr>
        <w:t>Ascend</w:t>
      </w:r>
      <w:r w:rsidR="00BA36D5">
        <w:rPr>
          <w:lang w:eastAsia="en-US"/>
        </w:rPr>
        <w:t xml:space="preserve"> </w:t>
      </w:r>
      <w:proofErr w:type="spellStart"/>
      <w:r>
        <w:rPr>
          <w:rFonts w:hint="eastAsia"/>
          <w:lang w:eastAsia="en-US"/>
        </w:rPr>
        <w:t>Notebook</w:t>
      </w:r>
      <w:r>
        <w:rPr>
          <w:rFonts w:hint="eastAsia"/>
          <w:lang w:eastAsia="en-US"/>
        </w:rPr>
        <w:t>环境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  <w:lang w:eastAsia="en-US"/>
        </w:rPr>
        <w:t>环境设置参考</w:t>
      </w:r>
      <w:proofErr w:type="spellEnd"/>
      <w:r>
        <w:rPr>
          <w:rFonts w:hint="eastAsia"/>
        </w:rPr>
        <w:t>《华为云</w:t>
      </w:r>
      <w:proofErr w:type="spellStart"/>
      <w:r>
        <w:rPr>
          <w:rFonts w:hint="eastAsia"/>
        </w:rPr>
        <w:t>ModelArt</w:t>
      </w:r>
      <w:proofErr w:type="spellEnd"/>
      <w:r>
        <w:rPr>
          <w:rFonts w:hint="eastAsia"/>
        </w:rPr>
        <w:t xml:space="preserve"> </w:t>
      </w:r>
      <w:r w:rsidR="00BA36D5">
        <w:t>Ascend</w:t>
      </w:r>
      <w:r>
        <w:rPr>
          <w:rFonts w:hint="eastAsia"/>
        </w:rPr>
        <w:t>环境配置》</w:t>
      </w:r>
    </w:p>
    <w:p w14:paraId="3BF84854" w14:textId="66BBAE98" w:rsidR="00F96863" w:rsidRDefault="00891387" w:rsidP="00891387">
      <w:pPr>
        <w:pStyle w:val="2"/>
        <w:numPr>
          <w:ilvl w:val="0"/>
          <w:numId w:val="0"/>
        </w:numPr>
        <w:rPr>
          <w:lang w:eastAsia="zh-CN"/>
        </w:rPr>
      </w:pPr>
      <w:bookmarkStart w:id="21" w:name="_Toc68648316"/>
      <w:r>
        <w:rPr>
          <w:rFonts w:hint="eastAsia"/>
          <w:lang w:eastAsia="zh-CN"/>
        </w:rPr>
        <w:t>2</w:t>
      </w:r>
      <w:r>
        <w:rPr>
          <w:lang w:eastAsia="zh-CN"/>
        </w:rPr>
        <w:t>.3</w:t>
      </w:r>
      <w:r w:rsidR="00E109B7">
        <w:rPr>
          <w:lang w:eastAsia="zh-CN"/>
        </w:rPr>
        <w:t>背景知识</w:t>
      </w:r>
      <w:bookmarkEnd w:id="21"/>
    </w:p>
    <w:p w14:paraId="19C30D03" w14:textId="65ABA971" w:rsidR="00C84B6D" w:rsidRPr="00902120" w:rsidRDefault="00F96863" w:rsidP="007C6A8F">
      <w:pPr>
        <w:pStyle w:val="1e"/>
      </w:pPr>
      <w:r w:rsidRPr="00902120">
        <w:rPr>
          <w:rFonts w:hint="eastAsia"/>
        </w:rPr>
        <w:t>命名实体识别不仅要找出实体的位置，还要对实体进行分类。</w:t>
      </w:r>
      <w:r w:rsidR="00C474AB" w:rsidRPr="00902120">
        <w:t>位置和</w:t>
      </w:r>
      <w:r w:rsidR="0060335C" w:rsidRPr="00902120">
        <w:t>类别</w:t>
      </w:r>
      <w:r w:rsidR="00C474AB" w:rsidRPr="00902120">
        <w:t>通过标签来表达</w:t>
      </w:r>
      <w:r w:rsidR="00C474AB" w:rsidRPr="00902120">
        <w:rPr>
          <w:rFonts w:hint="eastAsia"/>
        </w:rPr>
        <w:t>，</w:t>
      </w:r>
      <w:r w:rsidR="00C84B6D" w:rsidRPr="00902120">
        <w:t>命名实体识别数据标注格式有</w:t>
      </w:r>
      <w:r w:rsidR="00C84B6D" w:rsidRPr="00902120">
        <w:t>BIO</w:t>
      </w:r>
      <w:r w:rsidR="00C474AB" w:rsidRPr="00902120">
        <w:t>和</w:t>
      </w:r>
      <w:r w:rsidR="00C474AB" w:rsidRPr="00902120">
        <w:t>BIOES</w:t>
      </w:r>
      <w:r w:rsidR="00C474AB" w:rsidRPr="00902120">
        <w:t>两种</w:t>
      </w:r>
      <w:r w:rsidR="00C84B6D" w:rsidRPr="00902120">
        <w:rPr>
          <w:rFonts w:hint="eastAsia"/>
        </w:rPr>
        <w:t>：</w:t>
      </w:r>
    </w:p>
    <w:p w14:paraId="3B3DA918" w14:textId="59BAE442" w:rsidR="00C474AB" w:rsidRDefault="00C474AB" w:rsidP="0007164C">
      <w:pPr>
        <w:pStyle w:val="1e"/>
        <w:jc w:val="center"/>
      </w:pPr>
      <w:r w:rsidRPr="00C474AB">
        <w:rPr>
          <w:noProof/>
        </w:rPr>
        <w:lastRenderedPageBreak/>
        <w:drawing>
          <wp:inline distT="0" distB="0" distL="0" distR="0" wp14:anchorId="71D3A418" wp14:editId="5F4B310A">
            <wp:extent cx="3694496" cy="4291956"/>
            <wp:effectExtent l="0" t="0" r="127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4496" cy="42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8676" w14:textId="7FC003D2" w:rsidR="002D288A" w:rsidRDefault="002D288A" w:rsidP="002D288A">
      <w:pPr>
        <w:pStyle w:val="9"/>
      </w:pPr>
      <w:r>
        <w:rPr>
          <w:rFonts w:hint="eastAsia"/>
        </w:rPr>
        <w:t>命名实体识别数据标注格式</w:t>
      </w:r>
    </w:p>
    <w:p w14:paraId="65CE637D" w14:textId="06A66BD3" w:rsidR="00C474AB" w:rsidRDefault="00C474AB" w:rsidP="007C6A8F">
      <w:pPr>
        <w:pStyle w:val="1e"/>
      </w:pPr>
      <w:r>
        <w:rPr>
          <w:rFonts w:hint="eastAsia"/>
        </w:rPr>
        <w:t>上面这个例子中</w:t>
      </w:r>
      <w:r>
        <w:t>BIO</w:t>
      </w:r>
      <w:r>
        <w:t>或</w:t>
      </w:r>
      <w:r>
        <w:t>BIOES</w:t>
      </w:r>
      <w:r>
        <w:t>代表实体的位置</w:t>
      </w:r>
      <w:r w:rsidR="0060335C">
        <w:rPr>
          <w:rFonts w:hint="eastAsia"/>
        </w:rPr>
        <w:t>，</w:t>
      </w:r>
      <w:r w:rsidR="0060335C">
        <w:t>B</w:t>
      </w:r>
      <w:r w:rsidR="0060335C">
        <w:t>代表</w:t>
      </w:r>
      <w:r w:rsidR="0060335C">
        <w:t>begin, I</w:t>
      </w:r>
      <w:r w:rsidR="0060335C">
        <w:t>代表</w:t>
      </w:r>
      <w:r w:rsidR="0060335C">
        <w:t>inner, O</w:t>
      </w:r>
      <w:r w:rsidR="0060335C">
        <w:t>代表</w:t>
      </w:r>
      <w:r w:rsidR="0060335C">
        <w:t>other, E</w:t>
      </w:r>
      <w:r w:rsidR="0060335C">
        <w:t>代表</w:t>
      </w:r>
      <w:r w:rsidR="0060335C">
        <w:t>end, S</w:t>
      </w:r>
      <w:r w:rsidR="0060335C">
        <w:t>代表</w:t>
      </w:r>
      <w:r w:rsidR="0060335C">
        <w:t>single(</w:t>
      </w:r>
      <w:r w:rsidR="0060335C">
        <w:t>表示这个实体只有一个词</w:t>
      </w:r>
      <w:r w:rsidR="0060335C">
        <w:t>)</w:t>
      </w:r>
      <w:r>
        <w:rPr>
          <w:rFonts w:hint="eastAsia"/>
        </w:rPr>
        <w:t>，</w:t>
      </w:r>
      <w:r>
        <w:t>PER</w:t>
      </w:r>
      <w:r>
        <w:t>或</w:t>
      </w:r>
      <w:r>
        <w:t>ORG</w:t>
      </w:r>
      <w:r>
        <w:t>代表实体的类别</w:t>
      </w:r>
      <w:r>
        <w:rPr>
          <w:rFonts w:hint="eastAsia"/>
        </w:rPr>
        <w:t>，</w:t>
      </w:r>
      <w:r>
        <w:t>PER</w:t>
      </w:r>
      <w:r>
        <w:t>代表</w:t>
      </w:r>
      <w:r>
        <w:t>Person (</w:t>
      </w:r>
      <w:r>
        <w:t>人名</w:t>
      </w:r>
      <w:r>
        <w:t>)</w:t>
      </w:r>
      <w:r>
        <w:rPr>
          <w:rFonts w:hint="eastAsia"/>
        </w:rPr>
        <w:t>，</w:t>
      </w:r>
      <w:r>
        <w:t>ORG</w:t>
      </w:r>
      <w:r>
        <w:t>代表</w:t>
      </w:r>
      <w:r>
        <w:rPr>
          <w:rFonts w:hint="eastAsia"/>
        </w:rPr>
        <w:t>Organization</w:t>
      </w:r>
      <w:r>
        <w:t xml:space="preserve"> </w:t>
      </w:r>
      <w:r>
        <w:rPr>
          <w:rFonts w:hint="eastAsia"/>
        </w:rPr>
        <w:t>（机构名）。</w:t>
      </w:r>
    </w:p>
    <w:p w14:paraId="641B29D8" w14:textId="77777777" w:rsidR="00C474AB" w:rsidRDefault="00C474AB" w:rsidP="007C6A8F">
      <w:pPr>
        <w:pStyle w:val="1e"/>
      </w:pPr>
    </w:p>
    <w:p w14:paraId="01213BCF" w14:textId="0A4C95C0" w:rsidR="00C474AB" w:rsidRDefault="00C474AB" w:rsidP="007C6A8F">
      <w:pPr>
        <w:pStyle w:val="1e"/>
      </w:pPr>
      <w:r>
        <w:t>BERT</w:t>
      </w:r>
      <w:r>
        <w:t>做命名实体识别的基本原理</w:t>
      </w:r>
      <w:r>
        <w:rPr>
          <w:rFonts w:hint="eastAsia"/>
        </w:rPr>
        <w:t>：</w:t>
      </w:r>
      <w:r w:rsidR="0060335C">
        <w:rPr>
          <w:rFonts w:hint="eastAsia"/>
        </w:rPr>
        <w:t>在每一个输入对应的位置上输出，做一个多分类，得到对应的标签。</w:t>
      </w:r>
    </w:p>
    <w:p w14:paraId="7B638CDA" w14:textId="13BE388D" w:rsidR="00FF18EC" w:rsidRDefault="00C474AB" w:rsidP="00AF72AE">
      <w:pPr>
        <w:pStyle w:val="1e"/>
        <w:jc w:val="center"/>
      </w:pPr>
      <w:r w:rsidRPr="00C474AB">
        <w:rPr>
          <w:noProof/>
        </w:rPr>
        <w:lastRenderedPageBreak/>
        <w:drawing>
          <wp:inline distT="0" distB="0" distL="0" distR="0" wp14:anchorId="10A01252" wp14:editId="0BCD354A">
            <wp:extent cx="4119840" cy="3025140"/>
            <wp:effectExtent l="19050" t="19050" r="14605" b="22860"/>
            <wp:docPr id="4098" name="Picture 2" descr="Bert for 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Bert for N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24" cy="303210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14:paraId="5A820EF4" w14:textId="33C5BCBF" w:rsidR="002D288A" w:rsidRPr="00FF18EC" w:rsidRDefault="002D288A" w:rsidP="00F10A59">
      <w:pPr>
        <w:pStyle w:val="9"/>
      </w:pPr>
      <w:r>
        <w:t>BERT</w:t>
      </w:r>
      <w:r w:rsidR="00F10A59">
        <w:t>命名实体识别</w:t>
      </w:r>
    </w:p>
    <w:p w14:paraId="1D260A35" w14:textId="576256D7" w:rsidR="003765E8" w:rsidRPr="003765E8" w:rsidRDefault="00891387" w:rsidP="003765E8">
      <w:pPr>
        <w:pStyle w:val="2"/>
        <w:numPr>
          <w:ilvl w:val="0"/>
          <w:numId w:val="0"/>
        </w:numPr>
        <w:rPr>
          <w:lang w:eastAsia="zh-CN"/>
        </w:rPr>
      </w:pPr>
      <w:bookmarkStart w:id="22" w:name="_Toc68648317"/>
      <w:r>
        <w:rPr>
          <w:rFonts w:hint="eastAsia"/>
          <w:lang w:eastAsia="zh-CN"/>
        </w:rPr>
        <w:t>2</w:t>
      </w:r>
      <w:r>
        <w:rPr>
          <w:lang w:eastAsia="zh-CN"/>
        </w:rPr>
        <w:t>.4</w:t>
      </w:r>
      <w:r w:rsidR="002453B0">
        <w:rPr>
          <w:lang w:eastAsia="zh-CN"/>
        </w:rPr>
        <w:t>实验步骤</w:t>
      </w:r>
      <w:bookmarkEnd w:id="22"/>
    </w:p>
    <w:p w14:paraId="6965A722" w14:textId="77777777" w:rsidR="003E5AAE" w:rsidRPr="003E5AAE" w:rsidRDefault="003E5AAE" w:rsidP="003E5AAE">
      <w:pPr>
        <w:pStyle w:val="affff5"/>
        <w:keepNext/>
        <w:keepLines/>
        <w:widowControl/>
        <w:numPr>
          <w:ilvl w:val="1"/>
          <w:numId w:val="13"/>
        </w:numPr>
        <w:topLinePunct/>
        <w:autoSpaceDE/>
        <w:autoSpaceDN/>
        <w:snapToGrid w:val="0"/>
        <w:spacing w:beforeLines="0" w:before="600" w:afterLines="0" w:after="80" w:line="240" w:lineRule="atLeast"/>
        <w:ind w:leftChars="0" w:firstLineChars="0"/>
        <w:contextualSpacing w:val="0"/>
        <w:outlineLvl w:val="1"/>
        <w:rPr>
          <w:rFonts w:ascii="Huawei Sans" w:hAnsi="Huawei Sans" w:cs="Book Antiqua"/>
          <w:bCs/>
          <w:noProof/>
          <w:snapToGrid/>
          <w:vanish/>
          <w:sz w:val="36"/>
          <w:szCs w:val="36"/>
          <w:lang w:eastAsia="en-US"/>
        </w:rPr>
      </w:pPr>
      <w:bookmarkStart w:id="23" w:name="_Toc68648318"/>
      <w:bookmarkEnd w:id="23"/>
    </w:p>
    <w:p w14:paraId="03BF4E86" w14:textId="77777777" w:rsidR="003E5AAE" w:rsidRPr="003E5AAE" w:rsidRDefault="003E5AAE" w:rsidP="003E5AAE">
      <w:pPr>
        <w:pStyle w:val="affff5"/>
        <w:keepNext/>
        <w:keepLines/>
        <w:widowControl/>
        <w:numPr>
          <w:ilvl w:val="1"/>
          <w:numId w:val="13"/>
        </w:numPr>
        <w:topLinePunct/>
        <w:autoSpaceDE/>
        <w:autoSpaceDN/>
        <w:snapToGrid w:val="0"/>
        <w:spacing w:beforeLines="0" w:before="600" w:afterLines="0" w:after="80" w:line="240" w:lineRule="atLeast"/>
        <w:ind w:leftChars="0" w:firstLineChars="0"/>
        <w:contextualSpacing w:val="0"/>
        <w:outlineLvl w:val="1"/>
        <w:rPr>
          <w:rFonts w:ascii="Huawei Sans" w:hAnsi="Huawei Sans" w:cs="Book Antiqua"/>
          <w:bCs/>
          <w:noProof/>
          <w:snapToGrid/>
          <w:vanish/>
          <w:sz w:val="36"/>
          <w:szCs w:val="36"/>
          <w:lang w:eastAsia="en-US"/>
        </w:rPr>
      </w:pPr>
      <w:bookmarkStart w:id="24" w:name="_Toc68648319"/>
      <w:bookmarkEnd w:id="24"/>
    </w:p>
    <w:p w14:paraId="342DADED" w14:textId="77777777" w:rsidR="003E5AAE" w:rsidRPr="003E5AAE" w:rsidRDefault="003E5AAE" w:rsidP="003E5AAE">
      <w:pPr>
        <w:pStyle w:val="affff5"/>
        <w:keepNext/>
        <w:keepLines/>
        <w:widowControl/>
        <w:numPr>
          <w:ilvl w:val="1"/>
          <w:numId w:val="13"/>
        </w:numPr>
        <w:topLinePunct/>
        <w:autoSpaceDE/>
        <w:autoSpaceDN/>
        <w:snapToGrid w:val="0"/>
        <w:spacing w:beforeLines="0" w:before="600" w:afterLines="0" w:after="80" w:line="240" w:lineRule="atLeast"/>
        <w:ind w:leftChars="0" w:firstLineChars="0"/>
        <w:contextualSpacing w:val="0"/>
        <w:outlineLvl w:val="1"/>
        <w:rPr>
          <w:rFonts w:ascii="Huawei Sans" w:hAnsi="Huawei Sans" w:cs="Book Antiqua"/>
          <w:bCs/>
          <w:noProof/>
          <w:snapToGrid/>
          <w:vanish/>
          <w:sz w:val="36"/>
          <w:szCs w:val="36"/>
          <w:lang w:eastAsia="en-US"/>
        </w:rPr>
      </w:pPr>
      <w:bookmarkStart w:id="25" w:name="_Toc68648320"/>
      <w:bookmarkEnd w:id="25"/>
    </w:p>
    <w:p w14:paraId="72AB0E82" w14:textId="5053756D" w:rsidR="00C71048" w:rsidRDefault="003E5AAE" w:rsidP="00C71048">
      <w:pPr>
        <w:pStyle w:val="3"/>
      </w:pPr>
      <w:bookmarkStart w:id="26" w:name="_Toc68648321"/>
      <w:r>
        <w:t>实验准备</w:t>
      </w:r>
      <w:bookmarkEnd w:id="26"/>
    </w:p>
    <w:p w14:paraId="505DD804" w14:textId="77777777" w:rsidR="00C71048" w:rsidRDefault="00C71048" w:rsidP="00C71048">
      <w:pPr>
        <w:pStyle w:val="30"/>
      </w:pPr>
      <w:r>
        <w:t>OBS</w:t>
      </w:r>
      <w:r>
        <w:t>创建项目文件夹</w:t>
      </w:r>
    </w:p>
    <w:p w14:paraId="3B350298" w14:textId="77777777" w:rsidR="00C71048" w:rsidRDefault="00C71048" w:rsidP="007C6A8F">
      <w:pPr>
        <w:pStyle w:val="1e"/>
      </w:pPr>
      <w:r>
        <w:t>使用</w:t>
      </w:r>
      <w:r>
        <w:t>OBS Brower+</w:t>
      </w:r>
      <w:r>
        <w:t>登录</w:t>
      </w:r>
      <w:r>
        <w:t>OBS</w:t>
      </w:r>
    </w:p>
    <w:p w14:paraId="7BB165B2" w14:textId="77777777" w:rsidR="00C71048" w:rsidRDefault="00C71048" w:rsidP="00AF72AE">
      <w:pPr>
        <w:pStyle w:val="1e"/>
        <w:jc w:val="center"/>
      </w:pPr>
      <w:r>
        <w:rPr>
          <w:noProof/>
        </w:rPr>
        <w:lastRenderedPageBreak/>
        <w:drawing>
          <wp:inline distT="0" distB="0" distL="0" distR="0" wp14:anchorId="30A76745" wp14:editId="574A8DF3">
            <wp:extent cx="5454000" cy="34344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34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4DC1" w14:textId="77777777" w:rsidR="00C71048" w:rsidRDefault="00C71048" w:rsidP="00C71048">
      <w:pPr>
        <w:pStyle w:val="9"/>
      </w:pPr>
      <w:r>
        <w:rPr>
          <w:rFonts w:hint="eastAsia"/>
        </w:rPr>
        <w:t>OBS</w:t>
      </w:r>
      <w:r>
        <w:t xml:space="preserve"> Brower+</w:t>
      </w:r>
      <w:r>
        <w:t>登录</w:t>
      </w:r>
    </w:p>
    <w:p w14:paraId="4A8EDB20" w14:textId="48CF3162" w:rsidR="00C71048" w:rsidRDefault="00C71048" w:rsidP="007C6A8F">
      <w:pPr>
        <w:pStyle w:val="1e"/>
      </w:pPr>
      <w:r>
        <w:rPr>
          <w:rFonts w:hint="eastAsia"/>
        </w:rPr>
        <w:t>进入</w:t>
      </w:r>
      <w:r w:rsidR="00D75939">
        <w:rPr>
          <w:rFonts w:hint="eastAsia"/>
        </w:rPr>
        <w:t>之后创建一个</w:t>
      </w:r>
      <w:proofErr w:type="spellStart"/>
      <w:r>
        <w:rPr>
          <w:rFonts w:hint="eastAsia"/>
        </w:rPr>
        <w:t>obs</w:t>
      </w:r>
      <w:proofErr w:type="spellEnd"/>
      <w:r w:rsidR="00917D29">
        <w:rPr>
          <w:rFonts w:hint="eastAsia"/>
        </w:rPr>
        <w:t>桶</w:t>
      </w:r>
      <w:r>
        <w:rPr>
          <w:rFonts w:hint="eastAsia"/>
        </w:rPr>
        <w:t>，</w:t>
      </w:r>
      <w:r w:rsidR="00D75939">
        <w:rPr>
          <w:rFonts w:hint="eastAsia"/>
        </w:rPr>
        <w:t>用于存放实验所需的文件。然后在这个桶路径下，我们创建一个</w:t>
      </w:r>
      <w:r w:rsidR="00D75939">
        <w:rPr>
          <w:rFonts w:hint="eastAsia"/>
        </w:rPr>
        <w:t xml:space="preserve"> </w:t>
      </w:r>
      <w:r>
        <w:rPr>
          <w:rFonts w:hint="eastAsia"/>
        </w:rPr>
        <w:t>“</w:t>
      </w:r>
      <w:proofErr w:type="spellStart"/>
      <w:r w:rsidR="00D75939">
        <w:rPr>
          <w:rFonts w:hint="eastAsia"/>
        </w:rPr>
        <w:t>ner</w:t>
      </w:r>
      <w:proofErr w:type="spellEnd"/>
      <w:r>
        <w:rPr>
          <w:rFonts w:hint="eastAsia"/>
        </w:rPr>
        <w:t>”的目录用于</w:t>
      </w:r>
      <w:r w:rsidR="00D75939">
        <w:rPr>
          <w:rFonts w:hint="eastAsia"/>
        </w:rPr>
        <w:t>本</w:t>
      </w:r>
      <w:r w:rsidR="00896EAD">
        <w:rPr>
          <w:rFonts w:hint="eastAsia"/>
        </w:rPr>
        <w:t>实验数据的</w:t>
      </w:r>
      <w:r w:rsidR="00D75939">
        <w:rPr>
          <w:rFonts w:hint="eastAsia"/>
        </w:rPr>
        <w:t>存放</w:t>
      </w:r>
      <w:r>
        <w:rPr>
          <w:rFonts w:ascii="方正兰亭黑简体" w:hAnsi="宋体" w:cs="宋体" w:hint="eastAsia"/>
        </w:rPr>
        <w:t>：</w:t>
      </w:r>
    </w:p>
    <w:p w14:paraId="626EB2A4" w14:textId="7EAA6A47" w:rsidR="00C71048" w:rsidRDefault="00BC6DEA" w:rsidP="00AF72AE">
      <w:pPr>
        <w:pStyle w:val="1e"/>
        <w:jc w:val="center"/>
      </w:pPr>
      <w:r>
        <w:rPr>
          <w:noProof/>
        </w:rPr>
        <w:drawing>
          <wp:inline distT="0" distB="0" distL="0" distR="0" wp14:anchorId="6ABC2013" wp14:editId="1435C079">
            <wp:extent cx="5454000" cy="300240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30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31CB" w14:textId="77777777" w:rsidR="00C71048" w:rsidRDefault="00C71048" w:rsidP="00C71048">
      <w:pPr>
        <w:pStyle w:val="9"/>
      </w:pPr>
      <w:r>
        <w:t>创建项目文件夹</w:t>
      </w:r>
    </w:p>
    <w:p w14:paraId="5A2B0805" w14:textId="77777777" w:rsidR="00C71048" w:rsidRDefault="00C71048" w:rsidP="007C6A8F">
      <w:pPr>
        <w:pStyle w:val="1e"/>
      </w:pPr>
      <w:r>
        <w:rPr>
          <w:rFonts w:hint="eastAsia"/>
        </w:rPr>
        <w:t>创建</w:t>
      </w:r>
      <w:proofErr w:type="gramStart"/>
      <w:r>
        <w:rPr>
          <w:rFonts w:hint="eastAsia"/>
        </w:rPr>
        <w:t>完如下</w:t>
      </w:r>
      <w:proofErr w:type="gramEnd"/>
      <w:r>
        <w:rPr>
          <w:rFonts w:hint="eastAsia"/>
        </w:rPr>
        <w:t>所示：</w:t>
      </w:r>
    </w:p>
    <w:p w14:paraId="3FDF8866" w14:textId="2D096012" w:rsidR="00C71048" w:rsidRDefault="005546F7" w:rsidP="00AF72AE">
      <w:pPr>
        <w:pStyle w:val="1e"/>
        <w:jc w:val="center"/>
      </w:pPr>
      <w:r>
        <w:rPr>
          <w:noProof/>
        </w:rPr>
        <w:lastRenderedPageBreak/>
        <w:drawing>
          <wp:inline distT="0" distB="0" distL="0" distR="0" wp14:anchorId="5BB75D17" wp14:editId="133335E5">
            <wp:extent cx="5454000" cy="27504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27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900F" w14:textId="77777777" w:rsidR="00C71048" w:rsidRDefault="00C71048" w:rsidP="00C71048">
      <w:pPr>
        <w:pStyle w:val="9"/>
      </w:pPr>
      <w:r>
        <w:t>项目文件夹创建成功</w:t>
      </w:r>
    </w:p>
    <w:p w14:paraId="48239BF1" w14:textId="77777777" w:rsidR="00C71048" w:rsidRDefault="00C71048" w:rsidP="00C71048">
      <w:pPr>
        <w:pStyle w:val="30"/>
      </w:pPr>
      <w:r>
        <w:t>上传实验源码及数据</w:t>
      </w:r>
    </w:p>
    <w:p w14:paraId="19223635" w14:textId="7B08D3AE" w:rsidR="00C71048" w:rsidRPr="00DF43AB" w:rsidRDefault="00C71048" w:rsidP="00DF43AB">
      <w:pPr>
        <w:pStyle w:val="1e"/>
      </w:pPr>
      <w:r>
        <w:t>进入刚创建的</w:t>
      </w:r>
      <w:r>
        <w:rPr>
          <w:rFonts w:hint="eastAsia"/>
        </w:rPr>
        <w:t>“</w:t>
      </w:r>
      <w:proofErr w:type="spellStart"/>
      <w:r w:rsidR="00F429E7">
        <w:rPr>
          <w:rFonts w:hint="eastAsia"/>
        </w:rPr>
        <w:t>ner</w:t>
      </w:r>
      <w:proofErr w:type="spellEnd"/>
      <w:r>
        <w:rPr>
          <w:rFonts w:hint="eastAsia"/>
        </w:rPr>
        <w:t>”文件夹，上传源码及数据至该目录下。</w:t>
      </w:r>
      <w:r w:rsidR="00DF43AB">
        <w:rPr>
          <w:rFonts w:hint="eastAsia"/>
        </w:rPr>
        <w:t>直接将需要上传的文件和文件夹拖到该目录下即可。</w:t>
      </w:r>
    </w:p>
    <w:p w14:paraId="508657EF" w14:textId="0979C09B" w:rsidR="00C71048" w:rsidRDefault="006A6EEA" w:rsidP="00AF72AE">
      <w:pPr>
        <w:pStyle w:val="1e"/>
        <w:jc w:val="center"/>
      </w:pPr>
      <w:r>
        <w:rPr>
          <w:noProof/>
        </w:rPr>
        <w:drawing>
          <wp:inline distT="0" distB="0" distL="0" distR="0" wp14:anchorId="1EDEA7CB" wp14:editId="00CB8B93">
            <wp:extent cx="5454000" cy="2458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84D01" w14:textId="41066B62" w:rsidR="00C71048" w:rsidRDefault="00C71048" w:rsidP="00C71048">
      <w:pPr>
        <w:pStyle w:val="9"/>
      </w:pPr>
      <w:r>
        <w:t>上传实验数据</w:t>
      </w:r>
    </w:p>
    <w:p w14:paraId="2FF16077" w14:textId="77777777" w:rsidR="007C6A8F" w:rsidRPr="004A1FA0" w:rsidRDefault="007C6A8F" w:rsidP="007C6A8F">
      <w:pPr>
        <w:pStyle w:val="30"/>
      </w:pPr>
      <w:r>
        <w:rPr>
          <w:rFonts w:hint="eastAsia"/>
        </w:rPr>
        <w:t>进入</w:t>
      </w:r>
      <w:proofErr w:type="spellStart"/>
      <w:r>
        <w:rPr>
          <w:rFonts w:hint="eastAsia"/>
        </w:rPr>
        <w:t>Modelarts</w:t>
      </w:r>
      <w:proofErr w:type="spellEnd"/>
      <w:r>
        <w:rPr>
          <w:rFonts w:hint="eastAsia"/>
        </w:rPr>
        <w:t>，选择</w:t>
      </w:r>
      <w:r>
        <w:rPr>
          <w:rFonts w:hint="eastAsia"/>
        </w:rPr>
        <w:t>Notebook</w:t>
      </w:r>
    </w:p>
    <w:p w14:paraId="5A0E6FE6" w14:textId="77777777" w:rsidR="007C6A8F" w:rsidRDefault="007C6A8F" w:rsidP="007C6A8F">
      <w:pPr>
        <w:pStyle w:val="1e"/>
      </w:pPr>
      <w:r>
        <w:rPr>
          <w:rFonts w:hint="eastAsia"/>
        </w:rPr>
        <w:t>在华为云主页搜索</w:t>
      </w:r>
      <w:proofErr w:type="spellStart"/>
      <w:r>
        <w:rPr>
          <w:rFonts w:hint="eastAsia"/>
        </w:rPr>
        <w:t>Modelarts</w:t>
      </w:r>
      <w:proofErr w:type="spellEnd"/>
      <w:r>
        <w:rPr>
          <w:rFonts w:hint="eastAsia"/>
        </w:rPr>
        <w:t>并点击“进入控制台”，或者通过以下网址进入：</w:t>
      </w:r>
    </w:p>
    <w:p w14:paraId="76E7AD02" w14:textId="77777777" w:rsidR="007C6A8F" w:rsidRDefault="007C6A8F" w:rsidP="007C6A8F">
      <w:pPr>
        <w:pStyle w:val="1e"/>
      </w:pPr>
      <w:r w:rsidRPr="00404427">
        <w:t>https://console.huaweicloud.com/modelarts/?region=cn-north-4#/dashboard</w:t>
      </w:r>
    </w:p>
    <w:p w14:paraId="30E5197E" w14:textId="77777777" w:rsidR="007C6A8F" w:rsidRDefault="007C6A8F" w:rsidP="007C6A8F">
      <w:pPr>
        <w:pStyle w:val="1e"/>
        <w:rPr>
          <w:rFonts w:ascii="方正兰亭黑简体" w:hAnsi="宋体" w:cs="宋体"/>
        </w:rPr>
      </w:pPr>
      <w:r>
        <w:t>点击左侧导航栏的</w:t>
      </w:r>
      <w:r>
        <w:rPr>
          <w:rFonts w:hint="eastAsia"/>
        </w:rPr>
        <w:t>“</w:t>
      </w:r>
      <w:r w:rsidRPr="00404427">
        <w:rPr>
          <w:rFonts w:hint="eastAsia"/>
        </w:rPr>
        <w:t>开发环境</w:t>
      </w:r>
      <w:r>
        <w:rPr>
          <w:rFonts w:hint="eastAsia"/>
        </w:rPr>
        <w:t>”，</w:t>
      </w:r>
      <w:r>
        <w:t>选择</w:t>
      </w:r>
      <w:r>
        <w:rPr>
          <w:rFonts w:hint="eastAsia"/>
        </w:rPr>
        <w:t>“</w:t>
      </w:r>
      <w:r w:rsidRPr="00404427">
        <w:t>Notebook</w:t>
      </w:r>
      <w:r>
        <w:rPr>
          <w:rFonts w:hint="eastAsia"/>
        </w:rPr>
        <w:t>”</w:t>
      </w:r>
    </w:p>
    <w:p w14:paraId="600FC2AD" w14:textId="77777777" w:rsidR="007C6A8F" w:rsidRDefault="007C6A8F" w:rsidP="00AF72AE">
      <w:pPr>
        <w:pStyle w:val="1e"/>
        <w:jc w:val="center"/>
      </w:pPr>
      <w:r w:rsidRPr="00404427">
        <w:rPr>
          <w:noProof/>
        </w:rPr>
        <w:lastRenderedPageBreak/>
        <w:drawing>
          <wp:inline distT="0" distB="0" distL="0" distR="0" wp14:anchorId="71A80472" wp14:editId="55BF90A9">
            <wp:extent cx="5165829" cy="2152650"/>
            <wp:effectExtent l="19050" t="19050" r="15875" b="19050"/>
            <wp:docPr id="22" name="图片 22" descr="C:\Users\cWX860201\Desktop\屏幕截图 2021-03-12 102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WX860201\Desktop\屏幕截图 2021-03-12 1024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41" cy="2156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AC40C3" w14:textId="2C040DA9" w:rsidR="007C6A8F" w:rsidRDefault="00BE2CC4" w:rsidP="007C6A8F">
      <w:pPr>
        <w:pStyle w:val="9"/>
      </w:pPr>
      <w:r>
        <w:rPr>
          <w:rFonts w:hint="eastAsia"/>
        </w:rPr>
        <w:t>选择</w:t>
      </w:r>
      <w:r w:rsidR="007C6A8F">
        <w:rPr>
          <w:rFonts w:hint="eastAsia"/>
        </w:rPr>
        <w:t>Notebook</w:t>
      </w:r>
      <w:r w:rsidR="00917FBE">
        <w:t xml:space="preserve"> </w:t>
      </w:r>
    </w:p>
    <w:p w14:paraId="063D517C" w14:textId="77777777" w:rsidR="007C6A8F" w:rsidRDefault="007C6A8F" w:rsidP="007C6A8F">
      <w:pPr>
        <w:pStyle w:val="1e"/>
      </w:pPr>
    </w:p>
    <w:p w14:paraId="796BB0F3" w14:textId="77777777" w:rsidR="007C6A8F" w:rsidRDefault="007C6A8F" w:rsidP="007C6A8F">
      <w:pPr>
        <w:pStyle w:val="30"/>
      </w:pPr>
      <w:r>
        <w:rPr>
          <w:rFonts w:hint="eastAsia"/>
        </w:rPr>
        <w:t>创建</w:t>
      </w:r>
      <w:r>
        <w:rPr>
          <w:rFonts w:hint="eastAsia"/>
        </w:rPr>
        <w:t>Notebook</w:t>
      </w:r>
    </w:p>
    <w:p w14:paraId="33704F3E" w14:textId="77777777" w:rsidR="007C6A8F" w:rsidRDefault="007C6A8F" w:rsidP="007C6A8F">
      <w:pPr>
        <w:pStyle w:val="1e"/>
      </w:pPr>
      <w:r>
        <w:t>点击创建按钮来创建一个新的</w:t>
      </w:r>
      <w:r>
        <w:t>Notebook</w:t>
      </w:r>
      <w:r>
        <w:rPr>
          <w:rFonts w:hint="eastAsia"/>
        </w:rPr>
        <w:t>，选择如下</w:t>
      </w:r>
      <w:r>
        <w:t>配置</w:t>
      </w:r>
      <w:r>
        <w:rPr>
          <w:rFonts w:hint="eastAsia"/>
        </w:rPr>
        <w:t>：</w:t>
      </w:r>
    </w:p>
    <w:p w14:paraId="769CC5D4" w14:textId="646E9DEF" w:rsidR="007C6A8F" w:rsidRDefault="007C6A8F" w:rsidP="007C6A8F">
      <w:pPr>
        <w:pStyle w:val="1e"/>
      </w:pPr>
      <w:r>
        <w:tab/>
      </w:r>
      <w:r>
        <w:t>名称</w:t>
      </w:r>
      <w:r>
        <w:rPr>
          <w:rFonts w:hint="eastAsia"/>
        </w:rPr>
        <w:t>：</w:t>
      </w:r>
      <w:r>
        <w:t>建议使用</w:t>
      </w:r>
      <w:proofErr w:type="spellStart"/>
      <w:r w:rsidR="003A6A3B">
        <w:t>ner</w:t>
      </w:r>
      <w:proofErr w:type="spellEnd"/>
    </w:p>
    <w:p w14:paraId="775E3AB7" w14:textId="63345EE7" w:rsidR="007C6A8F" w:rsidRPr="0036440D" w:rsidRDefault="007C6A8F" w:rsidP="007C6A8F">
      <w:pPr>
        <w:topLinePunct w:val="0"/>
        <w:adjustRightInd/>
        <w:ind w:left="1021" w:firstLine="239"/>
        <w:rPr>
          <w:rFonts w:ascii="Cambria Math" w:hAnsi="Cambria Math"/>
          <w:sz w:val="21"/>
        </w:rPr>
      </w:pPr>
      <w:r>
        <w:tab/>
      </w:r>
      <w:r w:rsidRPr="00E9192B">
        <w:rPr>
          <w:rFonts w:ascii="Cambria Math" w:hAnsi="Cambria Math"/>
          <w:sz w:val="21"/>
        </w:rPr>
        <w:t>工作环境</w:t>
      </w:r>
      <w:r w:rsidRPr="00E9192B">
        <w:rPr>
          <w:rFonts w:ascii="Cambria Math" w:hAnsi="Cambria Math" w:hint="eastAsia"/>
          <w:sz w:val="21"/>
        </w:rPr>
        <w:t>：</w:t>
      </w:r>
      <w:bookmarkStart w:id="27" w:name="_Hlk83315026"/>
      <w:r w:rsidRPr="00E9192B">
        <w:rPr>
          <w:rFonts w:ascii="Cambria Math" w:hAnsi="Cambria Math"/>
          <w:sz w:val="21"/>
        </w:rPr>
        <w:t>选择</w:t>
      </w:r>
      <w:bookmarkStart w:id="28" w:name="_Hlk83312317"/>
      <w:r w:rsidR="000E0C37">
        <w:rPr>
          <w:rFonts w:ascii="Cambria Math" w:hAnsi="Cambria Math" w:hint="eastAsia"/>
          <w:sz w:val="21"/>
        </w:rPr>
        <w:t>ten</w:t>
      </w:r>
      <w:r w:rsidR="000E0C37">
        <w:rPr>
          <w:rFonts w:ascii="Cambria Math" w:hAnsi="Cambria Math"/>
          <w:sz w:val="21"/>
        </w:rPr>
        <w:t>sorflow1.15-mindspore1.3.0-cann5.0.2-euler2.8-aarch64</w:t>
      </w:r>
      <w:bookmarkEnd w:id="27"/>
      <w:bookmarkEnd w:id="28"/>
    </w:p>
    <w:p w14:paraId="74FF837A" w14:textId="77777777" w:rsidR="007C6A8F" w:rsidRPr="005C3532" w:rsidRDefault="007C6A8F" w:rsidP="007C6A8F">
      <w:pPr>
        <w:topLinePunct w:val="0"/>
        <w:adjustRightInd/>
        <w:ind w:left="1021" w:firstLine="239"/>
        <w:rPr>
          <w:rFonts w:ascii="Cambria Math" w:hAnsi="Cambria Math"/>
          <w:sz w:val="21"/>
        </w:rPr>
      </w:pPr>
      <w:r>
        <w:rPr>
          <w:rFonts w:ascii="Cambria Math" w:hAnsi="Cambria Math"/>
          <w:sz w:val="21"/>
        </w:rPr>
        <w:tab/>
      </w:r>
      <w:r>
        <w:rPr>
          <w:rFonts w:ascii="Cambria Math" w:hAnsi="Cambria Math" w:hint="eastAsia"/>
          <w:sz w:val="21"/>
        </w:rPr>
        <w:t>规格：</w:t>
      </w:r>
      <w:r>
        <w:rPr>
          <w:rFonts w:ascii="Cambria Math" w:hAnsi="Cambria Math" w:hint="eastAsia"/>
          <w:sz w:val="21"/>
        </w:rPr>
        <w:t>A</w:t>
      </w:r>
      <w:r>
        <w:rPr>
          <w:rFonts w:ascii="Cambria Math" w:hAnsi="Cambria Math"/>
          <w:sz w:val="21"/>
        </w:rPr>
        <w:t>scend: 1*Ascend910|CPU:24</w:t>
      </w:r>
      <w:r>
        <w:rPr>
          <w:rFonts w:ascii="Cambria Math" w:hAnsi="Cambria Math" w:hint="eastAsia"/>
          <w:sz w:val="21"/>
        </w:rPr>
        <w:t>核</w:t>
      </w:r>
      <w:r>
        <w:rPr>
          <w:rFonts w:ascii="Cambria Math" w:hAnsi="Cambria Math"/>
          <w:sz w:val="21"/>
        </w:rPr>
        <w:t>96GB</w:t>
      </w:r>
    </w:p>
    <w:p w14:paraId="0963C90C" w14:textId="77777777" w:rsidR="007C6A8F" w:rsidRPr="00E9192B" w:rsidRDefault="007C6A8F" w:rsidP="007C6A8F">
      <w:pPr>
        <w:topLinePunct w:val="0"/>
        <w:adjustRightInd/>
        <w:ind w:left="1021" w:firstLine="239"/>
        <w:rPr>
          <w:rFonts w:ascii="Cambria Math" w:hAnsi="Cambria Math"/>
          <w:sz w:val="21"/>
        </w:rPr>
      </w:pPr>
      <w:r w:rsidRPr="00E9192B">
        <w:rPr>
          <w:rFonts w:ascii="Cambria Math" w:hAnsi="Cambria Math"/>
          <w:sz w:val="21"/>
        </w:rPr>
        <w:tab/>
      </w:r>
      <w:r w:rsidRPr="00E9192B">
        <w:rPr>
          <w:rFonts w:ascii="Cambria Math" w:hAnsi="Cambria Math"/>
          <w:sz w:val="21"/>
        </w:rPr>
        <w:t>存储配置</w:t>
      </w:r>
      <w:r w:rsidRPr="00E9192B">
        <w:rPr>
          <w:rFonts w:ascii="Cambria Math" w:hAnsi="Cambria Math" w:hint="eastAsia"/>
          <w:sz w:val="21"/>
        </w:rPr>
        <w:t>：</w:t>
      </w:r>
      <w:r>
        <w:rPr>
          <w:rFonts w:ascii="Cambria Math" w:hAnsi="Cambria Math" w:hint="eastAsia"/>
          <w:sz w:val="21"/>
        </w:rPr>
        <w:t>默认存储</w:t>
      </w:r>
      <w:bookmarkStart w:id="29" w:name="_GoBack"/>
      <w:bookmarkEnd w:id="29"/>
    </w:p>
    <w:p w14:paraId="54249039" w14:textId="77777777" w:rsidR="007C6A8F" w:rsidRDefault="007C6A8F" w:rsidP="007C6A8F">
      <w:pPr>
        <w:pStyle w:val="1e"/>
      </w:pPr>
      <w:r>
        <w:rPr>
          <w:rFonts w:hint="eastAsia"/>
        </w:rPr>
        <w:t>点击“下一步”，确认规格如下后选择提交：</w:t>
      </w:r>
    </w:p>
    <w:p w14:paraId="19BDC3C2" w14:textId="105EF2B7" w:rsidR="007C6A8F" w:rsidRDefault="0079570A" w:rsidP="00AF72AE">
      <w:pPr>
        <w:pStyle w:val="1e"/>
        <w:jc w:val="center"/>
      </w:pPr>
      <w:r>
        <w:rPr>
          <w:noProof/>
        </w:rPr>
        <w:drawing>
          <wp:inline distT="0" distB="0" distL="0" distR="0" wp14:anchorId="2592046A" wp14:editId="5F1F0B81">
            <wp:extent cx="5454000" cy="302040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30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8F7F" w14:textId="49F640AB" w:rsidR="00B97D22" w:rsidRPr="00583356" w:rsidRDefault="00B97D22" w:rsidP="00B97D22">
      <w:pPr>
        <w:pStyle w:val="9"/>
      </w:pPr>
      <w:r>
        <w:rPr>
          <w:rFonts w:hint="eastAsia"/>
        </w:rPr>
        <w:t>创建</w:t>
      </w:r>
      <w:r>
        <w:rPr>
          <w:rFonts w:hint="eastAsia"/>
        </w:rPr>
        <w:t>Notebook</w:t>
      </w:r>
    </w:p>
    <w:p w14:paraId="2ED4D87E" w14:textId="77777777" w:rsidR="007C6A8F" w:rsidRDefault="007C6A8F" w:rsidP="007C6A8F">
      <w:pPr>
        <w:pStyle w:val="30"/>
      </w:pPr>
      <w:r>
        <w:rPr>
          <w:rFonts w:hint="eastAsia"/>
        </w:rPr>
        <w:t>进入</w:t>
      </w:r>
      <w:r>
        <w:rPr>
          <w:rFonts w:hint="eastAsia"/>
        </w:rPr>
        <w:t>Notebook</w:t>
      </w:r>
      <w:r>
        <w:rPr>
          <w:rFonts w:hint="eastAsia"/>
        </w:rPr>
        <w:t>实验环境</w:t>
      </w:r>
    </w:p>
    <w:p w14:paraId="3682332A" w14:textId="71F28B43" w:rsidR="007C6A8F" w:rsidRDefault="0065023A" w:rsidP="007C6A8F">
      <w:pPr>
        <w:pStyle w:val="1e"/>
      </w:pPr>
      <w:r w:rsidRPr="00E9192B">
        <w:lastRenderedPageBreak/>
        <w:t>当</w:t>
      </w:r>
      <w:r w:rsidRPr="00E9192B">
        <w:t>Notebook</w:t>
      </w:r>
      <w:r w:rsidRPr="00E9192B">
        <w:t>状态变为</w:t>
      </w:r>
      <w:r w:rsidRPr="00E9192B">
        <w:rPr>
          <w:rFonts w:hint="eastAsia"/>
        </w:rPr>
        <w:t>“运行中”时，点击右侧“打开”按钮打开</w:t>
      </w:r>
      <w:r w:rsidRPr="00E9192B">
        <w:t>Notebook</w:t>
      </w:r>
      <w:r w:rsidRPr="00E9192B">
        <w:rPr>
          <w:rFonts w:hint="eastAsia"/>
        </w:rPr>
        <w:t>。</w:t>
      </w:r>
      <w:r w:rsidR="007C6A8F" w:rsidRPr="00E9192B">
        <w:rPr>
          <w:rFonts w:hint="eastAsia"/>
        </w:rPr>
        <w:t>选择右侧“</w:t>
      </w:r>
      <w:r w:rsidR="007C6A8F" w:rsidRPr="00145A6A">
        <w:t>MindSpore-python3.7-aarch64</w:t>
      </w:r>
      <w:r w:rsidR="007C6A8F" w:rsidRPr="00E9192B">
        <w:rPr>
          <w:rFonts w:hint="eastAsia"/>
        </w:rPr>
        <w:t>”按钮，</w:t>
      </w:r>
      <w:r w:rsidR="007C6A8F">
        <w:rPr>
          <w:rFonts w:hint="eastAsia"/>
        </w:rPr>
        <w:t>进入</w:t>
      </w:r>
      <w:r w:rsidR="007C6A8F" w:rsidRPr="00E9192B">
        <w:t>Notebook</w:t>
      </w:r>
      <w:r w:rsidR="007C6A8F">
        <w:rPr>
          <w:rFonts w:hint="eastAsia"/>
        </w:rPr>
        <w:t>实验环境。</w:t>
      </w:r>
    </w:p>
    <w:p w14:paraId="3BF1A07C" w14:textId="73A997F4" w:rsidR="007C6A8F" w:rsidRDefault="00F126E0" w:rsidP="00AF72AE">
      <w:pPr>
        <w:pStyle w:val="1e"/>
        <w:jc w:val="center"/>
      </w:pPr>
      <w:r>
        <w:rPr>
          <w:noProof/>
        </w:rPr>
        <w:drawing>
          <wp:inline distT="0" distB="0" distL="0" distR="0" wp14:anchorId="4C375297" wp14:editId="01685AE1">
            <wp:extent cx="5454000" cy="3445200"/>
            <wp:effectExtent l="0" t="0" r="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34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80CD" w14:textId="77777777" w:rsidR="007C6A8F" w:rsidRDefault="007C6A8F" w:rsidP="007C6A8F">
      <w:pPr>
        <w:pStyle w:val="9"/>
      </w:pPr>
      <w:r>
        <w:rPr>
          <w:rFonts w:hint="eastAsia"/>
        </w:rPr>
        <w:t>进入</w:t>
      </w:r>
      <w:r>
        <w:rPr>
          <w:rFonts w:hint="eastAsia"/>
        </w:rPr>
        <w:t>Note</w:t>
      </w:r>
      <w:r>
        <w:t>book</w:t>
      </w:r>
      <w:r>
        <w:rPr>
          <w:rFonts w:hint="eastAsia"/>
        </w:rPr>
        <w:t>实验环境</w:t>
      </w:r>
    </w:p>
    <w:p w14:paraId="2E526F56" w14:textId="77777777" w:rsidR="007C6A8F" w:rsidRPr="007C6A8F" w:rsidRDefault="007C6A8F" w:rsidP="007C6A8F">
      <w:pPr>
        <w:pStyle w:val="1e"/>
      </w:pPr>
    </w:p>
    <w:p w14:paraId="342C821F" w14:textId="7E49C3FF" w:rsidR="003E5AAE" w:rsidRPr="003E5AAE" w:rsidRDefault="003E5AAE" w:rsidP="003E5AAE">
      <w:pPr>
        <w:pStyle w:val="3"/>
      </w:pPr>
      <w:bookmarkStart w:id="30" w:name="_Toc68648322"/>
      <w:r>
        <w:t>实验过程</w:t>
      </w:r>
      <w:bookmarkEnd w:id="30"/>
    </w:p>
    <w:p w14:paraId="22CDC494" w14:textId="77777777" w:rsidR="00873216" w:rsidRDefault="00873216" w:rsidP="00873216">
      <w:pPr>
        <w:pStyle w:val="30"/>
      </w:pPr>
      <w:bookmarkStart w:id="31" w:name="_Toc45664908"/>
      <w:r>
        <w:t>同步数据和源码到本地容器</w:t>
      </w:r>
    </w:p>
    <w:p w14:paraId="2423491F" w14:textId="4938100F" w:rsidR="00873216" w:rsidRPr="00902E5A" w:rsidRDefault="00902E5A" w:rsidP="00902E5A">
      <w:pPr>
        <w:pStyle w:val="1e"/>
        <w:rPr>
          <w:shd w:val="clear" w:color="auto" w:fill="FFFFFF"/>
        </w:rPr>
      </w:pPr>
      <w:r>
        <w:rPr>
          <w:rFonts w:hint="eastAsia"/>
          <w:shd w:val="clear" w:color="auto" w:fill="FFFFFF"/>
        </w:rPr>
        <w:t>进行实验前，我们</w:t>
      </w:r>
      <w:r>
        <w:rPr>
          <w:shd w:val="clear" w:color="auto" w:fill="FFFFFF"/>
        </w:rPr>
        <w:t>需</w:t>
      </w:r>
      <w:r>
        <w:rPr>
          <w:rFonts w:hint="eastAsia"/>
          <w:shd w:val="clear" w:color="auto" w:fill="FFFFFF"/>
        </w:rPr>
        <w:t>要将</w:t>
      </w:r>
      <w:proofErr w:type="spellStart"/>
      <w:r>
        <w:rPr>
          <w:shd w:val="clear" w:color="auto" w:fill="FFFFFF"/>
        </w:rPr>
        <w:t>obs</w:t>
      </w:r>
      <w:proofErr w:type="spellEnd"/>
      <w:r>
        <w:rPr>
          <w:shd w:val="clear" w:color="auto" w:fill="FFFFFF"/>
        </w:rPr>
        <w:t>上的文件下载至</w:t>
      </w:r>
      <w:proofErr w:type="gramStart"/>
      <w:r>
        <w:rPr>
          <w:shd w:val="clear" w:color="auto" w:fill="FFFFFF"/>
        </w:rPr>
        <w:t>容器本地</w:t>
      </w:r>
      <w:proofErr w:type="gramEnd"/>
      <w:r>
        <w:rPr>
          <w:shd w:val="clear" w:color="auto" w:fill="FFFFFF"/>
        </w:rPr>
        <w:t>环境中</w:t>
      </w:r>
      <w:r>
        <w:rPr>
          <w:rFonts w:hint="eastAsia"/>
          <w:shd w:val="clear" w:color="auto" w:fill="FFFFFF"/>
        </w:rPr>
        <w:t>，</w:t>
      </w:r>
      <w:r>
        <w:rPr>
          <w:shd w:val="clear" w:color="auto" w:fill="FFFFFF"/>
        </w:rPr>
        <w:t>此处需将</w:t>
      </w:r>
      <w:proofErr w:type="spellStart"/>
      <w:r>
        <w:rPr>
          <w:shd w:val="clear" w:color="auto" w:fill="FFFFFF"/>
        </w:rPr>
        <w:t>obs</w:t>
      </w:r>
      <w:proofErr w:type="spellEnd"/>
      <w:r>
        <w:rPr>
          <w:shd w:val="clear" w:color="auto" w:fill="FFFFFF"/>
        </w:rPr>
        <w:t>桶名称换成自己创建的</w:t>
      </w:r>
      <w:proofErr w:type="spellStart"/>
      <w:r>
        <w:rPr>
          <w:shd w:val="clear" w:color="auto" w:fill="FFFFFF"/>
        </w:rPr>
        <w:t>obs</w:t>
      </w:r>
      <w:proofErr w:type="spellEnd"/>
      <w:r>
        <w:rPr>
          <w:shd w:val="clear" w:color="auto" w:fill="FFFFFF"/>
        </w:rPr>
        <w:t>桶名称</w:t>
      </w:r>
      <w:r>
        <w:rPr>
          <w:rFonts w:hint="eastAsia"/>
          <w:shd w:val="clear" w:color="auto" w:fill="FFFFFF"/>
        </w:rPr>
        <w:t>。</w:t>
      </w:r>
    </w:p>
    <w:p w14:paraId="3625B3DF" w14:textId="6779894F" w:rsidR="00DD14CD" w:rsidRPr="00873216" w:rsidRDefault="00DD14CD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57AF4FCB" w14:textId="77777777" w:rsidR="00873216" w:rsidRDefault="00873216" w:rsidP="00873216">
      <w:pPr>
        <w:pStyle w:val="2f2"/>
      </w:pPr>
      <w:r>
        <w:t xml:space="preserve">import </w:t>
      </w:r>
      <w:proofErr w:type="spellStart"/>
      <w:r>
        <w:t>moxing</w:t>
      </w:r>
      <w:proofErr w:type="spellEnd"/>
      <w:r>
        <w:t xml:space="preserve"> as </w:t>
      </w:r>
      <w:proofErr w:type="spellStart"/>
      <w:r>
        <w:t>mox</w:t>
      </w:r>
      <w:proofErr w:type="spellEnd"/>
    </w:p>
    <w:p w14:paraId="7B950E76" w14:textId="51CAC4A7" w:rsidR="00873216" w:rsidRDefault="00873216" w:rsidP="00873216">
      <w:pPr>
        <w:pStyle w:val="2f2"/>
      </w:pPr>
      <w:proofErr w:type="spellStart"/>
      <w:proofErr w:type="gramStart"/>
      <w:r>
        <w:t>mox.file</w:t>
      </w:r>
      <w:proofErr w:type="gramEnd"/>
      <w:r>
        <w:t>.copy_parallel</w:t>
      </w:r>
      <w:proofErr w:type="spellEnd"/>
      <w:r>
        <w:t>(</w:t>
      </w:r>
      <w:proofErr w:type="spellStart"/>
      <w:r>
        <w:t>src_url</w:t>
      </w:r>
      <w:proofErr w:type="spellEnd"/>
      <w:r>
        <w:t>="s3://</w:t>
      </w:r>
      <w:proofErr w:type="spellStart"/>
      <w:r>
        <w:t>你的</w:t>
      </w:r>
      <w:r>
        <w:t>obs</w:t>
      </w:r>
      <w:r>
        <w:t>桶名称</w:t>
      </w:r>
      <w:proofErr w:type="spellEnd"/>
      <w:r w:rsidR="00436C39">
        <w:t>/</w:t>
      </w:r>
      <w:proofErr w:type="spellStart"/>
      <w:r w:rsidR="008E0D73">
        <w:rPr>
          <w:rFonts w:hint="eastAsia"/>
          <w:lang w:eastAsia="zh-CN"/>
        </w:rPr>
        <w:t>ner</w:t>
      </w:r>
      <w:proofErr w:type="spellEnd"/>
      <w:r>
        <w:t>/</w:t>
      </w:r>
      <w:proofErr w:type="spellStart"/>
      <w:r>
        <w:t>src</w:t>
      </w:r>
      <w:proofErr w:type="spellEnd"/>
      <w:r>
        <w:t xml:space="preserve">/", </w:t>
      </w:r>
      <w:proofErr w:type="spellStart"/>
      <w:r>
        <w:t>dst_url</w:t>
      </w:r>
      <w:proofErr w:type="spellEnd"/>
      <w:r>
        <w:t>='./</w:t>
      </w:r>
      <w:proofErr w:type="spellStart"/>
      <w:r>
        <w:t>src</w:t>
      </w:r>
      <w:proofErr w:type="spellEnd"/>
      <w:r>
        <w:t xml:space="preserve">/') </w:t>
      </w:r>
    </w:p>
    <w:p w14:paraId="2058BE67" w14:textId="04215804" w:rsidR="00873216" w:rsidRDefault="00873216" w:rsidP="00873216">
      <w:pPr>
        <w:pStyle w:val="2f2"/>
      </w:pPr>
      <w:proofErr w:type="spellStart"/>
      <w:proofErr w:type="gramStart"/>
      <w:r>
        <w:t>mox.file</w:t>
      </w:r>
      <w:proofErr w:type="gramEnd"/>
      <w:r>
        <w:t>.copy_parallel</w:t>
      </w:r>
      <w:proofErr w:type="spellEnd"/>
      <w:r>
        <w:t>(</w:t>
      </w:r>
      <w:proofErr w:type="spellStart"/>
      <w:r>
        <w:t>src_url</w:t>
      </w:r>
      <w:proofErr w:type="spellEnd"/>
      <w:r>
        <w:t>="s3://</w:t>
      </w:r>
      <w:proofErr w:type="spellStart"/>
      <w:r>
        <w:t>你的</w:t>
      </w:r>
      <w:r>
        <w:t>obs</w:t>
      </w:r>
      <w:r>
        <w:t>桶名称</w:t>
      </w:r>
      <w:proofErr w:type="spellEnd"/>
      <w:r w:rsidR="00436C39">
        <w:t>/</w:t>
      </w:r>
      <w:proofErr w:type="spellStart"/>
      <w:r w:rsidR="008E0D73">
        <w:t>ner</w:t>
      </w:r>
      <w:proofErr w:type="spellEnd"/>
      <w:r>
        <w:t xml:space="preserve">/data/", </w:t>
      </w:r>
      <w:proofErr w:type="spellStart"/>
      <w:r>
        <w:t>dst_url</w:t>
      </w:r>
      <w:proofErr w:type="spellEnd"/>
      <w:r>
        <w:t>='./data/')</w:t>
      </w:r>
    </w:p>
    <w:p w14:paraId="4AB80B33" w14:textId="27455552" w:rsidR="00873216" w:rsidRDefault="00873216" w:rsidP="00873216">
      <w:pPr>
        <w:pStyle w:val="2f2"/>
      </w:pPr>
      <w:proofErr w:type="spellStart"/>
      <w:proofErr w:type="gramStart"/>
      <w:r>
        <w:t>mox.file</w:t>
      </w:r>
      <w:proofErr w:type="gramEnd"/>
      <w:r>
        <w:t>.copy_parallel</w:t>
      </w:r>
      <w:proofErr w:type="spellEnd"/>
      <w:r>
        <w:t>(</w:t>
      </w:r>
      <w:proofErr w:type="spellStart"/>
      <w:r>
        <w:t>src_url</w:t>
      </w:r>
      <w:proofErr w:type="spellEnd"/>
      <w:r>
        <w:t>="s3://</w:t>
      </w:r>
      <w:proofErr w:type="spellStart"/>
      <w:r>
        <w:t>你的</w:t>
      </w:r>
      <w:r>
        <w:t>obs</w:t>
      </w:r>
      <w:r>
        <w:t>桶名称</w:t>
      </w:r>
      <w:proofErr w:type="spellEnd"/>
      <w:r w:rsidR="008E22E5">
        <w:t>/</w:t>
      </w:r>
      <w:proofErr w:type="spellStart"/>
      <w:r w:rsidR="008E0D73">
        <w:t>ner</w:t>
      </w:r>
      <w:proofErr w:type="spellEnd"/>
      <w:r>
        <w:t>/</w:t>
      </w:r>
      <w:proofErr w:type="spellStart"/>
      <w:r>
        <w:t>pre_model</w:t>
      </w:r>
      <w:proofErr w:type="spellEnd"/>
      <w:r>
        <w:t xml:space="preserve">/", </w:t>
      </w:r>
      <w:proofErr w:type="spellStart"/>
      <w:r>
        <w:t>dst_url</w:t>
      </w:r>
      <w:proofErr w:type="spellEnd"/>
      <w:r>
        <w:t>='./</w:t>
      </w:r>
      <w:proofErr w:type="spellStart"/>
      <w:r>
        <w:t>pre_model</w:t>
      </w:r>
      <w:proofErr w:type="spellEnd"/>
      <w:r>
        <w:t>/')</w:t>
      </w:r>
    </w:p>
    <w:p w14:paraId="262001AF" w14:textId="77777777" w:rsidR="00873216" w:rsidRDefault="00873216" w:rsidP="00873216">
      <w:pPr>
        <w:pStyle w:val="30"/>
      </w:pPr>
      <w:r>
        <w:rPr>
          <w:rFonts w:hint="eastAsia"/>
        </w:rPr>
        <w:t>导入依赖库</w:t>
      </w:r>
    </w:p>
    <w:p w14:paraId="3C958041" w14:textId="4F3AB88D" w:rsidR="00DD14CD" w:rsidRDefault="00DD14CD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0BF22A25" w14:textId="77777777" w:rsidR="005F41BA" w:rsidRDefault="005F41BA" w:rsidP="005F41BA">
      <w:pPr>
        <w:pStyle w:val="2f2"/>
      </w:pPr>
      <w:r>
        <w:t xml:space="preserve">import </w:t>
      </w:r>
      <w:proofErr w:type="spellStart"/>
      <w:r>
        <w:t>os</w:t>
      </w:r>
      <w:proofErr w:type="spellEnd"/>
    </w:p>
    <w:p w14:paraId="644788A2" w14:textId="77777777" w:rsidR="005F41BA" w:rsidRDefault="005F41BA" w:rsidP="005F41BA">
      <w:pPr>
        <w:pStyle w:val="2f2"/>
      </w:pPr>
      <w:r>
        <w:t xml:space="preserve">import </w:t>
      </w:r>
      <w:proofErr w:type="spellStart"/>
      <w:r>
        <w:t>argparse</w:t>
      </w:r>
      <w:proofErr w:type="spellEnd"/>
    </w:p>
    <w:p w14:paraId="27519BB9" w14:textId="77777777" w:rsidR="005F41BA" w:rsidRDefault="005F41BA" w:rsidP="005F41BA">
      <w:pPr>
        <w:pStyle w:val="2f2"/>
      </w:pPr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00CFDF21" w14:textId="77777777" w:rsidR="005F41BA" w:rsidRDefault="005F41BA" w:rsidP="005F41BA">
      <w:pPr>
        <w:pStyle w:val="2f2"/>
      </w:pPr>
      <w:r>
        <w:t>import json</w:t>
      </w:r>
    </w:p>
    <w:p w14:paraId="41AF9D13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sklearn.metrics</w:t>
      </w:r>
      <w:proofErr w:type="spellEnd"/>
      <w:proofErr w:type="gramEnd"/>
      <w:r>
        <w:t xml:space="preserve"> import </w:t>
      </w:r>
      <w:proofErr w:type="spellStart"/>
      <w:r>
        <w:t>classification_report</w:t>
      </w:r>
      <w:proofErr w:type="spellEnd"/>
      <w:r>
        <w:t xml:space="preserve"> # </w:t>
      </w:r>
      <w:proofErr w:type="spellStart"/>
      <w:r>
        <w:t>需放在前面导入</w:t>
      </w:r>
      <w:proofErr w:type="spellEnd"/>
    </w:p>
    <w:p w14:paraId="0929C291" w14:textId="77777777" w:rsidR="005F41BA" w:rsidRDefault="005F41BA" w:rsidP="005F41BA">
      <w:pPr>
        <w:pStyle w:val="2f2"/>
      </w:pPr>
    </w:p>
    <w:p w14:paraId="2219D965" w14:textId="77777777" w:rsidR="005F41BA" w:rsidRDefault="005F41BA" w:rsidP="005F41BA">
      <w:pPr>
        <w:pStyle w:val="2f2"/>
      </w:pPr>
      <w:r>
        <w:lastRenderedPageBreak/>
        <w:t xml:space="preserve">import </w:t>
      </w:r>
      <w:proofErr w:type="spellStart"/>
      <w:proofErr w:type="gramStart"/>
      <w:r>
        <w:t>mindspore.nn</w:t>
      </w:r>
      <w:proofErr w:type="spellEnd"/>
      <w:proofErr w:type="gramEnd"/>
      <w:r>
        <w:t xml:space="preserve"> as </w:t>
      </w:r>
      <w:proofErr w:type="spellStart"/>
      <w:r>
        <w:t>nn</w:t>
      </w:r>
      <w:proofErr w:type="spellEnd"/>
    </w:p>
    <w:p w14:paraId="54B5AB51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easydict</w:t>
      </w:r>
      <w:proofErr w:type="spellEnd"/>
      <w:r>
        <w:t xml:space="preserve"> import </w:t>
      </w:r>
      <w:proofErr w:type="spellStart"/>
      <w:r>
        <w:t>EasyDict</w:t>
      </w:r>
      <w:proofErr w:type="spellEnd"/>
      <w:r>
        <w:t xml:space="preserve"> as edict</w:t>
      </w:r>
    </w:p>
    <w:p w14:paraId="587A2208" w14:textId="77777777" w:rsidR="005F41BA" w:rsidRDefault="005F41BA" w:rsidP="005F41BA">
      <w:pPr>
        <w:pStyle w:val="2f2"/>
      </w:pPr>
      <w:r>
        <w:t xml:space="preserve">import </w:t>
      </w:r>
      <w:proofErr w:type="spellStart"/>
      <w:proofErr w:type="gramStart"/>
      <w:r>
        <w:t>mindspore.common</w:t>
      </w:r>
      <w:proofErr w:type="gramEnd"/>
      <w:r>
        <w:t>.dtype</w:t>
      </w:r>
      <w:proofErr w:type="spellEnd"/>
      <w:r>
        <w:t xml:space="preserve"> as </w:t>
      </w:r>
      <w:proofErr w:type="spellStart"/>
      <w:r>
        <w:t>mstype</w:t>
      </w:r>
      <w:proofErr w:type="spellEnd"/>
    </w:p>
    <w:p w14:paraId="6078846A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mindspore</w:t>
      </w:r>
      <w:proofErr w:type="spellEnd"/>
      <w:r>
        <w:t xml:space="preserve"> import context</w:t>
      </w:r>
    </w:p>
    <w:p w14:paraId="0A7CCBD9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mindspore</w:t>
      </w:r>
      <w:proofErr w:type="spellEnd"/>
      <w:r>
        <w:t xml:space="preserve"> import log as logger</w:t>
      </w:r>
    </w:p>
    <w:p w14:paraId="70A5088A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mindspore.common</w:t>
      </w:r>
      <w:proofErr w:type="gramEnd"/>
      <w:r>
        <w:t>.tensor</w:t>
      </w:r>
      <w:proofErr w:type="spellEnd"/>
      <w:r>
        <w:t xml:space="preserve"> import Tensor</w:t>
      </w:r>
    </w:p>
    <w:p w14:paraId="064585A1" w14:textId="77777777" w:rsidR="005F41BA" w:rsidRDefault="005F41BA" w:rsidP="005F41BA">
      <w:pPr>
        <w:pStyle w:val="2f2"/>
      </w:pPr>
      <w:r>
        <w:t xml:space="preserve">import </w:t>
      </w:r>
      <w:proofErr w:type="spellStart"/>
      <w:proofErr w:type="gramStart"/>
      <w:r>
        <w:t>mindspore.dataset</w:t>
      </w:r>
      <w:proofErr w:type="spellEnd"/>
      <w:proofErr w:type="gramEnd"/>
      <w:r>
        <w:t xml:space="preserve"> as de</w:t>
      </w:r>
    </w:p>
    <w:p w14:paraId="34242FC1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mindspore.ops</w:t>
      </w:r>
      <w:proofErr w:type="spellEnd"/>
      <w:r>
        <w:t xml:space="preserve"> import operations as P</w:t>
      </w:r>
    </w:p>
    <w:p w14:paraId="6B48D6C7" w14:textId="77777777" w:rsidR="005F41BA" w:rsidRDefault="005F41BA" w:rsidP="005F41BA">
      <w:pPr>
        <w:pStyle w:val="2f2"/>
      </w:pPr>
      <w:r>
        <w:t xml:space="preserve">import </w:t>
      </w:r>
      <w:proofErr w:type="spellStart"/>
      <w:proofErr w:type="gramStart"/>
      <w:r>
        <w:t>mindspore.dataset</w:t>
      </w:r>
      <w:proofErr w:type="gramEnd"/>
      <w:r>
        <w:t>.transforms.c_transforms</w:t>
      </w:r>
      <w:proofErr w:type="spellEnd"/>
      <w:r>
        <w:t xml:space="preserve"> as C</w:t>
      </w:r>
    </w:p>
    <w:p w14:paraId="64647E10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mindspore.</w:t>
      </w:r>
      <w:proofErr w:type="gramStart"/>
      <w:r>
        <w:t>nn.wrap</w:t>
      </w:r>
      <w:proofErr w:type="gramEnd"/>
      <w:r>
        <w:t>.loss_scale</w:t>
      </w:r>
      <w:proofErr w:type="spellEnd"/>
      <w:r>
        <w:t xml:space="preserve"> import </w:t>
      </w:r>
      <w:proofErr w:type="spellStart"/>
      <w:r>
        <w:t>DynamicLossScaleUpdateCell</w:t>
      </w:r>
      <w:proofErr w:type="spellEnd"/>
    </w:p>
    <w:p w14:paraId="7E4509B2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mindspore.</w:t>
      </w:r>
      <w:proofErr w:type="gramStart"/>
      <w:r>
        <w:t>nn.optim</w:t>
      </w:r>
      <w:proofErr w:type="spellEnd"/>
      <w:proofErr w:type="gramEnd"/>
      <w:r>
        <w:t xml:space="preserve"> import </w:t>
      </w:r>
      <w:proofErr w:type="spellStart"/>
      <w:r>
        <w:t>AdamWeightDecay</w:t>
      </w:r>
      <w:proofErr w:type="spellEnd"/>
    </w:p>
    <w:p w14:paraId="3991E25B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mindspore.train</w:t>
      </w:r>
      <w:proofErr w:type="gramEnd"/>
      <w:r>
        <w:t>.model</w:t>
      </w:r>
      <w:proofErr w:type="spellEnd"/>
      <w:r>
        <w:t xml:space="preserve"> import Model</w:t>
      </w:r>
    </w:p>
    <w:p w14:paraId="2CA59E18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mindspore.train</w:t>
      </w:r>
      <w:proofErr w:type="gramEnd"/>
      <w:r>
        <w:t>.callback</w:t>
      </w:r>
      <w:proofErr w:type="spellEnd"/>
      <w:r>
        <w:t xml:space="preserve"> import </w:t>
      </w:r>
      <w:proofErr w:type="spellStart"/>
      <w:r>
        <w:t>CheckpointConfig</w:t>
      </w:r>
      <w:proofErr w:type="spellEnd"/>
      <w:r>
        <w:t xml:space="preserve">, </w:t>
      </w:r>
      <w:proofErr w:type="spellStart"/>
      <w:r>
        <w:t>ModelCheckpoint</w:t>
      </w:r>
      <w:proofErr w:type="spellEnd"/>
      <w:r>
        <w:t xml:space="preserve">, </w:t>
      </w:r>
      <w:proofErr w:type="spellStart"/>
      <w:r>
        <w:t>TimeMonitor</w:t>
      </w:r>
      <w:proofErr w:type="spellEnd"/>
      <w:r>
        <w:t xml:space="preserve">, </w:t>
      </w:r>
      <w:proofErr w:type="spellStart"/>
      <w:r>
        <w:t>LossMonitor</w:t>
      </w:r>
      <w:proofErr w:type="spellEnd"/>
    </w:p>
    <w:p w14:paraId="68AEBACF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mindspore.train</w:t>
      </w:r>
      <w:proofErr w:type="gramEnd"/>
      <w:r>
        <w:t>.serialization</w:t>
      </w:r>
      <w:proofErr w:type="spellEnd"/>
      <w:r>
        <w:t xml:space="preserve"> import </w:t>
      </w:r>
      <w:proofErr w:type="spellStart"/>
      <w:r>
        <w:t>load_checkpoint</w:t>
      </w:r>
      <w:proofErr w:type="spellEnd"/>
      <w:r>
        <w:t xml:space="preserve">, </w:t>
      </w:r>
      <w:proofErr w:type="spellStart"/>
      <w:r>
        <w:t>load_param_into_net</w:t>
      </w:r>
      <w:proofErr w:type="spellEnd"/>
    </w:p>
    <w:p w14:paraId="12418AF7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mindspore.common</w:t>
      </w:r>
      <w:proofErr w:type="gramEnd"/>
      <w:r>
        <w:t>.initializer</w:t>
      </w:r>
      <w:proofErr w:type="spellEnd"/>
      <w:r>
        <w:t xml:space="preserve"> import </w:t>
      </w:r>
      <w:proofErr w:type="spellStart"/>
      <w:r>
        <w:t>TruncatedNormal</w:t>
      </w:r>
      <w:proofErr w:type="spellEnd"/>
    </w:p>
    <w:p w14:paraId="777CF18E" w14:textId="77777777" w:rsidR="005F41BA" w:rsidRDefault="005F41BA" w:rsidP="005F41BA">
      <w:pPr>
        <w:pStyle w:val="2f2"/>
      </w:pPr>
    </w:p>
    <w:p w14:paraId="0F4BCDE6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src</w:t>
      </w:r>
      <w:proofErr w:type="spellEnd"/>
      <w:r>
        <w:t xml:space="preserve"> import tokenization</w:t>
      </w:r>
    </w:p>
    <w:p w14:paraId="6A26A706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src.CRF</w:t>
      </w:r>
      <w:proofErr w:type="spellEnd"/>
      <w:r>
        <w:t xml:space="preserve"> import CRF</w:t>
      </w:r>
    </w:p>
    <w:p w14:paraId="67E29367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src.CRF</w:t>
      </w:r>
      <w:proofErr w:type="spellEnd"/>
      <w:r>
        <w:t xml:space="preserve"> import postprocess</w:t>
      </w:r>
    </w:p>
    <w:p w14:paraId="7A3DCAC7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src.cluener</w:t>
      </w:r>
      <w:proofErr w:type="gramEnd"/>
      <w:r>
        <w:t>_evaluation</w:t>
      </w:r>
      <w:proofErr w:type="spellEnd"/>
      <w:r>
        <w:t xml:space="preserve"> import </w:t>
      </w:r>
      <w:proofErr w:type="spellStart"/>
      <w:r>
        <w:t>process_one_example_p</w:t>
      </w:r>
      <w:proofErr w:type="spellEnd"/>
      <w:r>
        <w:t xml:space="preserve">, </w:t>
      </w:r>
      <w:proofErr w:type="spellStart"/>
      <w:r>
        <w:t>label_generation</w:t>
      </w:r>
      <w:proofErr w:type="spellEnd"/>
    </w:p>
    <w:p w14:paraId="2F9937DE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src.utils</w:t>
      </w:r>
      <w:proofErr w:type="spellEnd"/>
      <w:proofErr w:type="gramEnd"/>
      <w:r>
        <w:t xml:space="preserve"> import </w:t>
      </w:r>
      <w:proofErr w:type="spellStart"/>
      <w:r>
        <w:t>BertLearningRate</w:t>
      </w:r>
      <w:proofErr w:type="spellEnd"/>
    </w:p>
    <w:p w14:paraId="240117FE" w14:textId="77777777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src.bert</w:t>
      </w:r>
      <w:proofErr w:type="gramEnd"/>
      <w:r>
        <w:t>_for_finetune</w:t>
      </w:r>
      <w:proofErr w:type="spellEnd"/>
      <w:r>
        <w:t xml:space="preserve"> import </w:t>
      </w:r>
      <w:proofErr w:type="spellStart"/>
      <w:r>
        <w:t>BertFinetuneCell</w:t>
      </w:r>
      <w:proofErr w:type="spellEnd"/>
    </w:p>
    <w:p w14:paraId="590224AB" w14:textId="77777777" w:rsidR="005F41BA" w:rsidRDefault="005F41BA" w:rsidP="005F41BA">
      <w:pPr>
        <w:pStyle w:val="2f2"/>
      </w:pPr>
      <w:r>
        <w:t xml:space="preserve">from </w:t>
      </w:r>
      <w:proofErr w:type="spellStart"/>
      <w:r>
        <w:t>src.config</w:t>
      </w:r>
      <w:proofErr w:type="spellEnd"/>
      <w:r>
        <w:t xml:space="preserve"> import </w:t>
      </w:r>
      <w:proofErr w:type="spellStart"/>
      <w:r>
        <w:t>optimizer_cfg</w:t>
      </w:r>
      <w:proofErr w:type="spellEnd"/>
    </w:p>
    <w:p w14:paraId="23EDD8DF" w14:textId="42459335" w:rsidR="005F41BA" w:rsidRDefault="005F41BA" w:rsidP="005F41BA">
      <w:pPr>
        <w:pStyle w:val="2f2"/>
      </w:pPr>
      <w:r>
        <w:t xml:space="preserve">from </w:t>
      </w:r>
      <w:proofErr w:type="spellStart"/>
      <w:proofErr w:type="gramStart"/>
      <w:r>
        <w:t>src.bert</w:t>
      </w:r>
      <w:proofErr w:type="gramEnd"/>
      <w:r>
        <w:t>_model</w:t>
      </w:r>
      <w:proofErr w:type="spellEnd"/>
      <w:r>
        <w:t xml:space="preserve"> import </w:t>
      </w:r>
      <w:proofErr w:type="spellStart"/>
      <w:r>
        <w:t>BertConfig</w:t>
      </w:r>
      <w:proofErr w:type="spellEnd"/>
      <w:r>
        <w:t xml:space="preserve">, </w:t>
      </w:r>
      <w:proofErr w:type="spellStart"/>
      <w:r>
        <w:t>BertModel</w:t>
      </w:r>
      <w:proofErr w:type="spellEnd"/>
    </w:p>
    <w:p w14:paraId="38D06F45" w14:textId="3FBD9DEC" w:rsidR="001E7815" w:rsidRDefault="00873216" w:rsidP="00DD14CD">
      <w:pPr>
        <w:pStyle w:val="30"/>
      </w:pPr>
      <w:r>
        <w:t>设置运行环境</w:t>
      </w:r>
    </w:p>
    <w:p w14:paraId="686039AE" w14:textId="7AC898B5" w:rsidR="00DD14CD" w:rsidRDefault="00DD14CD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7C973E7A" w14:textId="0A28B7B6" w:rsidR="00DD14CD" w:rsidRDefault="00DD14CD" w:rsidP="00DD14CD">
      <w:pPr>
        <w:pStyle w:val="2f2"/>
      </w:pPr>
      <w:proofErr w:type="spellStart"/>
      <w:r w:rsidRPr="00DD14CD">
        <w:t>context.set_</w:t>
      </w:r>
      <w:proofErr w:type="gramStart"/>
      <w:r w:rsidRPr="00DD14CD">
        <w:t>context</w:t>
      </w:r>
      <w:proofErr w:type="spellEnd"/>
      <w:r w:rsidRPr="00DD14CD">
        <w:t>(</w:t>
      </w:r>
      <w:proofErr w:type="gramEnd"/>
      <w:r w:rsidRPr="00DD14CD">
        <w:t>mode=</w:t>
      </w:r>
      <w:proofErr w:type="spellStart"/>
      <w:r w:rsidRPr="00DD14CD">
        <w:t>context.GRAPH_MODE</w:t>
      </w:r>
      <w:proofErr w:type="spellEnd"/>
      <w:r w:rsidRPr="00DD14CD">
        <w:t xml:space="preserve">, </w:t>
      </w:r>
      <w:proofErr w:type="spellStart"/>
      <w:r w:rsidRPr="00DD14CD">
        <w:t>device_target</w:t>
      </w:r>
      <w:proofErr w:type="spellEnd"/>
      <w:r w:rsidRPr="00DD14CD">
        <w:t>="Ascend")</w:t>
      </w:r>
    </w:p>
    <w:p w14:paraId="5B095F6C" w14:textId="596D1050" w:rsidR="0038524F" w:rsidRDefault="0038524F" w:rsidP="0038524F">
      <w:pPr>
        <w:pStyle w:val="30"/>
      </w:pPr>
      <w:r>
        <w:rPr>
          <w:rFonts w:hint="eastAsia"/>
        </w:rPr>
        <w:t>定义参数配置</w:t>
      </w:r>
    </w:p>
    <w:p w14:paraId="7ACF46B2" w14:textId="33E4B900" w:rsidR="0038524F" w:rsidRDefault="0038524F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78F55F06" w14:textId="77777777" w:rsidR="00682DB7" w:rsidRDefault="00682DB7" w:rsidP="00682DB7">
      <w:pPr>
        <w:pStyle w:val="2f2"/>
      </w:pPr>
      <w:proofErr w:type="spellStart"/>
      <w:r>
        <w:t>cfg</w:t>
      </w:r>
      <w:proofErr w:type="spellEnd"/>
      <w:r>
        <w:t xml:space="preserve"> = </w:t>
      </w:r>
      <w:proofErr w:type="gramStart"/>
      <w:r>
        <w:t>edict(</w:t>
      </w:r>
      <w:proofErr w:type="gramEnd"/>
      <w:r>
        <w:t>{</w:t>
      </w:r>
    </w:p>
    <w:p w14:paraId="784B5B24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is_train</w:t>
      </w:r>
      <w:proofErr w:type="spellEnd"/>
      <w:r>
        <w:t>': True,</w:t>
      </w:r>
    </w:p>
    <w:p w14:paraId="7DF47EEB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num_labels</w:t>
      </w:r>
      <w:proofErr w:type="spellEnd"/>
      <w:r>
        <w:t xml:space="preserve">': 41,                 </w:t>
      </w:r>
    </w:p>
    <w:p w14:paraId="27B5ED8A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schema_file</w:t>
      </w:r>
      <w:proofErr w:type="spellEnd"/>
      <w:r>
        <w:t>': r'./data/</w:t>
      </w:r>
      <w:proofErr w:type="spellStart"/>
      <w:r>
        <w:t>clue_ner</w:t>
      </w:r>
      <w:proofErr w:type="spellEnd"/>
      <w:r>
        <w:t>/</w:t>
      </w:r>
      <w:proofErr w:type="spellStart"/>
      <w:r>
        <w:t>schema.json</w:t>
      </w:r>
      <w:proofErr w:type="spellEnd"/>
      <w:r>
        <w:t>',</w:t>
      </w:r>
    </w:p>
    <w:p w14:paraId="09669DD4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ckpt_prefix</w:t>
      </w:r>
      <w:proofErr w:type="spellEnd"/>
      <w:r>
        <w:t>': '</w:t>
      </w:r>
      <w:proofErr w:type="spellStart"/>
      <w:r>
        <w:t>bert-ner-crf</w:t>
      </w:r>
      <w:proofErr w:type="spellEnd"/>
      <w:proofErr w:type="gramStart"/>
      <w:r>
        <w:t xml:space="preserve">',   </w:t>
      </w:r>
      <w:proofErr w:type="gramEnd"/>
      <w:r>
        <w:t xml:space="preserve">       # '</w:t>
      </w:r>
      <w:proofErr w:type="spellStart"/>
      <w:r>
        <w:t>bert-ner</w:t>
      </w:r>
      <w:proofErr w:type="spellEnd"/>
      <w:r>
        <w:t>'  '</w:t>
      </w:r>
      <w:proofErr w:type="spellStart"/>
      <w:r>
        <w:t>bert-ner-crf</w:t>
      </w:r>
      <w:proofErr w:type="spellEnd"/>
      <w:r>
        <w:t>'</w:t>
      </w:r>
    </w:p>
    <w:p w14:paraId="40C18790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train_file</w:t>
      </w:r>
      <w:proofErr w:type="spellEnd"/>
      <w:r>
        <w:t>': r'./data/</w:t>
      </w:r>
      <w:proofErr w:type="spellStart"/>
      <w:r>
        <w:t>clue_ner</w:t>
      </w:r>
      <w:proofErr w:type="spellEnd"/>
      <w:r>
        <w:t>/</w:t>
      </w:r>
      <w:proofErr w:type="spellStart"/>
      <w:r>
        <w:t>train.tf_record</w:t>
      </w:r>
      <w:proofErr w:type="spellEnd"/>
      <w:r>
        <w:t xml:space="preserve">', </w:t>
      </w:r>
    </w:p>
    <w:p w14:paraId="5B7A65F8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eval_file</w:t>
      </w:r>
      <w:proofErr w:type="spellEnd"/>
      <w:r>
        <w:t>': r'./data/</w:t>
      </w:r>
      <w:proofErr w:type="spellStart"/>
      <w:r>
        <w:t>clue_ner</w:t>
      </w:r>
      <w:proofErr w:type="spellEnd"/>
      <w:r>
        <w:t>/</w:t>
      </w:r>
      <w:proofErr w:type="spellStart"/>
      <w:r>
        <w:t>dev.tf_record</w:t>
      </w:r>
      <w:proofErr w:type="spellEnd"/>
      <w:r>
        <w:t>',</w:t>
      </w:r>
    </w:p>
    <w:p w14:paraId="01A6BFF4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use_crf</w:t>
      </w:r>
      <w:proofErr w:type="spellEnd"/>
      <w:r>
        <w:t xml:space="preserve">': True,         </w:t>
      </w:r>
    </w:p>
    <w:p w14:paraId="751E937B" w14:textId="77777777" w:rsidR="00682DB7" w:rsidRDefault="00682DB7" w:rsidP="00682DB7">
      <w:pPr>
        <w:pStyle w:val="2f2"/>
      </w:pPr>
    </w:p>
    <w:p w14:paraId="310CDD75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epoch_num</w:t>
      </w:r>
      <w:proofErr w:type="spellEnd"/>
      <w:r>
        <w:t>': 5,</w:t>
      </w:r>
    </w:p>
    <w:p w14:paraId="5598959D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batch_size</w:t>
      </w:r>
      <w:proofErr w:type="spellEnd"/>
      <w:r>
        <w:t>': 16,</w:t>
      </w:r>
    </w:p>
    <w:p w14:paraId="59B08625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ckpt_dir</w:t>
      </w:r>
      <w:proofErr w:type="spellEnd"/>
      <w:r>
        <w:t>': '</w:t>
      </w:r>
      <w:proofErr w:type="spellStart"/>
      <w:r>
        <w:t>ckpt</w:t>
      </w:r>
      <w:proofErr w:type="spellEnd"/>
      <w:r>
        <w:t>',</w:t>
      </w:r>
    </w:p>
    <w:p w14:paraId="641718AC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pre_training_ckpt</w:t>
      </w:r>
      <w:proofErr w:type="spellEnd"/>
      <w:r>
        <w:t>': './</w:t>
      </w:r>
      <w:proofErr w:type="spellStart"/>
      <w:r>
        <w:t>pre_model</w:t>
      </w:r>
      <w:proofErr w:type="spellEnd"/>
      <w:r>
        <w:t>/</w:t>
      </w:r>
      <w:proofErr w:type="spellStart"/>
      <w:r>
        <w:t>bert_base.ckpt</w:t>
      </w:r>
      <w:proofErr w:type="spellEnd"/>
      <w:r>
        <w:t>',</w:t>
      </w:r>
    </w:p>
    <w:p w14:paraId="651A7984" w14:textId="77777777" w:rsidR="00682DB7" w:rsidRDefault="00682DB7" w:rsidP="00682DB7">
      <w:pPr>
        <w:pStyle w:val="2f2"/>
      </w:pPr>
    </w:p>
    <w:p w14:paraId="43B4A088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finetune_ckpt</w:t>
      </w:r>
      <w:proofErr w:type="spellEnd"/>
      <w:r>
        <w:t>': './</w:t>
      </w:r>
      <w:proofErr w:type="spellStart"/>
      <w:r>
        <w:t>ckpt</w:t>
      </w:r>
      <w:proofErr w:type="spellEnd"/>
      <w:r>
        <w:t xml:space="preserve">/bert-ner-crf-5_671.ckpt', </w:t>
      </w:r>
    </w:p>
    <w:p w14:paraId="037F6A9C" w14:textId="77777777" w:rsidR="00682DB7" w:rsidRDefault="00682DB7" w:rsidP="00682DB7">
      <w:pPr>
        <w:pStyle w:val="2f2"/>
      </w:pPr>
      <w:r>
        <w:lastRenderedPageBreak/>
        <w:t xml:space="preserve">    'label2id_file': './data/</w:t>
      </w:r>
      <w:proofErr w:type="spellStart"/>
      <w:r>
        <w:t>clue_ner</w:t>
      </w:r>
      <w:proofErr w:type="spellEnd"/>
      <w:r>
        <w:t>/label2id.json',</w:t>
      </w:r>
    </w:p>
    <w:p w14:paraId="4A29970C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vocab_file</w:t>
      </w:r>
      <w:proofErr w:type="spellEnd"/>
      <w:r>
        <w:t>': './data/vocab.txt',</w:t>
      </w:r>
    </w:p>
    <w:p w14:paraId="38947FED" w14:textId="77777777" w:rsidR="00682DB7" w:rsidRDefault="00682DB7" w:rsidP="00682DB7">
      <w:pPr>
        <w:pStyle w:val="2f2"/>
      </w:pPr>
      <w:r>
        <w:t xml:space="preserve">    '</w:t>
      </w:r>
      <w:proofErr w:type="spellStart"/>
      <w:r>
        <w:t>eval_out_file</w:t>
      </w:r>
      <w:proofErr w:type="spellEnd"/>
      <w:r>
        <w:t xml:space="preserve">': 'ner_crf_result.txt'      </w:t>
      </w:r>
      <w:proofErr w:type="gramStart"/>
      <w:r>
        <w:t>#  ner_result.txt</w:t>
      </w:r>
      <w:proofErr w:type="gramEnd"/>
      <w:r>
        <w:t xml:space="preserve">   ner_crf_result.txt</w:t>
      </w:r>
    </w:p>
    <w:p w14:paraId="33FC7566" w14:textId="77777777" w:rsidR="00682DB7" w:rsidRDefault="00682DB7" w:rsidP="00682DB7">
      <w:pPr>
        <w:pStyle w:val="2f2"/>
      </w:pPr>
      <w:r>
        <w:t>})</w:t>
      </w:r>
    </w:p>
    <w:p w14:paraId="77309CC6" w14:textId="77777777" w:rsidR="00682DB7" w:rsidRDefault="00682DB7" w:rsidP="00682DB7">
      <w:pPr>
        <w:pStyle w:val="2f2"/>
      </w:pPr>
    </w:p>
    <w:p w14:paraId="1EFB4627" w14:textId="77777777" w:rsidR="00682DB7" w:rsidRDefault="00682DB7" w:rsidP="00682DB7">
      <w:pPr>
        <w:pStyle w:val="2f2"/>
      </w:pPr>
      <w:proofErr w:type="spellStart"/>
      <w:r>
        <w:t>bert_net_cfg</w:t>
      </w:r>
      <w:proofErr w:type="spellEnd"/>
      <w:r>
        <w:t xml:space="preserve"> = </w:t>
      </w:r>
      <w:proofErr w:type="spellStart"/>
      <w:proofErr w:type="gramStart"/>
      <w:r>
        <w:t>BertConfig</w:t>
      </w:r>
      <w:proofErr w:type="spellEnd"/>
      <w:r>
        <w:t>(</w:t>
      </w:r>
      <w:proofErr w:type="gramEnd"/>
    </w:p>
    <w:p w14:paraId="28BF0123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seq_length</w:t>
      </w:r>
      <w:proofErr w:type="spellEnd"/>
      <w:r>
        <w:t>=128,</w:t>
      </w:r>
    </w:p>
    <w:p w14:paraId="429B73AE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vocab_size</w:t>
      </w:r>
      <w:proofErr w:type="spellEnd"/>
      <w:r>
        <w:t>=21128,</w:t>
      </w:r>
    </w:p>
    <w:p w14:paraId="60B1BD7D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hidden_size</w:t>
      </w:r>
      <w:proofErr w:type="spellEnd"/>
      <w:r>
        <w:t>=768,</w:t>
      </w:r>
    </w:p>
    <w:p w14:paraId="1DBF581A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num_hidden_layers</w:t>
      </w:r>
      <w:proofErr w:type="spellEnd"/>
      <w:r>
        <w:t>=12,</w:t>
      </w:r>
    </w:p>
    <w:p w14:paraId="50A3A24E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num_attention_heads</w:t>
      </w:r>
      <w:proofErr w:type="spellEnd"/>
      <w:r>
        <w:t>=12,</w:t>
      </w:r>
    </w:p>
    <w:p w14:paraId="30966167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intermediate_size</w:t>
      </w:r>
      <w:proofErr w:type="spellEnd"/>
      <w:r>
        <w:t>=3072,</w:t>
      </w:r>
    </w:p>
    <w:p w14:paraId="142388CF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hidden_act</w:t>
      </w:r>
      <w:proofErr w:type="spellEnd"/>
      <w:r>
        <w:t>="</w:t>
      </w:r>
      <w:proofErr w:type="spellStart"/>
      <w:r>
        <w:t>gelu</w:t>
      </w:r>
      <w:proofErr w:type="spellEnd"/>
      <w:r>
        <w:t>",</w:t>
      </w:r>
    </w:p>
    <w:p w14:paraId="32441F41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hidden_dropout_prob</w:t>
      </w:r>
      <w:proofErr w:type="spellEnd"/>
      <w:r>
        <w:t>=0.1,</w:t>
      </w:r>
    </w:p>
    <w:p w14:paraId="7A6FC0F9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attention_probs_dropout_prob</w:t>
      </w:r>
      <w:proofErr w:type="spellEnd"/>
      <w:r>
        <w:t>=0.1,</w:t>
      </w:r>
    </w:p>
    <w:p w14:paraId="2C4B11C9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max_position_embeddings</w:t>
      </w:r>
      <w:proofErr w:type="spellEnd"/>
      <w:r>
        <w:t>=512,</w:t>
      </w:r>
    </w:p>
    <w:p w14:paraId="56F61346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type_vocab_size</w:t>
      </w:r>
      <w:proofErr w:type="spellEnd"/>
      <w:r>
        <w:t>=2,</w:t>
      </w:r>
    </w:p>
    <w:p w14:paraId="394E5AAB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initializer_range</w:t>
      </w:r>
      <w:proofErr w:type="spellEnd"/>
      <w:r>
        <w:t>=0.02,</w:t>
      </w:r>
    </w:p>
    <w:p w14:paraId="0DF91DBA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use_relative_positions</w:t>
      </w:r>
      <w:proofErr w:type="spellEnd"/>
      <w:r>
        <w:t>=False,</w:t>
      </w:r>
    </w:p>
    <w:p w14:paraId="28F6269D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dtype</w:t>
      </w:r>
      <w:proofErr w:type="spellEnd"/>
      <w:r>
        <w:t>=</w:t>
      </w:r>
      <w:proofErr w:type="gramStart"/>
      <w:r>
        <w:t>mstype.float</w:t>
      </w:r>
      <w:proofErr w:type="gramEnd"/>
      <w:r>
        <w:t>32,</w:t>
      </w:r>
    </w:p>
    <w:p w14:paraId="063417CD" w14:textId="77777777" w:rsidR="00682DB7" w:rsidRDefault="00682DB7" w:rsidP="00682DB7">
      <w:pPr>
        <w:pStyle w:val="2f2"/>
      </w:pPr>
      <w:r>
        <w:t xml:space="preserve">    </w:t>
      </w:r>
      <w:proofErr w:type="spellStart"/>
      <w:r>
        <w:t>compute_type</w:t>
      </w:r>
      <w:proofErr w:type="spellEnd"/>
      <w:r>
        <w:t>=</w:t>
      </w:r>
      <w:proofErr w:type="gramStart"/>
      <w:r>
        <w:t>mstype.float</w:t>
      </w:r>
      <w:proofErr w:type="gramEnd"/>
      <w:r>
        <w:t>16</w:t>
      </w:r>
    </w:p>
    <w:p w14:paraId="7E7A1357" w14:textId="1781C0E2" w:rsidR="00682DB7" w:rsidRDefault="00682DB7" w:rsidP="00682DB7">
      <w:pPr>
        <w:pStyle w:val="2f2"/>
      </w:pPr>
      <w:r>
        <w:t>)</w:t>
      </w:r>
    </w:p>
    <w:p w14:paraId="4817C0FA" w14:textId="4D742BB2" w:rsidR="0038524F" w:rsidRDefault="0038524F" w:rsidP="0038524F">
      <w:pPr>
        <w:pStyle w:val="30"/>
      </w:pPr>
      <w:r>
        <w:rPr>
          <w:rFonts w:hint="eastAsia"/>
        </w:rPr>
        <w:t>定义数据集加载函数</w:t>
      </w:r>
    </w:p>
    <w:p w14:paraId="4D265BBA" w14:textId="20D53424" w:rsidR="0038524F" w:rsidRDefault="0038524F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439DE5C8" w14:textId="77777777" w:rsidR="0038524F" w:rsidRDefault="0038524F" w:rsidP="0038524F">
      <w:pPr>
        <w:pStyle w:val="2f2"/>
      </w:pPr>
      <w:r>
        <w:t xml:space="preserve">def </w:t>
      </w:r>
      <w:proofErr w:type="spellStart"/>
      <w:r>
        <w:t>get_</w:t>
      </w:r>
      <w:proofErr w:type="gramStart"/>
      <w:r>
        <w:t>dataset</w:t>
      </w:r>
      <w:proofErr w:type="spellEnd"/>
      <w:r>
        <w:t>(</w:t>
      </w:r>
      <w:proofErr w:type="spellStart"/>
      <w:proofErr w:type="gramEnd"/>
      <w:r>
        <w:t>data_file</w:t>
      </w:r>
      <w:proofErr w:type="spellEnd"/>
      <w:r>
        <w:t xml:space="preserve">, </w:t>
      </w:r>
      <w:proofErr w:type="spellStart"/>
      <w:r>
        <w:t>schema_file</w:t>
      </w:r>
      <w:proofErr w:type="spellEnd"/>
      <w:r>
        <w:t xml:space="preserve">, </w:t>
      </w:r>
      <w:proofErr w:type="spellStart"/>
      <w:r>
        <w:t>batch_size</w:t>
      </w:r>
      <w:proofErr w:type="spellEnd"/>
      <w:r>
        <w:t>):</w:t>
      </w:r>
    </w:p>
    <w:p w14:paraId="1B85073F" w14:textId="77777777" w:rsidR="0038524F" w:rsidRDefault="0038524F" w:rsidP="0038524F">
      <w:pPr>
        <w:pStyle w:val="2f2"/>
      </w:pPr>
      <w:r>
        <w:t xml:space="preserve">    '''</w:t>
      </w:r>
    </w:p>
    <w:p w14:paraId="5973C158" w14:textId="77777777" w:rsidR="0038524F" w:rsidRDefault="0038524F" w:rsidP="0038524F">
      <w:pPr>
        <w:pStyle w:val="2f2"/>
      </w:pPr>
      <w:r>
        <w:t xml:space="preserve">    get dataset</w:t>
      </w:r>
    </w:p>
    <w:p w14:paraId="48CD356B" w14:textId="77777777" w:rsidR="0038524F" w:rsidRDefault="0038524F" w:rsidP="0038524F">
      <w:pPr>
        <w:pStyle w:val="2f2"/>
      </w:pPr>
      <w:r>
        <w:t xml:space="preserve">    '''</w:t>
      </w:r>
    </w:p>
    <w:p w14:paraId="03872BA8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de.TFRecordDataset</w:t>
      </w:r>
      <w:proofErr w:type="spellEnd"/>
      <w:proofErr w:type="gramEnd"/>
      <w:r>
        <w:t>([</w:t>
      </w:r>
      <w:proofErr w:type="spellStart"/>
      <w:r>
        <w:t>data_file</w:t>
      </w:r>
      <w:proofErr w:type="spellEnd"/>
      <w:r>
        <w:t xml:space="preserve">], </w:t>
      </w:r>
      <w:proofErr w:type="spellStart"/>
      <w:r>
        <w:t>schema_file</w:t>
      </w:r>
      <w:proofErr w:type="spellEnd"/>
      <w:r>
        <w:t xml:space="preserve">, </w:t>
      </w:r>
      <w:proofErr w:type="spellStart"/>
      <w:r>
        <w:t>columns_list</w:t>
      </w:r>
      <w:proofErr w:type="spellEnd"/>
      <w:r>
        <w:t>=["</w:t>
      </w:r>
      <w:proofErr w:type="spellStart"/>
      <w:r>
        <w:t>input_ids</w:t>
      </w:r>
      <w:proofErr w:type="spellEnd"/>
      <w:r>
        <w:t>", "input_mask","</w:t>
      </w:r>
      <w:proofErr w:type="spellStart"/>
      <w:r>
        <w:t>segment_ids</w:t>
      </w:r>
      <w:proofErr w:type="spellEnd"/>
      <w:r>
        <w:t>", "</w:t>
      </w:r>
      <w:proofErr w:type="spellStart"/>
      <w:r>
        <w:t>label_ids</w:t>
      </w:r>
      <w:proofErr w:type="spellEnd"/>
      <w:r>
        <w:t>"])</w:t>
      </w:r>
    </w:p>
    <w:p w14:paraId="73A28114" w14:textId="77777777" w:rsidR="0038524F" w:rsidRDefault="0038524F" w:rsidP="0038524F">
      <w:pPr>
        <w:pStyle w:val="2f2"/>
      </w:pPr>
      <w:r>
        <w:t xml:space="preserve">    </w:t>
      </w:r>
      <w:proofErr w:type="spellStart"/>
      <w:r>
        <w:t>type_cast_op</w:t>
      </w:r>
      <w:proofErr w:type="spellEnd"/>
      <w:r>
        <w:t xml:space="preserve"> = </w:t>
      </w:r>
      <w:proofErr w:type="spellStart"/>
      <w:proofErr w:type="gramStart"/>
      <w:r>
        <w:t>C.TypeCast</w:t>
      </w:r>
      <w:proofErr w:type="spellEnd"/>
      <w:proofErr w:type="gramEnd"/>
      <w:r>
        <w:t>(mstype.int32)</w:t>
      </w:r>
    </w:p>
    <w:p w14:paraId="3C3ECD2F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ds.map</w:t>
      </w:r>
      <w:proofErr w:type="spellEnd"/>
      <w:r>
        <w:t>(</w:t>
      </w:r>
      <w:proofErr w:type="spellStart"/>
      <w:proofErr w:type="gramEnd"/>
      <w:r>
        <w:t>input_columns</w:t>
      </w:r>
      <w:proofErr w:type="spellEnd"/>
      <w:r>
        <w:t>="</w:t>
      </w:r>
      <w:proofErr w:type="spellStart"/>
      <w:r>
        <w:t>segment_ids</w:t>
      </w:r>
      <w:proofErr w:type="spellEnd"/>
      <w:r>
        <w:t>", operations=</w:t>
      </w:r>
      <w:proofErr w:type="spellStart"/>
      <w:r>
        <w:t>type_cast_op</w:t>
      </w:r>
      <w:proofErr w:type="spellEnd"/>
      <w:r>
        <w:t>)</w:t>
      </w:r>
    </w:p>
    <w:p w14:paraId="505253B9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ds.map</w:t>
      </w:r>
      <w:proofErr w:type="spellEnd"/>
      <w:r>
        <w:t>(</w:t>
      </w:r>
      <w:proofErr w:type="spellStart"/>
      <w:proofErr w:type="gramEnd"/>
      <w:r>
        <w:t>input_columns</w:t>
      </w:r>
      <w:proofErr w:type="spellEnd"/>
      <w:r>
        <w:t>="</w:t>
      </w:r>
      <w:proofErr w:type="spellStart"/>
      <w:r>
        <w:t>input_mask</w:t>
      </w:r>
      <w:proofErr w:type="spellEnd"/>
      <w:r>
        <w:t>", operations=</w:t>
      </w:r>
      <w:proofErr w:type="spellStart"/>
      <w:r>
        <w:t>type_cast_op</w:t>
      </w:r>
      <w:proofErr w:type="spellEnd"/>
      <w:r>
        <w:t>)</w:t>
      </w:r>
    </w:p>
    <w:p w14:paraId="0162BD46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ds.map</w:t>
      </w:r>
      <w:proofErr w:type="spellEnd"/>
      <w:r>
        <w:t>(</w:t>
      </w:r>
      <w:proofErr w:type="spellStart"/>
      <w:proofErr w:type="gramEnd"/>
      <w:r>
        <w:t>input_columns</w:t>
      </w:r>
      <w:proofErr w:type="spellEnd"/>
      <w:r>
        <w:t>="</w:t>
      </w:r>
      <w:proofErr w:type="spellStart"/>
      <w:r>
        <w:t>input_ids</w:t>
      </w:r>
      <w:proofErr w:type="spellEnd"/>
      <w:r>
        <w:t>", operations=</w:t>
      </w:r>
      <w:proofErr w:type="spellStart"/>
      <w:r>
        <w:t>type_cast_op</w:t>
      </w:r>
      <w:proofErr w:type="spellEnd"/>
      <w:r>
        <w:t>)</w:t>
      </w:r>
    </w:p>
    <w:p w14:paraId="4403CA78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ds.map</w:t>
      </w:r>
      <w:proofErr w:type="spellEnd"/>
      <w:r>
        <w:t>(</w:t>
      </w:r>
      <w:proofErr w:type="spellStart"/>
      <w:proofErr w:type="gramEnd"/>
      <w:r>
        <w:t>input_columns</w:t>
      </w:r>
      <w:proofErr w:type="spellEnd"/>
      <w:r>
        <w:t>="</w:t>
      </w:r>
      <w:proofErr w:type="spellStart"/>
      <w:r>
        <w:t>label_ids</w:t>
      </w:r>
      <w:proofErr w:type="spellEnd"/>
      <w:r>
        <w:t>", operations=</w:t>
      </w:r>
      <w:proofErr w:type="spellStart"/>
      <w:r>
        <w:t>type_cast_op</w:t>
      </w:r>
      <w:proofErr w:type="spellEnd"/>
      <w:r>
        <w:t>)</w:t>
      </w:r>
    </w:p>
    <w:p w14:paraId="607B4598" w14:textId="77777777" w:rsidR="0038524F" w:rsidRDefault="0038524F" w:rsidP="0038524F">
      <w:pPr>
        <w:pStyle w:val="2f2"/>
      </w:pPr>
      <w:r>
        <w:t xml:space="preserve">    </w:t>
      </w:r>
    </w:p>
    <w:p w14:paraId="7429C204" w14:textId="77777777" w:rsidR="0038524F" w:rsidRDefault="0038524F" w:rsidP="0038524F">
      <w:pPr>
        <w:pStyle w:val="2f2"/>
      </w:pPr>
      <w:r>
        <w:t xml:space="preserve">    # apply shuffle operation</w:t>
      </w:r>
    </w:p>
    <w:p w14:paraId="0104FF94" w14:textId="77777777" w:rsidR="0038524F" w:rsidRDefault="0038524F" w:rsidP="0038524F">
      <w:pPr>
        <w:pStyle w:val="2f2"/>
      </w:pPr>
      <w:r>
        <w:t xml:space="preserve">    </w:t>
      </w:r>
      <w:proofErr w:type="spellStart"/>
      <w:r>
        <w:t>buffer_size</w:t>
      </w:r>
      <w:proofErr w:type="spellEnd"/>
      <w:r>
        <w:t xml:space="preserve"> = 960</w:t>
      </w:r>
    </w:p>
    <w:p w14:paraId="37CD8870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ds.shuffle</w:t>
      </w:r>
      <w:proofErr w:type="spellEnd"/>
      <w:proofErr w:type="gramEnd"/>
      <w:r>
        <w:t>(</w:t>
      </w:r>
      <w:proofErr w:type="spellStart"/>
      <w:r>
        <w:t>buffer_size</w:t>
      </w:r>
      <w:proofErr w:type="spellEnd"/>
      <w:r>
        <w:t>=</w:t>
      </w:r>
      <w:proofErr w:type="spellStart"/>
      <w:r>
        <w:t>buffer_size</w:t>
      </w:r>
      <w:proofErr w:type="spellEnd"/>
      <w:r>
        <w:t>)</w:t>
      </w:r>
    </w:p>
    <w:p w14:paraId="62F808F4" w14:textId="77777777" w:rsidR="0038524F" w:rsidRDefault="0038524F" w:rsidP="0038524F">
      <w:pPr>
        <w:pStyle w:val="2f2"/>
      </w:pPr>
    </w:p>
    <w:p w14:paraId="607C5CE5" w14:textId="77777777" w:rsidR="0038524F" w:rsidRDefault="0038524F" w:rsidP="0038524F">
      <w:pPr>
        <w:pStyle w:val="2f2"/>
      </w:pPr>
      <w:r>
        <w:t xml:space="preserve">    # apply batch operations</w:t>
      </w:r>
    </w:p>
    <w:p w14:paraId="1E049862" w14:textId="77777777" w:rsidR="0038524F" w:rsidRDefault="0038524F" w:rsidP="0038524F">
      <w:pPr>
        <w:pStyle w:val="2f2"/>
      </w:pPr>
      <w:r>
        <w:t xml:space="preserve">    ds = </w:t>
      </w:r>
      <w:proofErr w:type="spellStart"/>
      <w:proofErr w:type="gramStart"/>
      <w:r>
        <w:t>ds.batch</w:t>
      </w:r>
      <w:proofErr w:type="spellEnd"/>
      <w:proofErr w:type="gramEnd"/>
      <w:r>
        <w:t>(</w:t>
      </w:r>
      <w:proofErr w:type="spellStart"/>
      <w:r>
        <w:t>batch_size</w:t>
      </w:r>
      <w:proofErr w:type="spellEnd"/>
      <w:r>
        <w:t xml:space="preserve">, </w:t>
      </w:r>
      <w:proofErr w:type="spellStart"/>
      <w:r>
        <w:t>drop_remainder</w:t>
      </w:r>
      <w:proofErr w:type="spellEnd"/>
      <w:r>
        <w:t>=True)</w:t>
      </w:r>
    </w:p>
    <w:p w14:paraId="7CBD2114" w14:textId="21D0AEB4" w:rsidR="0038524F" w:rsidRDefault="0038524F" w:rsidP="00510D1A">
      <w:pPr>
        <w:pStyle w:val="2f2"/>
        <w:ind w:firstLine="420"/>
      </w:pPr>
      <w:r>
        <w:t>return ds</w:t>
      </w:r>
    </w:p>
    <w:p w14:paraId="4AAD4D94" w14:textId="0B3471C8" w:rsidR="00510D1A" w:rsidRDefault="00510D1A" w:rsidP="007C6A8F">
      <w:pPr>
        <w:pStyle w:val="1e"/>
      </w:pPr>
      <w:r>
        <w:rPr>
          <w:rFonts w:hint="eastAsia"/>
        </w:rPr>
        <w:t>数据集测试：</w:t>
      </w:r>
    </w:p>
    <w:p w14:paraId="75FDAC8B" w14:textId="2564E5EE" w:rsidR="00510D1A" w:rsidRDefault="00510D1A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43B665FB" w14:textId="04B18CEB" w:rsidR="00510D1A" w:rsidRDefault="00B60330" w:rsidP="00510D1A">
      <w:pPr>
        <w:pStyle w:val="2f2"/>
      </w:pPr>
      <w:proofErr w:type="gramStart"/>
      <w:r>
        <w:lastRenderedPageBreak/>
        <w:t>next(</w:t>
      </w:r>
      <w:proofErr w:type="spellStart"/>
      <w:proofErr w:type="gramEnd"/>
      <w:r w:rsidR="00510D1A" w:rsidRPr="00510D1A">
        <w:t>get_dataset</w:t>
      </w:r>
      <w:proofErr w:type="spellEnd"/>
      <w:r w:rsidR="00510D1A" w:rsidRPr="00510D1A">
        <w:t>(</w:t>
      </w:r>
      <w:proofErr w:type="spellStart"/>
      <w:r w:rsidR="00510D1A" w:rsidRPr="00510D1A">
        <w:t>cfg.train_file</w:t>
      </w:r>
      <w:proofErr w:type="spellEnd"/>
      <w:r w:rsidR="00510D1A" w:rsidRPr="00510D1A">
        <w:t xml:space="preserve">, </w:t>
      </w:r>
      <w:proofErr w:type="spellStart"/>
      <w:r w:rsidR="00510D1A" w:rsidRPr="00510D1A">
        <w:t>cfg.schema_file</w:t>
      </w:r>
      <w:proofErr w:type="spellEnd"/>
      <w:r w:rsidR="00510D1A" w:rsidRPr="00510D1A">
        <w:t xml:space="preserve">, </w:t>
      </w:r>
      <w:proofErr w:type="spellStart"/>
      <w:r w:rsidR="00510D1A" w:rsidRPr="00510D1A">
        <w:t>batch_size</w:t>
      </w:r>
      <w:proofErr w:type="spellEnd"/>
      <w:r w:rsidR="00510D1A" w:rsidRPr="00510D1A">
        <w:t>=1).</w:t>
      </w:r>
      <w:proofErr w:type="spellStart"/>
      <w:r>
        <w:t>create_dict_iterator</w:t>
      </w:r>
      <w:proofErr w:type="spellEnd"/>
      <w:r>
        <w:t>()</w:t>
      </w:r>
      <w:r w:rsidR="00510D1A" w:rsidRPr="00510D1A">
        <w:t>)['</w:t>
      </w:r>
      <w:proofErr w:type="spellStart"/>
      <w:r w:rsidR="00510D1A" w:rsidRPr="00510D1A">
        <w:t>input_ids</w:t>
      </w:r>
      <w:proofErr w:type="spellEnd"/>
      <w:r w:rsidR="00510D1A" w:rsidRPr="00510D1A">
        <w:t>'][0]</w:t>
      </w:r>
    </w:p>
    <w:p w14:paraId="2AD59515" w14:textId="37965ACA" w:rsidR="00510D1A" w:rsidRDefault="00510D1A" w:rsidP="007C6A8F">
      <w:pPr>
        <w:pStyle w:val="1e"/>
      </w:pPr>
      <w:r>
        <w:t>输出</w:t>
      </w:r>
      <w:r>
        <w:rPr>
          <w:rFonts w:hint="eastAsia"/>
        </w:rPr>
        <w:t>：</w:t>
      </w:r>
    </w:p>
    <w:p w14:paraId="1E25C4C9" w14:textId="2D698575" w:rsidR="00510D1A" w:rsidRDefault="00510D1A" w:rsidP="001A3A86">
      <w:pPr>
        <w:pStyle w:val="1e"/>
        <w:jc w:val="center"/>
      </w:pPr>
      <w:r>
        <w:rPr>
          <w:noProof/>
        </w:rPr>
        <w:drawing>
          <wp:inline distT="0" distB="0" distL="0" distR="0" wp14:anchorId="519C3CDE" wp14:editId="6F213FFC">
            <wp:extent cx="5454000" cy="10672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54000" cy="106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A0E9" w14:textId="2A9F527E" w:rsidR="00515143" w:rsidRDefault="00515143" w:rsidP="00515143">
      <w:pPr>
        <w:pStyle w:val="9"/>
      </w:pPr>
      <w:r>
        <w:rPr>
          <w:rFonts w:hint="eastAsia"/>
        </w:rPr>
        <w:t>预处理后的数据展示</w:t>
      </w:r>
    </w:p>
    <w:p w14:paraId="59AAC35C" w14:textId="364F86E3" w:rsidR="00510D1A" w:rsidRDefault="00510D1A" w:rsidP="00510D1A">
      <w:pPr>
        <w:pStyle w:val="30"/>
      </w:pPr>
      <w:r>
        <w:rPr>
          <w:rFonts w:hint="eastAsia"/>
        </w:rPr>
        <w:t>定义</w:t>
      </w:r>
      <w:proofErr w:type="spellStart"/>
      <w:r>
        <w:rPr>
          <w:rFonts w:hint="eastAsia"/>
        </w:rPr>
        <w:t>B</w:t>
      </w:r>
      <w:r>
        <w:t>ertNER</w:t>
      </w:r>
      <w:proofErr w:type="spellEnd"/>
      <w:r>
        <w:t>模型</w:t>
      </w:r>
    </w:p>
    <w:p w14:paraId="3956408B" w14:textId="7A5A0325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4A903596" w14:textId="77777777" w:rsidR="00944087" w:rsidRDefault="00944087" w:rsidP="00944087">
      <w:pPr>
        <w:pStyle w:val="2f2"/>
      </w:pPr>
      <w:r>
        <w:t xml:space="preserve">class </w:t>
      </w:r>
      <w:proofErr w:type="spellStart"/>
      <w:r>
        <w:t>BertNER</w:t>
      </w:r>
      <w:proofErr w:type="spellEnd"/>
      <w:r>
        <w:t>(</w:t>
      </w:r>
      <w:proofErr w:type="spellStart"/>
      <w:proofErr w:type="gramStart"/>
      <w:r>
        <w:t>nn.Cell</w:t>
      </w:r>
      <w:proofErr w:type="spellEnd"/>
      <w:proofErr w:type="gramEnd"/>
      <w:r>
        <w:t>):</w:t>
      </w:r>
    </w:p>
    <w:p w14:paraId="1964976F" w14:textId="77777777" w:rsidR="00944087" w:rsidRDefault="00944087" w:rsidP="00944087">
      <w:pPr>
        <w:pStyle w:val="2f2"/>
      </w:pPr>
      <w:r>
        <w:t xml:space="preserve">    """</w:t>
      </w:r>
    </w:p>
    <w:p w14:paraId="43122BEE" w14:textId="77777777" w:rsidR="00944087" w:rsidRDefault="00944087" w:rsidP="00944087">
      <w:pPr>
        <w:pStyle w:val="2f2"/>
      </w:pPr>
      <w:r>
        <w:t xml:space="preserve">    Train interface for sequence labeling finetuning task.</w:t>
      </w:r>
    </w:p>
    <w:p w14:paraId="2B2C228D" w14:textId="77777777" w:rsidR="00944087" w:rsidRDefault="00944087" w:rsidP="00944087">
      <w:pPr>
        <w:pStyle w:val="2f2"/>
      </w:pPr>
      <w:r>
        <w:t xml:space="preserve">    """</w:t>
      </w:r>
    </w:p>
    <w:p w14:paraId="573653F0" w14:textId="77777777" w:rsidR="00944087" w:rsidRDefault="00944087" w:rsidP="00944087">
      <w:pPr>
        <w:pStyle w:val="2f2"/>
      </w:pPr>
      <w:r>
        <w:t xml:space="preserve">    def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config, </w:t>
      </w:r>
      <w:proofErr w:type="spellStart"/>
      <w:r>
        <w:t>batch_size</w:t>
      </w:r>
      <w:proofErr w:type="spellEnd"/>
      <w:r>
        <w:t xml:space="preserve">, </w:t>
      </w:r>
      <w:proofErr w:type="spellStart"/>
      <w:r>
        <w:t>is_training</w:t>
      </w:r>
      <w:proofErr w:type="spellEnd"/>
      <w:r>
        <w:t xml:space="preserve">, </w:t>
      </w:r>
      <w:proofErr w:type="spellStart"/>
      <w:r>
        <w:t>num_labels</w:t>
      </w:r>
      <w:proofErr w:type="spellEnd"/>
      <w:r>
        <w:t xml:space="preserve">=11, </w:t>
      </w:r>
      <w:proofErr w:type="spellStart"/>
      <w:r>
        <w:t>use_crf</w:t>
      </w:r>
      <w:proofErr w:type="spellEnd"/>
      <w:r>
        <w:t xml:space="preserve">=False, </w:t>
      </w:r>
      <w:proofErr w:type="spellStart"/>
      <w:r>
        <w:t>tag_to_index</w:t>
      </w:r>
      <w:proofErr w:type="spellEnd"/>
      <w:r>
        <w:t xml:space="preserve">=None, </w:t>
      </w:r>
      <w:proofErr w:type="spellStart"/>
      <w:r>
        <w:t>dropout_prob</w:t>
      </w:r>
      <w:proofErr w:type="spellEnd"/>
      <w:r>
        <w:t>=0.0,</w:t>
      </w:r>
    </w:p>
    <w:p w14:paraId="5A3EFA6C" w14:textId="77777777" w:rsidR="00944087" w:rsidRDefault="00944087" w:rsidP="00944087">
      <w:pPr>
        <w:pStyle w:val="2f2"/>
      </w:pPr>
      <w:r>
        <w:t xml:space="preserve">                 </w:t>
      </w:r>
      <w:proofErr w:type="spellStart"/>
      <w:r>
        <w:t>use_one_hot_embeddings</w:t>
      </w:r>
      <w:proofErr w:type="spellEnd"/>
      <w:r>
        <w:t>=False):</w:t>
      </w:r>
    </w:p>
    <w:p w14:paraId="3D19F214" w14:textId="77777777" w:rsidR="00944087" w:rsidRDefault="00944087" w:rsidP="00944087">
      <w:pPr>
        <w:pStyle w:val="2f2"/>
      </w:pPr>
      <w:r>
        <w:t xml:space="preserve">        </w:t>
      </w:r>
      <w:proofErr w:type="gramStart"/>
      <w:r>
        <w:t>super(</w:t>
      </w:r>
      <w:proofErr w:type="spellStart"/>
      <w:proofErr w:type="gramEnd"/>
      <w:r>
        <w:t>BertNER</w:t>
      </w:r>
      <w:proofErr w:type="spellEnd"/>
      <w:r>
        <w:t>, self).__</w:t>
      </w:r>
      <w:proofErr w:type="spellStart"/>
      <w:r>
        <w:t>init</w:t>
      </w:r>
      <w:proofErr w:type="spellEnd"/>
      <w:r>
        <w:t>__()</w:t>
      </w:r>
    </w:p>
    <w:p w14:paraId="2768B1DF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self.bert</w:t>
      </w:r>
      <w:proofErr w:type="spellEnd"/>
      <w:proofErr w:type="gramEnd"/>
      <w:r>
        <w:t xml:space="preserve"> = </w:t>
      </w:r>
      <w:proofErr w:type="spellStart"/>
      <w:r>
        <w:t>BertModel</w:t>
      </w:r>
      <w:proofErr w:type="spellEnd"/>
      <w:r>
        <w:t xml:space="preserve">(config, </w:t>
      </w:r>
      <w:proofErr w:type="spellStart"/>
      <w:r>
        <w:t>is_training</w:t>
      </w:r>
      <w:proofErr w:type="spellEnd"/>
      <w:r>
        <w:t xml:space="preserve">, </w:t>
      </w:r>
      <w:proofErr w:type="spellStart"/>
      <w:r>
        <w:t>use_one_hot_embeddings</w:t>
      </w:r>
      <w:proofErr w:type="spellEnd"/>
      <w:r>
        <w:t>)</w:t>
      </w:r>
    </w:p>
    <w:p w14:paraId="767C9239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self.cast</w:t>
      </w:r>
      <w:proofErr w:type="spellEnd"/>
      <w:proofErr w:type="gramEnd"/>
      <w:r>
        <w:t xml:space="preserve"> = </w:t>
      </w:r>
      <w:proofErr w:type="spellStart"/>
      <w:r>
        <w:t>P.Cast</w:t>
      </w:r>
      <w:proofErr w:type="spellEnd"/>
      <w:r>
        <w:t>()</w:t>
      </w:r>
    </w:p>
    <w:p w14:paraId="24028939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self.weight</w:t>
      </w:r>
      <w:proofErr w:type="gramEnd"/>
      <w:r>
        <w:t>_init</w:t>
      </w:r>
      <w:proofErr w:type="spellEnd"/>
      <w:r>
        <w:t xml:space="preserve"> = </w:t>
      </w:r>
      <w:proofErr w:type="spellStart"/>
      <w:r>
        <w:t>TruncatedNormal</w:t>
      </w:r>
      <w:proofErr w:type="spellEnd"/>
      <w:r>
        <w:t>(</w:t>
      </w:r>
      <w:proofErr w:type="spellStart"/>
      <w:r>
        <w:t>config.initializer_range</w:t>
      </w:r>
      <w:proofErr w:type="spellEnd"/>
      <w:r>
        <w:t>)</w:t>
      </w:r>
    </w:p>
    <w:p w14:paraId="10571492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self.log_softmax</w:t>
      </w:r>
      <w:proofErr w:type="spellEnd"/>
      <w:r>
        <w:t xml:space="preserve"> = </w:t>
      </w:r>
      <w:proofErr w:type="spellStart"/>
      <w:proofErr w:type="gramStart"/>
      <w:r>
        <w:t>P.LogSoftmax</w:t>
      </w:r>
      <w:proofErr w:type="spellEnd"/>
      <w:proofErr w:type="gramEnd"/>
      <w:r>
        <w:t>(axis=-1)</w:t>
      </w:r>
    </w:p>
    <w:p w14:paraId="77BCD5BD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self.dtype</w:t>
      </w:r>
      <w:proofErr w:type="spellEnd"/>
      <w:proofErr w:type="gramEnd"/>
      <w:r>
        <w:t xml:space="preserve"> = </w:t>
      </w:r>
      <w:proofErr w:type="spellStart"/>
      <w:r>
        <w:t>config.dtype</w:t>
      </w:r>
      <w:proofErr w:type="spellEnd"/>
    </w:p>
    <w:p w14:paraId="2260B66A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self.num_labels</w:t>
      </w:r>
      <w:proofErr w:type="spellEnd"/>
      <w:r>
        <w:t xml:space="preserve"> = </w:t>
      </w:r>
      <w:proofErr w:type="spellStart"/>
      <w:r>
        <w:t>num_labels</w:t>
      </w:r>
      <w:proofErr w:type="spellEnd"/>
    </w:p>
    <w:p w14:paraId="7342B2A2" w14:textId="77777777" w:rsidR="00944087" w:rsidRDefault="00944087" w:rsidP="00944087">
      <w:pPr>
        <w:pStyle w:val="2f2"/>
      </w:pPr>
      <w:r>
        <w:t xml:space="preserve">        </w:t>
      </w:r>
      <w:proofErr w:type="gramStart"/>
      <w:r>
        <w:t>self.dense</w:t>
      </w:r>
      <w:proofErr w:type="gramEnd"/>
      <w:r>
        <w:t xml:space="preserve">_1 = </w:t>
      </w:r>
      <w:proofErr w:type="spellStart"/>
      <w:r>
        <w:t>nn.Dense</w:t>
      </w:r>
      <w:proofErr w:type="spellEnd"/>
      <w:r>
        <w:t>(</w:t>
      </w:r>
      <w:proofErr w:type="spellStart"/>
      <w:r>
        <w:t>config.hidden_size</w:t>
      </w:r>
      <w:proofErr w:type="spellEnd"/>
      <w:r>
        <w:t xml:space="preserve">, </w:t>
      </w:r>
      <w:proofErr w:type="spellStart"/>
      <w:r>
        <w:t>self.num_labels</w:t>
      </w:r>
      <w:proofErr w:type="spellEnd"/>
      <w:r>
        <w:t xml:space="preserve">, </w:t>
      </w:r>
      <w:proofErr w:type="spellStart"/>
      <w:r>
        <w:t>weight_init</w:t>
      </w:r>
      <w:proofErr w:type="spellEnd"/>
      <w:r>
        <w:t>=</w:t>
      </w:r>
      <w:proofErr w:type="spellStart"/>
      <w:r>
        <w:t>self.weight_init</w:t>
      </w:r>
      <w:proofErr w:type="spellEnd"/>
      <w:r>
        <w:t>,</w:t>
      </w:r>
    </w:p>
    <w:p w14:paraId="60CBDE8B" w14:textId="77777777" w:rsidR="00944087" w:rsidRDefault="00944087" w:rsidP="00944087">
      <w:pPr>
        <w:pStyle w:val="2f2"/>
      </w:pPr>
      <w:r>
        <w:t xml:space="preserve">                                </w:t>
      </w:r>
      <w:proofErr w:type="spellStart"/>
      <w:r>
        <w:t>has_bias</w:t>
      </w:r>
      <w:proofErr w:type="spellEnd"/>
      <w:r>
        <w:t>=True).</w:t>
      </w:r>
      <w:proofErr w:type="spellStart"/>
      <w:r>
        <w:t>to_float</w:t>
      </w:r>
      <w:proofErr w:type="spellEnd"/>
      <w:r>
        <w:t>(</w:t>
      </w:r>
      <w:proofErr w:type="spellStart"/>
      <w:proofErr w:type="gramStart"/>
      <w:r>
        <w:t>config.compute</w:t>
      </w:r>
      <w:proofErr w:type="gramEnd"/>
      <w:r>
        <w:t>_type</w:t>
      </w:r>
      <w:proofErr w:type="spellEnd"/>
      <w:r>
        <w:t>)</w:t>
      </w:r>
    </w:p>
    <w:p w14:paraId="082577B4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self.dropout</w:t>
      </w:r>
      <w:proofErr w:type="spellEnd"/>
      <w:proofErr w:type="gramEnd"/>
      <w:r>
        <w:t xml:space="preserve"> = </w:t>
      </w:r>
      <w:proofErr w:type="spellStart"/>
      <w:r>
        <w:t>nn.Dropout</w:t>
      </w:r>
      <w:proofErr w:type="spellEnd"/>
      <w:r>
        <w:t xml:space="preserve">(1 - </w:t>
      </w:r>
      <w:proofErr w:type="spellStart"/>
      <w:r>
        <w:t>dropout_prob</w:t>
      </w:r>
      <w:proofErr w:type="spellEnd"/>
      <w:r>
        <w:t>)</w:t>
      </w:r>
    </w:p>
    <w:p w14:paraId="206DFBE0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self.reshape</w:t>
      </w:r>
      <w:proofErr w:type="spellEnd"/>
      <w:proofErr w:type="gramEnd"/>
      <w:r>
        <w:t xml:space="preserve"> = </w:t>
      </w:r>
      <w:proofErr w:type="spellStart"/>
      <w:r>
        <w:t>P.Reshape</w:t>
      </w:r>
      <w:proofErr w:type="spellEnd"/>
      <w:r>
        <w:t>()</w:t>
      </w:r>
    </w:p>
    <w:p w14:paraId="36647ECB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self.shape</w:t>
      </w:r>
      <w:proofErr w:type="spellEnd"/>
      <w:proofErr w:type="gramEnd"/>
      <w:r>
        <w:t xml:space="preserve"> = (-1, </w:t>
      </w:r>
      <w:proofErr w:type="spellStart"/>
      <w:r>
        <w:t>config.hidden_size</w:t>
      </w:r>
      <w:proofErr w:type="spellEnd"/>
      <w:r>
        <w:t>)</w:t>
      </w:r>
    </w:p>
    <w:p w14:paraId="4860F0FC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self.use_crf</w:t>
      </w:r>
      <w:proofErr w:type="spellEnd"/>
      <w:r>
        <w:t xml:space="preserve"> = </w:t>
      </w:r>
      <w:proofErr w:type="spellStart"/>
      <w:r>
        <w:t>use_crf</w:t>
      </w:r>
      <w:proofErr w:type="spellEnd"/>
    </w:p>
    <w:p w14:paraId="4A09D913" w14:textId="77777777" w:rsidR="00944087" w:rsidRDefault="00944087" w:rsidP="00944087">
      <w:pPr>
        <w:pStyle w:val="2f2"/>
      </w:pPr>
      <w:r>
        <w:t xml:space="preserve">        </w:t>
      </w:r>
      <w:proofErr w:type="spellStart"/>
      <w:proofErr w:type="gramStart"/>
      <w:r>
        <w:t>self.origin</w:t>
      </w:r>
      <w:proofErr w:type="gramEnd"/>
      <w:r>
        <w:t>_shape</w:t>
      </w:r>
      <w:proofErr w:type="spellEnd"/>
      <w:r>
        <w:t xml:space="preserve"> = (</w:t>
      </w:r>
      <w:proofErr w:type="spellStart"/>
      <w:r>
        <w:t>batch_size</w:t>
      </w:r>
      <w:proofErr w:type="spellEnd"/>
      <w:r>
        <w:t xml:space="preserve">, </w:t>
      </w:r>
      <w:proofErr w:type="spellStart"/>
      <w:r>
        <w:t>config.seq_length</w:t>
      </w:r>
      <w:proofErr w:type="spellEnd"/>
      <w:r>
        <w:t xml:space="preserve">, </w:t>
      </w:r>
      <w:proofErr w:type="spellStart"/>
      <w:r>
        <w:t>self.num_labels</w:t>
      </w:r>
      <w:proofErr w:type="spellEnd"/>
      <w:r>
        <w:t>)</w:t>
      </w:r>
    </w:p>
    <w:p w14:paraId="76D98C75" w14:textId="77777777" w:rsidR="00944087" w:rsidRDefault="00944087" w:rsidP="00944087">
      <w:pPr>
        <w:pStyle w:val="2f2"/>
      </w:pPr>
      <w:r>
        <w:t xml:space="preserve">        if </w:t>
      </w:r>
      <w:proofErr w:type="spellStart"/>
      <w:r>
        <w:t>use_crf</w:t>
      </w:r>
      <w:proofErr w:type="spellEnd"/>
      <w:r>
        <w:t>:</w:t>
      </w:r>
    </w:p>
    <w:p w14:paraId="12EE6D8D" w14:textId="77777777" w:rsidR="00944087" w:rsidRDefault="00944087" w:rsidP="00944087">
      <w:pPr>
        <w:pStyle w:val="2f2"/>
      </w:pPr>
      <w:r>
        <w:t xml:space="preserve">            if not </w:t>
      </w:r>
      <w:proofErr w:type="spellStart"/>
      <w:r>
        <w:t>tag_to_index</w:t>
      </w:r>
      <w:proofErr w:type="spellEnd"/>
      <w:r>
        <w:t>:</w:t>
      </w:r>
    </w:p>
    <w:p w14:paraId="5FED763D" w14:textId="77777777" w:rsidR="00944087" w:rsidRDefault="00944087" w:rsidP="00944087">
      <w:pPr>
        <w:pStyle w:val="2f2"/>
      </w:pPr>
      <w:r>
        <w:t xml:space="preserve">                raise </w:t>
      </w:r>
      <w:proofErr w:type="gramStart"/>
      <w:r>
        <w:t>Exception(</w:t>
      </w:r>
      <w:proofErr w:type="gramEnd"/>
      <w:r>
        <w:t xml:space="preserve">"The </w:t>
      </w:r>
      <w:proofErr w:type="spellStart"/>
      <w:r>
        <w:t>dict</w:t>
      </w:r>
      <w:proofErr w:type="spellEnd"/>
      <w:r>
        <w:t xml:space="preserve"> for tag-index mapping should be provided for CRF.")</w:t>
      </w:r>
    </w:p>
    <w:p w14:paraId="33DDEEF5" w14:textId="77777777" w:rsidR="00944087" w:rsidRDefault="00944087" w:rsidP="00944087">
      <w:pPr>
        <w:pStyle w:val="2f2"/>
      </w:pPr>
      <w:r>
        <w:t xml:space="preserve">            </w:t>
      </w:r>
      <w:proofErr w:type="spellStart"/>
      <w:proofErr w:type="gramStart"/>
      <w:r>
        <w:t>self.loss</w:t>
      </w:r>
      <w:proofErr w:type="spellEnd"/>
      <w:proofErr w:type="gramEnd"/>
      <w:r>
        <w:t xml:space="preserve"> = CRF(</w:t>
      </w:r>
      <w:proofErr w:type="spellStart"/>
      <w:r>
        <w:t>tag_to_index</w:t>
      </w:r>
      <w:proofErr w:type="spellEnd"/>
      <w:r>
        <w:t xml:space="preserve">, </w:t>
      </w:r>
      <w:proofErr w:type="spellStart"/>
      <w:r>
        <w:t>batch_size</w:t>
      </w:r>
      <w:proofErr w:type="spellEnd"/>
      <w:r>
        <w:t xml:space="preserve">, </w:t>
      </w:r>
      <w:proofErr w:type="spellStart"/>
      <w:r>
        <w:t>config.seq_length</w:t>
      </w:r>
      <w:proofErr w:type="spellEnd"/>
      <w:r>
        <w:t xml:space="preserve">, </w:t>
      </w:r>
      <w:proofErr w:type="spellStart"/>
      <w:r>
        <w:t>is_training</w:t>
      </w:r>
      <w:proofErr w:type="spellEnd"/>
      <w:r>
        <w:t>)</w:t>
      </w:r>
    </w:p>
    <w:p w14:paraId="6424FCF3" w14:textId="77777777" w:rsidR="00944087" w:rsidRDefault="00944087" w:rsidP="00944087">
      <w:pPr>
        <w:pStyle w:val="2f2"/>
      </w:pPr>
      <w:r>
        <w:t xml:space="preserve">        else:</w:t>
      </w:r>
    </w:p>
    <w:p w14:paraId="7A08EF35" w14:textId="77777777" w:rsidR="00944087" w:rsidRDefault="00944087" w:rsidP="00944087">
      <w:pPr>
        <w:pStyle w:val="2f2"/>
      </w:pPr>
      <w:r>
        <w:t xml:space="preserve">            </w:t>
      </w:r>
      <w:proofErr w:type="spellStart"/>
      <w:proofErr w:type="gramStart"/>
      <w:r>
        <w:t>self.loss</w:t>
      </w:r>
      <w:proofErr w:type="spellEnd"/>
      <w:proofErr w:type="gramEnd"/>
      <w:r>
        <w:t xml:space="preserve"> = </w:t>
      </w:r>
      <w:proofErr w:type="spellStart"/>
      <w:r>
        <w:t>CrossEntropyCalculation</w:t>
      </w:r>
      <w:proofErr w:type="spellEnd"/>
      <w:r>
        <w:t>(</w:t>
      </w:r>
      <w:proofErr w:type="spellStart"/>
      <w:r>
        <w:t>is_training</w:t>
      </w:r>
      <w:proofErr w:type="spellEnd"/>
      <w:r>
        <w:t>)</w:t>
      </w:r>
    </w:p>
    <w:p w14:paraId="43CDCAE6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self.num_labels</w:t>
      </w:r>
      <w:proofErr w:type="spellEnd"/>
      <w:r>
        <w:t xml:space="preserve"> = </w:t>
      </w:r>
      <w:proofErr w:type="spellStart"/>
      <w:r>
        <w:t>num_labels</w:t>
      </w:r>
      <w:proofErr w:type="spellEnd"/>
    </w:p>
    <w:p w14:paraId="48EDC321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self.use_crf</w:t>
      </w:r>
      <w:proofErr w:type="spellEnd"/>
      <w:r>
        <w:t xml:space="preserve"> = </w:t>
      </w:r>
      <w:proofErr w:type="spellStart"/>
      <w:r>
        <w:t>use_crf</w:t>
      </w:r>
      <w:proofErr w:type="spellEnd"/>
    </w:p>
    <w:p w14:paraId="6463A034" w14:textId="77777777" w:rsidR="00944087" w:rsidRDefault="00944087" w:rsidP="00944087">
      <w:pPr>
        <w:pStyle w:val="2f2"/>
      </w:pPr>
      <w:r>
        <w:t xml:space="preserve">        </w:t>
      </w:r>
    </w:p>
    <w:p w14:paraId="5D05D536" w14:textId="77777777" w:rsidR="00944087" w:rsidRDefault="00944087" w:rsidP="00944087">
      <w:pPr>
        <w:pStyle w:val="2f2"/>
      </w:pPr>
      <w:r>
        <w:t xml:space="preserve">    def </w:t>
      </w:r>
      <w:proofErr w:type="gramStart"/>
      <w:r>
        <w:t>construct(</w:t>
      </w:r>
      <w:proofErr w:type="gramEnd"/>
      <w:r>
        <w:t xml:space="preserve">self, 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 xml:space="preserve">, </w:t>
      </w:r>
      <w:proofErr w:type="spellStart"/>
      <w:r>
        <w:t>label_ids</w:t>
      </w:r>
      <w:proofErr w:type="spellEnd"/>
      <w:r>
        <w:t>):</w:t>
      </w:r>
    </w:p>
    <w:p w14:paraId="43D16F27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sequence_output</w:t>
      </w:r>
      <w:proofErr w:type="spellEnd"/>
      <w:r>
        <w:t>, _, _ = \</w:t>
      </w:r>
    </w:p>
    <w:p w14:paraId="54A212A5" w14:textId="77777777" w:rsidR="00944087" w:rsidRDefault="00944087" w:rsidP="00944087">
      <w:pPr>
        <w:pStyle w:val="2f2"/>
      </w:pPr>
      <w:r>
        <w:t xml:space="preserve">            </w:t>
      </w:r>
      <w:proofErr w:type="spellStart"/>
      <w:proofErr w:type="gramStart"/>
      <w:r>
        <w:t>self.bert</w:t>
      </w:r>
      <w:proofErr w:type="spellEnd"/>
      <w:proofErr w:type="gramEnd"/>
      <w:r>
        <w:t>(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>)</w:t>
      </w:r>
    </w:p>
    <w:p w14:paraId="68B217DC" w14:textId="77777777" w:rsidR="00944087" w:rsidRDefault="00944087" w:rsidP="00944087">
      <w:pPr>
        <w:pStyle w:val="2f2"/>
      </w:pPr>
      <w:r>
        <w:t xml:space="preserve">        seq = </w:t>
      </w:r>
      <w:proofErr w:type="spellStart"/>
      <w:proofErr w:type="gramStart"/>
      <w:r>
        <w:t>self.dropout</w:t>
      </w:r>
      <w:proofErr w:type="spellEnd"/>
      <w:proofErr w:type="gramEnd"/>
      <w:r>
        <w:t>(</w:t>
      </w:r>
      <w:proofErr w:type="spellStart"/>
      <w:r>
        <w:t>sequence_output</w:t>
      </w:r>
      <w:proofErr w:type="spellEnd"/>
      <w:r>
        <w:t>)</w:t>
      </w:r>
    </w:p>
    <w:p w14:paraId="134A3D8C" w14:textId="77777777" w:rsidR="00944087" w:rsidRDefault="00944087" w:rsidP="00944087">
      <w:pPr>
        <w:pStyle w:val="2f2"/>
      </w:pPr>
      <w:r>
        <w:lastRenderedPageBreak/>
        <w:t xml:space="preserve">        seq = </w:t>
      </w:r>
      <w:proofErr w:type="spellStart"/>
      <w:proofErr w:type="gramStart"/>
      <w:r>
        <w:t>self.reshape</w:t>
      </w:r>
      <w:proofErr w:type="spellEnd"/>
      <w:proofErr w:type="gramEnd"/>
      <w:r>
        <w:t xml:space="preserve">(seq, </w:t>
      </w:r>
      <w:proofErr w:type="spellStart"/>
      <w:r>
        <w:t>self.shape</w:t>
      </w:r>
      <w:proofErr w:type="spellEnd"/>
      <w:r>
        <w:t>)</w:t>
      </w:r>
    </w:p>
    <w:p w14:paraId="2227E98B" w14:textId="77777777" w:rsidR="00944087" w:rsidRDefault="00944087" w:rsidP="00944087">
      <w:pPr>
        <w:pStyle w:val="2f2"/>
      </w:pPr>
      <w:r>
        <w:t xml:space="preserve">        logits = </w:t>
      </w:r>
      <w:proofErr w:type="gramStart"/>
      <w:r>
        <w:t>self.dense</w:t>
      </w:r>
      <w:proofErr w:type="gramEnd"/>
      <w:r>
        <w:t>_1(seq)</w:t>
      </w:r>
    </w:p>
    <w:p w14:paraId="7037507C" w14:textId="77777777" w:rsidR="00944087" w:rsidRDefault="00944087" w:rsidP="00944087">
      <w:pPr>
        <w:pStyle w:val="2f2"/>
      </w:pPr>
      <w:r>
        <w:t xml:space="preserve">        logits = </w:t>
      </w:r>
      <w:proofErr w:type="spellStart"/>
      <w:proofErr w:type="gramStart"/>
      <w:r>
        <w:t>self.cast</w:t>
      </w:r>
      <w:proofErr w:type="spellEnd"/>
      <w:proofErr w:type="gramEnd"/>
      <w:r>
        <w:t xml:space="preserve">(logits, </w:t>
      </w:r>
      <w:proofErr w:type="spellStart"/>
      <w:r>
        <w:t>self.dtype</w:t>
      </w:r>
      <w:proofErr w:type="spellEnd"/>
      <w:r>
        <w:t>)</w:t>
      </w:r>
    </w:p>
    <w:p w14:paraId="1517A0D5" w14:textId="77777777" w:rsidR="00944087" w:rsidRDefault="00944087" w:rsidP="00944087">
      <w:pPr>
        <w:pStyle w:val="2f2"/>
      </w:pPr>
      <w:r>
        <w:t xml:space="preserve">        </w:t>
      </w:r>
    </w:p>
    <w:p w14:paraId="4681C18D" w14:textId="77777777" w:rsidR="00944087" w:rsidRDefault="00944087" w:rsidP="00944087">
      <w:pPr>
        <w:pStyle w:val="2f2"/>
      </w:pPr>
      <w:r>
        <w:t xml:space="preserve">        if </w:t>
      </w:r>
      <w:proofErr w:type="spellStart"/>
      <w:r>
        <w:t>self.use_crf</w:t>
      </w:r>
      <w:proofErr w:type="spellEnd"/>
      <w:r>
        <w:t>:</w:t>
      </w:r>
    </w:p>
    <w:p w14:paraId="7AEB2492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return_value</w:t>
      </w:r>
      <w:proofErr w:type="spellEnd"/>
      <w:r>
        <w:t xml:space="preserve"> = </w:t>
      </w:r>
      <w:proofErr w:type="spellStart"/>
      <w:proofErr w:type="gramStart"/>
      <w:r>
        <w:t>self.reshape</w:t>
      </w:r>
      <w:proofErr w:type="spellEnd"/>
      <w:proofErr w:type="gramEnd"/>
      <w:r>
        <w:t xml:space="preserve">(logits, </w:t>
      </w:r>
      <w:proofErr w:type="spellStart"/>
      <w:r>
        <w:t>self.origin_shape</w:t>
      </w:r>
      <w:proofErr w:type="spellEnd"/>
      <w:r>
        <w:t>)</w:t>
      </w:r>
    </w:p>
    <w:p w14:paraId="29E6F9E3" w14:textId="77777777" w:rsidR="00944087" w:rsidRDefault="00944087" w:rsidP="00944087">
      <w:pPr>
        <w:pStyle w:val="2f2"/>
      </w:pPr>
      <w:r>
        <w:t xml:space="preserve">            loss = </w:t>
      </w:r>
      <w:proofErr w:type="spellStart"/>
      <w:proofErr w:type="gramStart"/>
      <w:r>
        <w:t>self.loss</w:t>
      </w:r>
      <w:proofErr w:type="spellEnd"/>
      <w:proofErr w:type="gramEnd"/>
      <w:r>
        <w:t>(</w:t>
      </w:r>
      <w:proofErr w:type="spellStart"/>
      <w:r>
        <w:t>return_value</w:t>
      </w:r>
      <w:proofErr w:type="spellEnd"/>
      <w:r>
        <w:t xml:space="preserve">, </w:t>
      </w:r>
      <w:proofErr w:type="spellStart"/>
      <w:r>
        <w:t>label_ids</w:t>
      </w:r>
      <w:proofErr w:type="spellEnd"/>
      <w:r>
        <w:t>)</w:t>
      </w:r>
    </w:p>
    <w:p w14:paraId="1D0D5541" w14:textId="77777777" w:rsidR="00944087" w:rsidRDefault="00944087" w:rsidP="00944087">
      <w:pPr>
        <w:pStyle w:val="2f2"/>
      </w:pPr>
      <w:r>
        <w:t xml:space="preserve">        else:</w:t>
      </w:r>
    </w:p>
    <w:p w14:paraId="238C65A6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return_value</w:t>
      </w:r>
      <w:proofErr w:type="spellEnd"/>
      <w:r>
        <w:t xml:space="preserve"> = </w:t>
      </w:r>
      <w:proofErr w:type="spellStart"/>
      <w:r>
        <w:t>self.log_softmax</w:t>
      </w:r>
      <w:proofErr w:type="spellEnd"/>
      <w:r>
        <w:t>(logits)</w:t>
      </w:r>
    </w:p>
    <w:p w14:paraId="5C244C46" w14:textId="77777777" w:rsidR="00944087" w:rsidRDefault="00944087" w:rsidP="00944087">
      <w:pPr>
        <w:pStyle w:val="2f2"/>
      </w:pPr>
      <w:r>
        <w:t xml:space="preserve">            loss = </w:t>
      </w:r>
      <w:proofErr w:type="spellStart"/>
      <w:proofErr w:type="gramStart"/>
      <w:r>
        <w:t>self.loss</w:t>
      </w:r>
      <w:proofErr w:type="spellEnd"/>
      <w:proofErr w:type="gramEnd"/>
      <w:r>
        <w:t>(</w:t>
      </w:r>
      <w:proofErr w:type="spellStart"/>
      <w:r>
        <w:t>return_value</w:t>
      </w:r>
      <w:proofErr w:type="spellEnd"/>
      <w:r>
        <w:t xml:space="preserve">, </w:t>
      </w:r>
      <w:proofErr w:type="spellStart"/>
      <w:r>
        <w:t>label_ids</w:t>
      </w:r>
      <w:proofErr w:type="spellEnd"/>
      <w:r>
        <w:t xml:space="preserve">, </w:t>
      </w:r>
      <w:proofErr w:type="spellStart"/>
      <w:r>
        <w:t>self.num_labels</w:t>
      </w:r>
      <w:proofErr w:type="spellEnd"/>
      <w:r>
        <w:t>)</w:t>
      </w:r>
    </w:p>
    <w:p w14:paraId="6A37900F" w14:textId="778EF164" w:rsidR="00944087" w:rsidRDefault="00944087" w:rsidP="00944087">
      <w:pPr>
        <w:pStyle w:val="2f2"/>
      </w:pPr>
      <w:r>
        <w:t xml:space="preserve">        return loss</w:t>
      </w:r>
    </w:p>
    <w:p w14:paraId="23F67BF9" w14:textId="23504576" w:rsidR="00510D1A" w:rsidRDefault="00510D1A" w:rsidP="00510D1A">
      <w:pPr>
        <w:pStyle w:val="30"/>
      </w:pPr>
      <w:r>
        <w:t>加载词汇</w:t>
      </w:r>
      <w:r>
        <w:rPr>
          <w:rFonts w:hint="eastAsia"/>
        </w:rPr>
        <w:t>-</w:t>
      </w:r>
      <w:r>
        <w:t>ID</w:t>
      </w:r>
      <w:r>
        <w:t>映射表</w:t>
      </w:r>
    </w:p>
    <w:p w14:paraId="41CF92F9" w14:textId="691ACCE5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24DA057E" w14:textId="77777777" w:rsidR="00944087" w:rsidRDefault="00944087" w:rsidP="00944087">
      <w:pPr>
        <w:pStyle w:val="2f2"/>
      </w:pPr>
      <w:proofErr w:type="spellStart"/>
      <w:r>
        <w:t>tag_to_index</w:t>
      </w:r>
      <w:proofErr w:type="spellEnd"/>
      <w:r>
        <w:t xml:space="preserve"> = </w:t>
      </w:r>
      <w:proofErr w:type="spellStart"/>
      <w:proofErr w:type="gramStart"/>
      <w:r>
        <w:t>json.loads</w:t>
      </w:r>
      <w:proofErr w:type="spellEnd"/>
      <w:proofErr w:type="gramEnd"/>
      <w:r>
        <w:t>(open(cfg.label2id_file).read())</w:t>
      </w:r>
    </w:p>
    <w:p w14:paraId="5B117336" w14:textId="77777777" w:rsidR="00944087" w:rsidRDefault="00944087" w:rsidP="00944087">
      <w:pPr>
        <w:pStyle w:val="2f2"/>
      </w:pPr>
    </w:p>
    <w:p w14:paraId="477DC08C" w14:textId="77777777" w:rsidR="00944087" w:rsidRDefault="00944087" w:rsidP="00944087">
      <w:pPr>
        <w:pStyle w:val="2f2"/>
      </w:pPr>
      <w:r>
        <w:t xml:space="preserve">if </w:t>
      </w:r>
      <w:proofErr w:type="spellStart"/>
      <w:r>
        <w:t>cfg.use_crf</w:t>
      </w:r>
      <w:proofErr w:type="spellEnd"/>
      <w:r>
        <w:t>:</w:t>
      </w:r>
    </w:p>
    <w:p w14:paraId="3E50A435" w14:textId="77777777" w:rsidR="00944087" w:rsidRDefault="00944087" w:rsidP="00944087">
      <w:pPr>
        <w:pStyle w:val="2f2"/>
      </w:pPr>
      <w:r>
        <w:t xml:space="preserve">    print(</w:t>
      </w:r>
      <w:proofErr w:type="spellStart"/>
      <w:r>
        <w:t>tag_to_index</w:t>
      </w:r>
      <w:proofErr w:type="spellEnd"/>
      <w:r>
        <w:t>)</w:t>
      </w:r>
    </w:p>
    <w:p w14:paraId="36B86DEE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max_val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tag_to_index</w:t>
      </w:r>
      <w:proofErr w:type="spellEnd"/>
      <w:r>
        <w:t>)</w:t>
      </w:r>
    </w:p>
    <w:p w14:paraId="5C5E13C8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tag_to_index</w:t>
      </w:r>
      <w:proofErr w:type="spellEnd"/>
      <w:r>
        <w:t xml:space="preserve">["&lt;START&gt;"] = </w:t>
      </w:r>
      <w:proofErr w:type="spellStart"/>
      <w:r>
        <w:t>max_val</w:t>
      </w:r>
      <w:proofErr w:type="spellEnd"/>
    </w:p>
    <w:p w14:paraId="2029D512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tag_to_index</w:t>
      </w:r>
      <w:proofErr w:type="spellEnd"/>
      <w:r>
        <w:t xml:space="preserve">["&lt;STOP&gt;"] = </w:t>
      </w:r>
      <w:proofErr w:type="spellStart"/>
      <w:r>
        <w:t>max_val</w:t>
      </w:r>
      <w:proofErr w:type="spellEnd"/>
      <w:r>
        <w:t xml:space="preserve"> + 1</w:t>
      </w:r>
    </w:p>
    <w:p w14:paraId="7FDFDF37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number_labels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tag_to_index</w:t>
      </w:r>
      <w:proofErr w:type="spellEnd"/>
      <w:r>
        <w:t>)</w:t>
      </w:r>
    </w:p>
    <w:p w14:paraId="4A832C5A" w14:textId="77777777" w:rsidR="00944087" w:rsidRDefault="00944087" w:rsidP="00944087">
      <w:pPr>
        <w:pStyle w:val="2f2"/>
      </w:pPr>
      <w:r>
        <w:t>else:</w:t>
      </w:r>
    </w:p>
    <w:p w14:paraId="44334A07" w14:textId="25495DC7" w:rsidR="00944087" w:rsidRDefault="00944087" w:rsidP="00944087">
      <w:pPr>
        <w:pStyle w:val="2f2"/>
      </w:pPr>
      <w:r>
        <w:t xml:space="preserve">    </w:t>
      </w:r>
      <w:proofErr w:type="spellStart"/>
      <w:r>
        <w:t>number_labels</w:t>
      </w:r>
      <w:proofErr w:type="spellEnd"/>
      <w:r>
        <w:t xml:space="preserve"> = </w:t>
      </w:r>
      <w:proofErr w:type="spellStart"/>
      <w:r>
        <w:t>cfg.num_labels</w:t>
      </w:r>
      <w:proofErr w:type="spellEnd"/>
    </w:p>
    <w:p w14:paraId="59858CAB" w14:textId="68FCD052" w:rsidR="00510D1A" w:rsidRDefault="00510D1A" w:rsidP="00510D1A">
      <w:pPr>
        <w:pStyle w:val="30"/>
      </w:pPr>
      <w:r>
        <w:t>定义训练函数</w:t>
      </w:r>
    </w:p>
    <w:p w14:paraId="0A9F500C" w14:textId="08E32DCE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453C02DA" w14:textId="77777777" w:rsidR="00944087" w:rsidRDefault="00944087" w:rsidP="00944087">
      <w:pPr>
        <w:pStyle w:val="2f2"/>
      </w:pPr>
      <w:r>
        <w:t xml:space="preserve">def </w:t>
      </w:r>
      <w:proofErr w:type="gramStart"/>
      <w:r>
        <w:t>train(</w:t>
      </w:r>
      <w:proofErr w:type="gramEnd"/>
      <w:r>
        <w:t>):</w:t>
      </w:r>
    </w:p>
    <w:p w14:paraId="2A462F4D" w14:textId="77777777" w:rsidR="00944087" w:rsidRDefault="00944087" w:rsidP="00944087">
      <w:pPr>
        <w:pStyle w:val="2f2"/>
      </w:pPr>
      <w:r>
        <w:t xml:space="preserve">    '''</w:t>
      </w:r>
    </w:p>
    <w:p w14:paraId="61916919" w14:textId="77777777" w:rsidR="00944087" w:rsidRDefault="00944087" w:rsidP="00944087">
      <w:pPr>
        <w:pStyle w:val="2f2"/>
      </w:pPr>
      <w:r>
        <w:t xml:space="preserve">    finetune function</w:t>
      </w:r>
    </w:p>
    <w:p w14:paraId="2279D2E7" w14:textId="77777777" w:rsidR="00944087" w:rsidRDefault="00944087" w:rsidP="00944087">
      <w:pPr>
        <w:pStyle w:val="2f2"/>
      </w:pPr>
      <w:r>
        <w:t xml:space="preserve">    '''</w:t>
      </w:r>
    </w:p>
    <w:p w14:paraId="369CB432" w14:textId="77777777" w:rsidR="00944087" w:rsidRDefault="00944087" w:rsidP="00944087">
      <w:pPr>
        <w:pStyle w:val="2f2"/>
      </w:pPr>
      <w:r>
        <w:t xml:space="preserve">    # </w:t>
      </w:r>
      <w:proofErr w:type="spellStart"/>
      <w:r>
        <w:t>BertNER</w:t>
      </w:r>
      <w:proofErr w:type="spellEnd"/>
      <w:r>
        <w:t xml:space="preserve"> train for sequence labeling</w:t>
      </w:r>
    </w:p>
    <w:p w14:paraId="34B9B88F" w14:textId="77777777" w:rsidR="00944087" w:rsidRDefault="00944087" w:rsidP="00944087">
      <w:pPr>
        <w:pStyle w:val="2f2"/>
      </w:pPr>
    </w:p>
    <w:p w14:paraId="53EA09FC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netwithloss</w:t>
      </w:r>
      <w:proofErr w:type="spellEnd"/>
      <w:r>
        <w:t xml:space="preserve"> = </w:t>
      </w:r>
      <w:proofErr w:type="spellStart"/>
      <w:proofErr w:type="gramStart"/>
      <w:r>
        <w:t>BertNER</w:t>
      </w:r>
      <w:proofErr w:type="spellEnd"/>
      <w:r>
        <w:t>(</w:t>
      </w:r>
      <w:proofErr w:type="spellStart"/>
      <w:proofErr w:type="gramEnd"/>
      <w:r>
        <w:t>bert_net_cfg</w:t>
      </w:r>
      <w:proofErr w:type="spellEnd"/>
      <w:r>
        <w:t xml:space="preserve">, </w:t>
      </w:r>
      <w:proofErr w:type="spellStart"/>
      <w:r>
        <w:t>cfg.batch_size</w:t>
      </w:r>
      <w:proofErr w:type="spellEnd"/>
      <w:r>
        <w:t xml:space="preserve">, True, </w:t>
      </w:r>
      <w:proofErr w:type="spellStart"/>
      <w:r>
        <w:t>num_labels</w:t>
      </w:r>
      <w:proofErr w:type="spellEnd"/>
      <w:r>
        <w:t>=</w:t>
      </w:r>
      <w:proofErr w:type="spellStart"/>
      <w:r>
        <w:t>number_labels</w:t>
      </w:r>
      <w:proofErr w:type="spellEnd"/>
      <w:r>
        <w:t>,</w:t>
      </w:r>
    </w:p>
    <w:p w14:paraId="548DDFB0" w14:textId="77777777" w:rsidR="00944087" w:rsidRDefault="00944087" w:rsidP="00944087">
      <w:pPr>
        <w:pStyle w:val="2f2"/>
      </w:pPr>
      <w:r>
        <w:t xml:space="preserve">                          </w:t>
      </w:r>
      <w:proofErr w:type="spellStart"/>
      <w:r>
        <w:t>use_crf</w:t>
      </w:r>
      <w:proofErr w:type="spellEnd"/>
      <w:r>
        <w:t>=</w:t>
      </w:r>
      <w:proofErr w:type="spellStart"/>
      <w:r>
        <w:t>cfg.use_crf</w:t>
      </w:r>
      <w:proofErr w:type="spellEnd"/>
      <w:r>
        <w:t>,</w:t>
      </w:r>
    </w:p>
    <w:p w14:paraId="61CB464A" w14:textId="77777777" w:rsidR="00944087" w:rsidRDefault="00944087" w:rsidP="00944087">
      <w:pPr>
        <w:pStyle w:val="2f2"/>
      </w:pPr>
      <w:r>
        <w:t xml:space="preserve">                          </w:t>
      </w:r>
      <w:proofErr w:type="spellStart"/>
      <w:r>
        <w:t>tag_to_index</w:t>
      </w:r>
      <w:proofErr w:type="spellEnd"/>
      <w:r>
        <w:t>=</w:t>
      </w:r>
      <w:proofErr w:type="spellStart"/>
      <w:r>
        <w:t>tag_to_index</w:t>
      </w:r>
      <w:proofErr w:type="spellEnd"/>
      <w:r>
        <w:t xml:space="preserve">, </w:t>
      </w:r>
      <w:proofErr w:type="spellStart"/>
      <w:r>
        <w:t>dropout_prob</w:t>
      </w:r>
      <w:proofErr w:type="spellEnd"/>
      <w:r>
        <w:t>=0.1)</w:t>
      </w:r>
    </w:p>
    <w:p w14:paraId="4E547F8A" w14:textId="77777777" w:rsidR="00944087" w:rsidRDefault="00944087" w:rsidP="00944087">
      <w:pPr>
        <w:pStyle w:val="2f2"/>
      </w:pPr>
    </w:p>
    <w:p w14:paraId="1AADB83D" w14:textId="77777777" w:rsidR="00944087" w:rsidRDefault="00944087" w:rsidP="00944087">
      <w:pPr>
        <w:pStyle w:val="2f2"/>
      </w:pPr>
      <w:r>
        <w:t xml:space="preserve">    dataset = </w:t>
      </w:r>
      <w:proofErr w:type="spellStart"/>
      <w:r>
        <w:t>get_</w:t>
      </w:r>
      <w:proofErr w:type="gramStart"/>
      <w:r>
        <w:t>dataset</w:t>
      </w:r>
      <w:proofErr w:type="spellEnd"/>
      <w:r>
        <w:t>(</w:t>
      </w:r>
      <w:proofErr w:type="spellStart"/>
      <w:proofErr w:type="gramEnd"/>
      <w:r>
        <w:t>data_file</w:t>
      </w:r>
      <w:proofErr w:type="spellEnd"/>
      <w:r>
        <w:t>=</w:t>
      </w:r>
      <w:proofErr w:type="spellStart"/>
      <w:r>
        <w:t>cfg.train_file</w:t>
      </w:r>
      <w:proofErr w:type="spellEnd"/>
      <w:r>
        <w:t xml:space="preserve">, </w:t>
      </w:r>
      <w:proofErr w:type="spellStart"/>
      <w:r>
        <w:t>schema_file</w:t>
      </w:r>
      <w:proofErr w:type="spellEnd"/>
      <w:r>
        <w:t>=</w:t>
      </w:r>
      <w:proofErr w:type="spellStart"/>
      <w:r>
        <w:t>cfg.schema_file</w:t>
      </w:r>
      <w:proofErr w:type="spellEnd"/>
      <w:r>
        <w:t xml:space="preserve">, </w:t>
      </w:r>
      <w:proofErr w:type="spellStart"/>
      <w:r>
        <w:t>batch_size</w:t>
      </w:r>
      <w:proofErr w:type="spellEnd"/>
      <w:r>
        <w:t>=</w:t>
      </w:r>
      <w:proofErr w:type="spellStart"/>
      <w:r>
        <w:t>cfg.batch_size</w:t>
      </w:r>
      <w:proofErr w:type="spellEnd"/>
      <w:r>
        <w:t>)</w:t>
      </w:r>
    </w:p>
    <w:p w14:paraId="1581AD3E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steps_per_epoch</w:t>
      </w:r>
      <w:proofErr w:type="spellEnd"/>
      <w:r>
        <w:t xml:space="preserve"> = </w:t>
      </w:r>
      <w:proofErr w:type="spellStart"/>
      <w:r>
        <w:t>dataset.get_dataset_</w:t>
      </w:r>
      <w:proofErr w:type="gramStart"/>
      <w:r>
        <w:t>size</w:t>
      </w:r>
      <w:proofErr w:type="spellEnd"/>
      <w:r>
        <w:t>(</w:t>
      </w:r>
      <w:proofErr w:type="gramEnd"/>
      <w:r>
        <w:t>)</w:t>
      </w:r>
    </w:p>
    <w:p w14:paraId="2ADFD607" w14:textId="77777777" w:rsidR="00944087" w:rsidRDefault="00944087" w:rsidP="00944087">
      <w:pPr>
        <w:pStyle w:val="2f2"/>
      </w:pPr>
      <w:r>
        <w:t xml:space="preserve">    print('steps_per_epoch:</w:t>
      </w:r>
      <w:proofErr w:type="gramStart"/>
      <w:r>
        <w:t>',</w:t>
      </w:r>
      <w:proofErr w:type="spellStart"/>
      <w:r>
        <w:t>steps</w:t>
      </w:r>
      <w:proofErr w:type="gramEnd"/>
      <w:r>
        <w:t>_per_epoch</w:t>
      </w:r>
      <w:proofErr w:type="spellEnd"/>
      <w:r>
        <w:t>)</w:t>
      </w:r>
    </w:p>
    <w:p w14:paraId="68228E5A" w14:textId="77777777" w:rsidR="00944087" w:rsidRDefault="00944087" w:rsidP="00944087">
      <w:pPr>
        <w:pStyle w:val="2f2"/>
      </w:pPr>
    </w:p>
    <w:p w14:paraId="10BBFB4C" w14:textId="77777777" w:rsidR="00944087" w:rsidRDefault="00944087" w:rsidP="00944087">
      <w:pPr>
        <w:pStyle w:val="2f2"/>
      </w:pPr>
      <w:r>
        <w:t xml:space="preserve">    # optimizer</w:t>
      </w:r>
    </w:p>
    <w:p w14:paraId="16A45BF8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steps_per_epoch</w:t>
      </w:r>
      <w:proofErr w:type="spellEnd"/>
      <w:r>
        <w:t xml:space="preserve"> = </w:t>
      </w:r>
      <w:proofErr w:type="spellStart"/>
      <w:r>
        <w:t>dataset.get_dataset_</w:t>
      </w:r>
      <w:proofErr w:type="gramStart"/>
      <w:r>
        <w:t>size</w:t>
      </w:r>
      <w:proofErr w:type="spellEnd"/>
      <w:r>
        <w:t>(</w:t>
      </w:r>
      <w:proofErr w:type="gramEnd"/>
      <w:r>
        <w:t>)</w:t>
      </w:r>
    </w:p>
    <w:p w14:paraId="3A68E5E7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lr_schedule</w:t>
      </w:r>
      <w:proofErr w:type="spellEnd"/>
      <w:r>
        <w:t xml:space="preserve"> = </w:t>
      </w:r>
      <w:proofErr w:type="gramStart"/>
      <w:r>
        <w:t>BertLearningRate(</w:t>
      </w:r>
      <w:proofErr w:type="gramEnd"/>
      <w:r>
        <w:t>learning_rate=optimizer_cfg.AdamWeightDecay.learning_rate,</w:t>
      </w:r>
    </w:p>
    <w:p w14:paraId="65489A38" w14:textId="77777777" w:rsidR="00944087" w:rsidRDefault="00944087" w:rsidP="00944087">
      <w:pPr>
        <w:pStyle w:val="2f2"/>
      </w:pPr>
      <w:r>
        <w:lastRenderedPageBreak/>
        <w:t xml:space="preserve">                                   end_learning_rate=optimizer_cfg.AdamWeightDecay.end_learning_rate,</w:t>
      </w:r>
    </w:p>
    <w:p w14:paraId="2D51453D" w14:textId="77777777" w:rsidR="00944087" w:rsidRDefault="00944087" w:rsidP="00944087">
      <w:pPr>
        <w:pStyle w:val="2f2"/>
      </w:pPr>
      <w:r>
        <w:t xml:space="preserve">                                   </w:t>
      </w:r>
      <w:proofErr w:type="spellStart"/>
      <w:r>
        <w:t>warmup_steps</w:t>
      </w:r>
      <w:proofErr w:type="spellEnd"/>
      <w:r>
        <w:t>=</w:t>
      </w:r>
      <w:proofErr w:type="gramStart"/>
      <w:r>
        <w:t>int(</w:t>
      </w:r>
      <w:proofErr w:type="spellStart"/>
      <w:proofErr w:type="gramEnd"/>
      <w:r>
        <w:t>steps_per_epoch</w:t>
      </w:r>
      <w:proofErr w:type="spellEnd"/>
      <w:r>
        <w:t xml:space="preserve"> * </w:t>
      </w:r>
      <w:proofErr w:type="spellStart"/>
      <w:r>
        <w:t>cfg.epoch_num</w:t>
      </w:r>
      <w:proofErr w:type="spellEnd"/>
      <w:r>
        <w:t xml:space="preserve"> * 0.1),</w:t>
      </w:r>
    </w:p>
    <w:p w14:paraId="21DA0868" w14:textId="77777777" w:rsidR="00944087" w:rsidRDefault="00944087" w:rsidP="00944087">
      <w:pPr>
        <w:pStyle w:val="2f2"/>
      </w:pPr>
      <w:r>
        <w:t xml:space="preserve">                                   </w:t>
      </w:r>
      <w:proofErr w:type="spellStart"/>
      <w:r>
        <w:t>decay_steps</w:t>
      </w:r>
      <w:proofErr w:type="spellEnd"/>
      <w:r>
        <w:t>=</w:t>
      </w:r>
      <w:proofErr w:type="spellStart"/>
      <w:r>
        <w:t>steps_per_epoch</w:t>
      </w:r>
      <w:proofErr w:type="spellEnd"/>
      <w:r>
        <w:t xml:space="preserve"> * </w:t>
      </w:r>
      <w:proofErr w:type="spellStart"/>
      <w:proofErr w:type="gramStart"/>
      <w:r>
        <w:t>cfg.epoch</w:t>
      </w:r>
      <w:proofErr w:type="gramEnd"/>
      <w:r>
        <w:t>_num</w:t>
      </w:r>
      <w:proofErr w:type="spellEnd"/>
      <w:r>
        <w:t>,</w:t>
      </w:r>
    </w:p>
    <w:p w14:paraId="4481500D" w14:textId="77777777" w:rsidR="00944087" w:rsidRDefault="00944087" w:rsidP="00944087">
      <w:pPr>
        <w:pStyle w:val="2f2"/>
      </w:pPr>
      <w:r>
        <w:t xml:space="preserve">                                   power=</w:t>
      </w:r>
      <w:proofErr w:type="spellStart"/>
      <w:r>
        <w:t>optimizer_</w:t>
      </w:r>
      <w:proofErr w:type="gramStart"/>
      <w:r>
        <w:t>cfg.AdamWeightDecay.power</w:t>
      </w:r>
      <w:proofErr w:type="spellEnd"/>
      <w:proofErr w:type="gramEnd"/>
      <w:r>
        <w:t>)</w:t>
      </w:r>
    </w:p>
    <w:p w14:paraId="2FE8ED7F" w14:textId="77777777" w:rsidR="00944087" w:rsidRDefault="00944087" w:rsidP="00944087">
      <w:pPr>
        <w:pStyle w:val="2f2"/>
      </w:pPr>
      <w:r>
        <w:t xml:space="preserve">    params = </w:t>
      </w:r>
      <w:proofErr w:type="spellStart"/>
      <w:proofErr w:type="gramStart"/>
      <w:r>
        <w:t>netwithloss.trainable</w:t>
      </w:r>
      <w:proofErr w:type="gramEnd"/>
      <w:r>
        <w:t>_params</w:t>
      </w:r>
      <w:proofErr w:type="spellEnd"/>
      <w:r>
        <w:t>()</w:t>
      </w:r>
    </w:p>
    <w:p w14:paraId="15EBF4C2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decay_params</w:t>
      </w:r>
      <w:proofErr w:type="spellEnd"/>
      <w:r>
        <w:t xml:space="preserve"> = </w:t>
      </w:r>
      <w:proofErr w:type="gramStart"/>
      <w:r>
        <w:t>list(</w:t>
      </w:r>
      <w:proofErr w:type="gramEnd"/>
      <w:r>
        <w:t>filter(</w:t>
      </w:r>
      <w:proofErr w:type="spellStart"/>
      <w:r>
        <w:t>optimizer_cfg.AdamWeightDecay.decay_filter</w:t>
      </w:r>
      <w:proofErr w:type="spellEnd"/>
      <w:r>
        <w:t>, params))</w:t>
      </w:r>
    </w:p>
    <w:p w14:paraId="1819853B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other_params</w:t>
      </w:r>
      <w:proofErr w:type="spellEnd"/>
      <w:r>
        <w:t xml:space="preserve"> = </w:t>
      </w:r>
      <w:proofErr w:type="gramStart"/>
      <w:r>
        <w:t>list(</w:t>
      </w:r>
      <w:proofErr w:type="gramEnd"/>
      <w:r>
        <w:t xml:space="preserve">filter(lambda x: not </w:t>
      </w:r>
      <w:proofErr w:type="spellStart"/>
      <w:r>
        <w:t>optimizer_cfg.AdamWeightDecay.decay_filter</w:t>
      </w:r>
      <w:proofErr w:type="spellEnd"/>
      <w:r>
        <w:t>(x), params))</w:t>
      </w:r>
    </w:p>
    <w:p w14:paraId="2618D83D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group_params</w:t>
      </w:r>
      <w:proofErr w:type="spellEnd"/>
      <w:r>
        <w:t xml:space="preserve"> = [{'params': </w:t>
      </w:r>
      <w:proofErr w:type="spellStart"/>
      <w:r>
        <w:t>decay_params</w:t>
      </w:r>
      <w:proofErr w:type="spellEnd"/>
      <w:r>
        <w:t>, '</w:t>
      </w:r>
      <w:proofErr w:type="spellStart"/>
      <w:r>
        <w:t>weight_decay</w:t>
      </w:r>
      <w:proofErr w:type="spellEnd"/>
      <w:r>
        <w:t xml:space="preserve">': </w:t>
      </w:r>
      <w:proofErr w:type="spellStart"/>
      <w:r>
        <w:t>optimizer_</w:t>
      </w:r>
      <w:proofErr w:type="gramStart"/>
      <w:r>
        <w:t>cfg.AdamWeightDecay.weight</w:t>
      </w:r>
      <w:proofErr w:type="gramEnd"/>
      <w:r>
        <w:t>_decay</w:t>
      </w:r>
      <w:proofErr w:type="spellEnd"/>
      <w:r>
        <w:t>},</w:t>
      </w:r>
    </w:p>
    <w:p w14:paraId="222C71A8" w14:textId="77777777" w:rsidR="00944087" w:rsidRDefault="00944087" w:rsidP="00944087">
      <w:pPr>
        <w:pStyle w:val="2f2"/>
      </w:pPr>
      <w:r>
        <w:t xml:space="preserve">                    {'params': </w:t>
      </w:r>
      <w:proofErr w:type="spellStart"/>
      <w:r>
        <w:t>other_params</w:t>
      </w:r>
      <w:proofErr w:type="spellEnd"/>
      <w:r>
        <w:t>, '</w:t>
      </w:r>
      <w:proofErr w:type="spellStart"/>
      <w:r>
        <w:t>weight_decay</w:t>
      </w:r>
      <w:proofErr w:type="spellEnd"/>
      <w:r>
        <w:t>': 0.0}]</w:t>
      </w:r>
    </w:p>
    <w:p w14:paraId="1E10F72D" w14:textId="77777777" w:rsidR="00944087" w:rsidRDefault="00944087" w:rsidP="00944087">
      <w:pPr>
        <w:pStyle w:val="2f2"/>
      </w:pPr>
      <w:r>
        <w:t xml:space="preserve">    optimizer = </w:t>
      </w:r>
      <w:proofErr w:type="spellStart"/>
      <w:proofErr w:type="gramStart"/>
      <w:r>
        <w:t>AdamWeightDecay</w:t>
      </w:r>
      <w:proofErr w:type="spellEnd"/>
      <w:r>
        <w:t>(</w:t>
      </w:r>
      <w:proofErr w:type="spellStart"/>
      <w:proofErr w:type="gramEnd"/>
      <w:r>
        <w:t>group_params</w:t>
      </w:r>
      <w:proofErr w:type="spellEnd"/>
      <w:r>
        <w:t xml:space="preserve">, </w:t>
      </w:r>
      <w:proofErr w:type="spellStart"/>
      <w:r>
        <w:t>lr_schedule</w:t>
      </w:r>
      <w:proofErr w:type="spellEnd"/>
      <w:r>
        <w:t>, eps=</w:t>
      </w:r>
      <w:proofErr w:type="spellStart"/>
      <w:r>
        <w:t>optimizer_cfg.AdamWeightDecay.eps</w:t>
      </w:r>
      <w:proofErr w:type="spellEnd"/>
      <w:r>
        <w:t>)</w:t>
      </w:r>
    </w:p>
    <w:p w14:paraId="0BE73538" w14:textId="77777777" w:rsidR="00944087" w:rsidRDefault="00944087" w:rsidP="00944087">
      <w:pPr>
        <w:pStyle w:val="2f2"/>
      </w:pPr>
      <w:r>
        <w:t xml:space="preserve">        </w:t>
      </w:r>
    </w:p>
    <w:p w14:paraId="3FF15DD7" w14:textId="77777777" w:rsidR="00944087" w:rsidRDefault="00944087" w:rsidP="00944087">
      <w:pPr>
        <w:pStyle w:val="2f2"/>
      </w:pPr>
      <w:r>
        <w:t xml:space="preserve">    # load checkpoint into network</w:t>
      </w:r>
    </w:p>
    <w:p w14:paraId="29A9D94C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ckpt_config</w:t>
      </w:r>
      <w:proofErr w:type="spellEnd"/>
      <w:r>
        <w:t xml:space="preserve"> = </w:t>
      </w:r>
      <w:proofErr w:type="spellStart"/>
      <w:proofErr w:type="gramStart"/>
      <w:r>
        <w:t>CheckpointConfig</w:t>
      </w:r>
      <w:proofErr w:type="spellEnd"/>
      <w:r>
        <w:t>(</w:t>
      </w:r>
      <w:proofErr w:type="spellStart"/>
      <w:proofErr w:type="gramEnd"/>
      <w:r>
        <w:t>save_checkpoint_steps</w:t>
      </w:r>
      <w:proofErr w:type="spellEnd"/>
      <w:r>
        <w:t>=</w:t>
      </w:r>
      <w:proofErr w:type="spellStart"/>
      <w:r>
        <w:t>steps_per_epoch</w:t>
      </w:r>
      <w:proofErr w:type="spellEnd"/>
      <w:r>
        <w:t xml:space="preserve">, </w:t>
      </w:r>
      <w:proofErr w:type="spellStart"/>
      <w:r>
        <w:t>keep_checkpoint_max</w:t>
      </w:r>
      <w:proofErr w:type="spellEnd"/>
      <w:r>
        <w:t>=1)</w:t>
      </w:r>
    </w:p>
    <w:p w14:paraId="74020A6E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ckpoint_cb</w:t>
      </w:r>
      <w:proofErr w:type="spellEnd"/>
      <w:r>
        <w:t xml:space="preserve"> = </w:t>
      </w:r>
      <w:proofErr w:type="spellStart"/>
      <w:proofErr w:type="gramStart"/>
      <w:r>
        <w:t>ModelCheckpoint</w:t>
      </w:r>
      <w:proofErr w:type="spellEnd"/>
      <w:r>
        <w:t>(</w:t>
      </w:r>
      <w:proofErr w:type="gramEnd"/>
      <w:r>
        <w:t>prefix=</w:t>
      </w:r>
      <w:proofErr w:type="spellStart"/>
      <w:r>
        <w:t>cfg.ckpt_prefix</w:t>
      </w:r>
      <w:proofErr w:type="spellEnd"/>
      <w:r>
        <w:t>, directory=</w:t>
      </w:r>
      <w:proofErr w:type="spellStart"/>
      <w:r>
        <w:t>cfg.ckpt_dir</w:t>
      </w:r>
      <w:proofErr w:type="spellEnd"/>
      <w:r>
        <w:t>, config=</w:t>
      </w:r>
      <w:proofErr w:type="spellStart"/>
      <w:r>
        <w:t>ckpt_config</w:t>
      </w:r>
      <w:proofErr w:type="spellEnd"/>
      <w:r>
        <w:t>)</w:t>
      </w:r>
    </w:p>
    <w:p w14:paraId="0D57054A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param_dict</w:t>
      </w:r>
      <w:proofErr w:type="spellEnd"/>
      <w:r>
        <w:t xml:space="preserve"> = </w:t>
      </w:r>
      <w:proofErr w:type="spellStart"/>
      <w:r>
        <w:t>load_checkpoint</w:t>
      </w:r>
      <w:proofErr w:type="spellEnd"/>
      <w:r>
        <w:t>(</w:t>
      </w:r>
      <w:proofErr w:type="spellStart"/>
      <w:r>
        <w:t>cfg.pre_training_ckpt</w:t>
      </w:r>
      <w:proofErr w:type="spellEnd"/>
      <w:r>
        <w:t>)</w:t>
      </w:r>
    </w:p>
    <w:p w14:paraId="5E72ADF0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load_param_into_</w:t>
      </w:r>
      <w:proofErr w:type="gramStart"/>
      <w:r>
        <w:t>net</w:t>
      </w:r>
      <w:proofErr w:type="spellEnd"/>
      <w:r>
        <w:t>(</w:t>
      </w:r>
      <w:proofErr w:type="spellStart"/>
      <w:proofErr w:type="gramEnd"/>
      <w:r>
        <w:t>netwithloss</w:t>
      </w:r>
      <w:proofErr w:type="spellEnd"/>
      <w:r>
        <w:t xml:space="preserve">, </w:t>
      </w:r>
      <w:proofErr w:type="spellStart"/>
      <w:r>
        <w:t>param_dict</w:t>
      </w:r>
      <w:proofErr w:type="spellEnd"/>
      <w:r>
        <w:t>)</w:t>
      </w:r>
    </w:p>
    <w:p w14:paraId="7087CA05" w14:textId="77777777" w:rsidR="00944087" w:rsidRDefault="00944087" w:rsidP="00944087">
      <w:pPr>
        <w:pStyle w:val="2f2"/>
      </w:pPr>
    </w:p>
    <w:p w14:paraId="245E08FF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update_cell</w:t>
      </w:r>
      <w:proofErr w:type="spellEnd"/>
      <w:r>
        <w:t xml:space="preserve"> = </w:t>
      </w:r>
      <w:proofErr w:type="spellStart"/>
      <w:proofErr w:type="gramStart"/>
      <w:r>
        <w:t>DynamicLossScaleUpdateCell</w:t>
      </w:r>
      <w:proofErr w:type="spellEnd"/>
      <w:r>
        <w:t>(</w:t>
      </w:r>
      <w:proofErr w:type="spellStart"/>
      <w:proofErr w:type="gramEnd"/>
      <w:r>
        <w:t>loss_scale_value</w:t>
      </w:r>
      <w:proofErr w:type="spellEnd"/>
      <w:r>
        <w:t xml:space="preserve">=2**32, </w:t>
      </w:r>
      <w:proofErr w:type="spellStart"/>
      <w:r>
        <w:t>scale_factor</w:t>
      </w:r>
      <w:proofErr w:type="spellEnd"/>
      <w:r>
        <w:t xml:space="preserve">=2, </w:t>
      </w:r>
      <w:proofErr w:type="spellStart"/>
      <w:r>
        <w:t>scale_window</w:t>
      </w:r>
      <w:proofErr w:type="spellEnd"/>
      <w:r>
        <w:t>=1000)</w:t>
      </w:r>
    </w:p>
    <w:p w14:paraId="468BD6C2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netwithgrads</w:t>
      </w:r>
      <w:proofErr w:type="spellEnd"/>
      <w:r>
        <w:t xml:space="preserve"> = </w:t>
      </w:r>
      <w:proofErr w:type="spellStart"/>
      <w:proofErr w:type="gramStart"/>
      <w:r>
        <w:t>BertFinetuneCell</w:t>
      </w:r>
      <w:proofErr w:type="spellEnd"/>
      <w:r>
        <w:t>(</w:t>
      </w:r>
      <w:proofErr w:type="spellStart"/>
      <w:proofErr w:type="gramEnd"/>
      <w:r>
        <w:t>netwithloss</w:t>
      </w:r>
      <w:proofErr w:type="spellEnd"/>
      <w:r>
        <w:t xml:space="preserve">, optimizer=optimizer, </w:t>
      </w:r>
      <w:proofErr w:type="spellStart"/>
      <w:r>
        <w:t>scale_update_cell</w:t>
      </w:r>
      <w:proofErr w:type="spellEnd"/>
      <w:r>
        <w:t>=</w:t>
      </w:r>
      <w:proofErr w:type="spellStart"/>
      <w:r>
        <w:t>update_cell</w:t>
      </w:r>
      <w:proofErr w:type="spellEnd"/>
      <w:r>
        <w:t>)</w:t>
      </w:r>
    </w:p>
    <w:p w14:paraId="7DBAAC2F" w14:textId="77777777" w:rsidR="00944087" w:rsidRDefault="00944087" w:rsidP="00944087">
      <w:pPr>
        <w:pStyle w:val="2f2"/>
      </w:pPr>
      <w:r>
        <w:t xml:space="preserve">    model = Model(</w:t>
      </w:r>
      <w:proofErr w:type="spellStart"/>
      <w:r>
        <w:t>netwithgrads</w:t>
      </w:r>
      <w:proofErr w:type="spellEnd"/>
      <w:r>
        <w:t>)</w:t>
      </w:r>
    </w:p>
    <w:p w14:paraId="7D6C93DC" w14:textId="77777777" w:rsidR="00944087" w:rsidRDefault="00944087" w:rsidP="00944087">
      <w:pPr>
        <w:pStyle w:val="2f2"/>
      </w:pPr>
      <w:r>
        <w:t xml:space="preserve">    callbacks = [</w:t>
      </w:r>
      <w:proofErr w:type="spellStart"/>
      <w:r>
        <w:t>TimeMonitor</w:t>
      </w:r>
      <w:proofErr w:type="spellEnd"/>
      <w:r>
        <w:t>(</w:t>
      </w:r>
      <w:proofErr w:type="spellStart"/>
      <w:r>
        <w:t>dataset.get_dataset_</w:t>
      </w:r>
      <w:proofErr w:type="gramStart"/>
      <w:r>
        <w:t>size</w:t>
      </w:r>
      <w:proofErr w:type="spellEnd"/>
      <w:r>
        <w:t>(</w:t>
      </w:r>
      <w:proofErr w:type="gramEnd"/>
      <w:r>
        <w:t xml:space="preserve">)), </w:t>
      </w:r>
      <w:proofErr w:type="spellStart"/>
      <w:r>
        <w:t>LossMonitor</w:t>
      </w:r>
      <w:proofErr w:type="spellEnd"/>
      <w:r>
        <w:t xml:space="preserve">(), </w:t>
      </w:r>
      <w:proofErr w:type="spellStart"/>
      <w:r>
        <w:t>ckpoint_cb</w:t>
      </w:r>
      <w:proofErr w:type="spellEnd"/>
      <w:r>
        <w:t>]</w:t>
      </w:r>
    </w:p>
    <w:p w14:paraId="0E60FECC" w14:textId="49716AD0" w:rsidR="00944087" w:rsidRDefault="00944087" w:rsidP="00944087">
      <w:pPr>
        <w:pStyle w:val="2f2"/>
      </w:pPr>
      <w:r>
        <w:t xml:space="preserve">    </w:t>
      </w:r>
      <w:proofErr w:type="spellStart"/>
      <w:proofErr w:type="gramStart"/>
      <w:r>
        <w:t>model.train</w:t>
      </w:r>
      <w:proofErr w:type="spellEnd"/>
      <w:proofErr w:type="gramEnd"/>
      <w:r>
        <w:t>(</w:t>
      </w:r>
      <w:proofErr w:type="spellStart"/>
      <w:r>
        <w:t>cfg.epoch_num</w:t>
      </w:r>
      <w:proofErr w:type="spellEnd"/>
      <w:r>
        <w:t xml:space="preserve">, dataset, callbacks=callbacks, </w:t>
      </w:r>
      <w:proofErr w:type="spellStart"/>
      <w:r>
        <w:t>dataset_sink_mode</w:t>
      </w:r>
      <w:proofErr w:type="spellEnd"/>
      <w:r>
        <w:t>=True)</w:t>
      </w:r>
    </w:p>
    <w:p w14:paraId="45D0D2E0" w14:textId="14DD142A" w:rsidR="00510D1A" w:rsidRDefault="00510D1A" w:rsidP="00510D1A">
      <w:pPr>
        <w:pStyle w:val="30"/>
      </w:pPr>
      <w:r>
        <w:t>启动训练</w:t>
      </w:r>
    </w:p>
    <w:p w14:paraId="6988B2E1" w14:textId="46F2B7DA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1F1B8C33" w14:textId="0D84529D" w:rsidR="00944087" w:rsidRDefault="00944087" w:rsidP="00944087">
      <w:pPr>
        <w:pStyle w:val="2f2"/>
      </w:pPr>
      <w:proofErr w:type="gramStart"/>
      <w:r w:rsidRPr="00944087">
        <w:t>train(</w:t>
      </w:r>
      <w:proofErr w:type="gramEnd"/>
      <w:r w:rsidRPr="00944087">
        <w:t>)</w:t>
      </w:r>
    </w:p>
    <w:p w14:paraId="005B5565" w14:textId="070C5A13" w:rsidR="00510D1A" w:rsidRDefault="00510D1A" w:rsidP="00510D1A">
      <w:pPr>
        <w:pStyle w:val="30"/>
      </w:pPr>
      <w:r>
        <w:t>加载离线模型</w:t>
      </w:r>
    </w:p>
    <w:p w14:paraId="19F94025" w14:textId="6D0164E6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27A45FE3" w14:textId="77777777" w:rsidR="00944087" w:rsidRDefault="00944087" w:rsidP="00944087">
      <w:pPr>
        <w:pStyle w:val="2f2"/>
      </w:pPr>
      <w:proofErr w:type="spellStart"/>
      <w:r>
        <w:t>netwithloss</w:t>
      </w:r>
      <w:proofErr w:type="spellEnd"/>
      <w:r>
        <w:t xml:space="preserve"> = </w:t>
      </w:r>
      <w:proofErr w:type="spellStart"/>
      <w:proofErr w:type="gramStart"/>
      <w:r>
        <w:t>BertNER</w:t>
      </w:r>
      <w:proofErr w:type="spellEnd"/>
      <w:r>
        <w:t>(</w:t>
      </w:r>
      <w:proofErr w:type="spellStart"/>
      <w:proofErr w:type="gramEnd"/>
      <w:r>
        <w:t>bert_net_cfg</w:t>
      </w:r>
      <w:proofErr w:type="spellEnd"/>
      <w:r>
        <w:t xml:space="preserve">, 1, False, </w:t>
      </w:r>
      <w:proofErr w:type="spellStart"/>
      <w:r>
        <w:t>num_labels</w:t>
      </w:r>
      <w:proofErr w:type="spellEnd"/>
      <w:r>
        <w:t>=</w:t>
      </w:r>
      <w:proofErr w:type="spellStart"/>
      <w:r>
        <w:t>number_labels</w:t>
      </w:r>
      <w:proofErr w:type="spellEnd"/>
      <w:r>
        <w:t>,</w:t>
      </w:r>
    </w:p>
    <w:p w14:paraId="67FF5FF4" w14:textId="77777777" w:rsidR="00944087" w:rsidRDefault="00944087" w:rsidP="00944087">
      <w:pPr>
        <w:pStyle w:val="2f2"/>
      </w:pPr>
      <w:r>
        <w:t xml:space="preserve">                     </w:t>
      </w:r>
      <w:proofErr w:type="spellStart"/>
      <w:r>
        <w:t>use_crf</w:t>
      </w:r>
      <w:proofErr w:type="spellEnd"/>
      <w:r>
        <w:t>=</w:t>
      </w:r>
      <w:proofErr w:type="spellStart"/>
      <w:r>
        <w:t>cfg.use_crf</w:t>
      </w:r>
      <w:proofErr w:type="spellEnd"/>
      <w:r>
        <w:t>,</w:t>
      </w:r>
    </w:p>
    <w:p w14:paraId="4B110156" w14:textId="77777777" w:rsidR="00944087" w:rsidRDefault="00944087" w:rsidP="00944087">
      <w:pPr>
        <w:pStyle w:val="2f2"/>
      </w:pPr>
      <w:r>
        <w:t xml:space="preserve">                     </w:t>
      </w:r>
      <w:proofErr w:type="spellStart"/>
      <w:r>
        <w:t>tag_to_index</w:t>
      </w:r>
      <w:proofErr w:type="spellEnd"/>
      <w:r>
        <w:t>=</w:t>
      </w:r>
      <w:proofErr w:type="spellStart"/>
      <w:r>
        <w:t>tag_to_index</w:t>
      </w:r>
      <w:proofErr w:type="spellEnd"/>
      <w:r>
        <w:t>)</w:t>
      </w:r>
    </w:p>
    <w:p w14:paraId="666D1715" w14:textId="77777777" w:rsidR="00944087" w:rsidRDefault="00944087" w:rsidP="00944087">
      <w:pPr>
        <w:pStyle w:val="2f2"/>
      </w:pPr>
    </w:p>
    <w:p w14:paraId="021B6E7A" w14:textId="77777777" w:rsidR="00944087" w:rsidRDefault="00944087" w:rsidP="00944087">
      <w:pPr>
        <w:pStyle w:val="2f2"/>
      </w:pPr>
      <w:proofErr w:type="spellStart"/>
      <w:r>
        <w:t>netwithloss.set_</w:t>
      </w:r>
      <w:proofErr w:type="gramStart"/>
      <w:r>
        <w:t>train</w:t>
      </w:r>
      <w:proofErr w:type="spellEnd"/>
      <w:r>
        <w:t>(</w:t>
      </w:r>
      <w:proofErr w:type="gramEnd"/>
      <w:r>
        <w:t>False)</w:t>
      </w:r>
    </w:p>
    <w:p w14:paraId="7169FCBC" w14:textId="77777777" w:rsidR="00944087" w:rsidRDefault="00944087" w:rsidP="00944087">
      <w:pPr>
        <w:pStyle w:val="2f2"/>
      </w:pPr>
      <w:proofErr w:type="spellStart"/>
      <w:r>
        <w:t>param_dict</w:t>
      </w:r>
      <w:proofErr w:type="spellEnd"/>
      <w:r>
        <w:t xml:space="preserve"> = </w:t>
      </w:r>
      <w:proofErr w:type="spellStart"/>
      <w:r>
        <w:t>load_checkpoint</w:t>
      </w:r>
      <w:proofErr w:type="spellEnd"/>
      <w:r>
        <w:t>(</w:t>
      </w:r>
      <w:proofErr w:type="spellStart"/>
      <w:proofErr w:type="gramStart"/>
      <w:r>
        <w:t>cfg.finetune</w:t>
      </w:r>
      <w:proofErr w:type="gramEnd"/>
      <w:r>
        <w:t>_ckpt</w:t>
      </w:r>
      <w:proofErr w:type="spellEnd"/>
      <w:r>
        <w:t>)</w:t>
      </w:r>
    </w:p>
    <w:p w14:paraId="0A119DE8" w14:textId="77777777" w:rsidR="00944087" w:rsidRDefault="00944087" w:rsidP="00944087">
      <w:pPr>
        <w:pStyle w:val="2f2"/>
      </w:pPr>
      <w:proofErr w:type="spellStart"/>
      <w:r>
        <w:t>load_param_into_</w:t>
      </w:r>
      <w:proofErr w:type="gramStart"/>
      <w:r>
        <w:t>net</w:t>
      </w:r>
      <w:proofErr w:type="spellEnd"/>
      <w:r>
        <w:t>(</w:t>
      </w:r>
      <w:proofErr w:type="spellStart"/>
      <w:proofErr w:type="gramEnd"/>
      <w:r>
        <w:t>netwithloss</w:t>
      </w:r>
      <w:proofErr w:type="spellEnd"/>
      <w:r>
        <w:t xml:space="preserve">, </w:t>
      </w:r>
      <w:proofErr w:type="spellStart"/>
      <w:r>
        <w:t>param_dict</w:t>
      </w:r>
      <w:proofErr w:type="spellEnd"/>
      <w:r>
        <w:t>)</w:t>
      </w:r>
    </w:p>
    <w:p w14:paraId="60E37D29" w14:textId="77777777" w:rsidR="00944087" w:rsidRDefault="00944087" w:rsidP="00944087">
      <w:pPr>
        <w:pStyle w:val="2f2"/>
      </w:pPr>
      <w:r>
        <w:t>model = Model(</w:t>
      </w:r>
      <w:proofErr w:type="spellStart"/>
      <w:r>
        <w:t>netwithloss</w:t>
      </w:r>
      <w:proofErr w:type="spellEnd"/>
      <w:r>
        <w:t>)</w:t>
      </w:r>
    </w:p>
    <w:p w14:paraId="12456A5C" w14:textId="77777777" w:rsidR="00944087" w:rsidRDefault="00944087" w:rsidP="00944087">
      <w:pPr>
        <w:pStyle w:val="2f2"/>
      </w:pPr>
    </w:p>
    <w:p w14:paraId="4CC3CA0C" w14:textId="0C0E0472" w:rsidR="00944087" w:rsidRDefault="00944087" w:rsidP="00944087">
      <w:pPr>
        <w:pStyle w:val="2f2"/>
      </w:pPr>
      <w:r>
        <w:t xml:space="preserve">tokenizer_ = </w:t>
      </w:r>
      <w:proofErr w:type="spellStart"/>
      <w:proofErr w:type="gramStart"/>
      <w:r>
        <w:t>tokenization.FullTokenizer</w:t>
      </w:r>
      <w:proofErr w:type="spellEnd"/>
      <w:proofErr w:type="gramEnd"/>
      <w:r>
        <w:t>(</w:t>
      </w:r>
      <w:proofErr w:type="spellStart"/>
      <w:r>
        <w:t>vocab_file</w:t>
      </w:r>
      <w:proofErr w:type="spellEnd"/>
      <w:r>
        <w:t>=</w:t>
      </w:r>
      <w:proofErr w:type="spellStart"/>
      <w:r>
        <w:t>cfg.vocab_file</w:t>
      </w:r>
      <w:proofErr w:type="spellEnd"/>
      <w:r>
        <w:t>)</w:t>
      </w:r>
    </w:p>
    <w:p w14:paraId="7FE84378" w14:textId="444C4F5A" w:rsidR="00510D1A" w:rsidRDefault="00510D1A" w:rsidP="00510D1A">
      <w:pPr>
        <w:pStyle w:val="30"/>
      </w:pPr>
      <w:r>
        <w:t>定义测试集评估函数</w:t>
      </w:r>
    </w:p>
    <w:p w14:paraId="10CD45A9" w14:textId="61652F02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3A44D4BA" w14:textId="77777777" w:rsidR="00944087" w:rsidRDefault="00944087" w:rsidP="00944087">
      <w:pPr>
        <w:pStyle w:val="2f2"/>
      </w:pPr>
      <w:r>
        <w:lastRenderedPageBreak/>
        <w:t xml:space="preserve">def </w:t>
      </w:r>
      <w:proofErr w:type="gramStart"/>
      <w:r>
        <w:t>eval(</w:t>
      </w:r>
      <w:proofErr w:type="gramEnd"/>
      <w:r>
        <w:t>):</w:t>
      </w:r>
    </w:p>
    <w:p w14:paraId="7DA1C7AC" w14:textId="77777777" w:rsidR="00944087" w:rsidRDefault="00944087" w:rsidP="00944087">
      <w:pPr>
        <w:pStyle w:val="2f2"/>
      </w:pPr>
      <w:r>
        <w:t xml:space="preserve">    '''</w:t>
      </w:r>
    </w:p>
    <w:p w14:paraId="42760519" w14:textId="77777777" w:rsidR="00944087" w:rsidRDefault="00944087" w:rsidP="00944087">
      <w:pPr>
        <w:pStyle w:val="2f2"/>
      </w:pPr>
      <w:r>
        <w:t xml:space="preserve">    evaluation function</w:t>
      </w:r>
    </w:p>
    <w:p w14:paraId="44AE7469" w14:textId="77777777" w:rsidR="00944087" w:rsidRDefault="00944087" w:rsidP="00944087">
      <w:pPr>
        <w:pStyle w:val="2f2"/>
      </w:pPr>
      <w:r>
        <w:t xml:space="preserve">    '''</w:t>
      </w:r>
    </w:p>
    <w:p w14:paraId="73B4C24C" w14:textId="77777777" w:rsidR="00944087" w:rsidRDefault="00944087" w:rsidP="00944087">
      <w:pPr>
        <w:pStyle w:val="2f2"/>
      </w:pPr>
    </w:p>
    <w:p w14:paraId="788EDBDC" w14:textId="77777777" w:rsidR="00944087" w:rsidRDefault="00944087" w:rsidP="00944087">
      <w:pPr>
        <w:pStyle w:val="2f2"/>
      </w:pPr>
      <w:r>
        <w:t xml:space="preserve">    dataset = </w:t>
      </w:r>
      <w:proofErr w:type="spellStart"/>
      <w:r>
        <w:t>get_</w:t>
      </w:r>
      <w:proofErr w:type="gramStart"/>
      <w:r>
        <w:t>dataset</w:t>
      </w:r>
      <w:proofErr w:type="spellEnd"/>
      <w:r>
        <w:t>(</w:t>
      </w:r>
      <w:proofErr w:type="spellStart"/>
      <w:proofErr w:type="gramEnd"/>
      <w:r>
        <w:t>cfg.eval_file</w:t>
      </w:r>
      <w:proofErr w:type="spellEnd"/>
      <w:r>
        <w:t xml:space="preserve">, </w:t>
      </w:r>
      <w:proofErr w:type="spellStart"/>
      <w:r>
        <w:t>cfg.schema_file</w:t>
      </w:r>
      <w:proofErr w:type="spellEnd"/>
      <w:r>
        <w:t>, 1)</w:t>
      </w:r>
    </w:p>
    <w:p w14:paraId="1B9589AD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columns_list</w:t>
      </w:r>
      <w:proofErr w:type="spellEnd"/>
      <w:r>
        <w:t xml:space="preserve"> = ["</w:t>
      </w:r>
      <w:proofErr w:type="spellStart"/>
      <w:r>
        <w:t>input_ids</w:t>
      </w:r>
      <w:proofErr w:type="spellEnd"/>
      <w:r>
        <w:t>", "</w:t>
      </w:r>
      <w:proofErr w:type="spellStart"/>
      <w:r>
        <w:t>input_mask</w:t>
      </w:r>
      <w:proofErr w:type="spellEnd"/>
      <w:r>
        <w:t>", "</w:t>
      </w:r>
      <w:proofErr w:type="spellStart"/>
      <w:r>
        <w:t>segment_ids</w:t>
      </w:r>
      <w:proofErr w:type="spellEnd"/>
      <w:r>
        <w:t>", "</w:t>
      </w:r>
      <w:proofErr w:type="spellStart"/>
      <w:r>
        <w:t>label_ids</w:t>
      </w:r>
      <w:proofErr w:type="spellEnd"/>
      <w:r>
        <w:t>"]</w:t>
      </w:r>
    </w:p>
    <w:p w14:paraId="52CF63F9" w14:textId="77777777" w:rsidR="00944087" w:rsidRDefault="00944087" w:rsidP="00944087">
      <w:pPr>
        <w:pStyle w:val="2f2"/>
      </w:pPr>
    </w:p>
    <w:p w14:paraId="793B3526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y_true</w:t>
      </w:r>
      <w:proofErr w:type="spellEnd"/>
      <w:r>
        <w:t xml:space="preserve">, </w:t>
      </w:r>
      <w:proofErr w:type="spellStart"/>
      <w:r>
        <w:t>y_pred</w:t>
      </w:r>
      <w:proofErr w:type="spellEnd"/>
      <w:r>
        <w:t xml:space="preserve"> = [], []</w:t>
      </w:r>
    </w:p>
    <w:p w14:paraId="6F72F002" w14:textId="77777777" w:rsidR="00944087" w:rsidRDefault="00944087" w:rsidP="00944087">
      <w:pPr>
        <w:pStyle w:val="2f2"/>
      </w:pPr>
      <w:r>
        <w:t xml:space="preserve">    for data in </w:t>
      </w:r>
      <w:proofErr w:type="spellStart"/>
      <w:proofErr w:type="gramStart"/>
      <w:r>
        <w:t>dataset.create</w:t>
      </w:r>
      <w:proofErr w:type="gramEnd"/>
      <w:r>
        <w:t>_dict_iterator</w:t>
      </w:r>
      <w:proofErr w:type="spellEnd"/>
      <w:r>
        <w:t>():</w:t>
      </w:r>
    </w:p>
    <w:p w14:paraId="276E6AA6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input_data</w:t>
      </w:r>
      <w:proofErr w:type="spellEnd"/>
      <w:r>
        <w:t xml:space="preserve"> = []</w:t>
      </w:r>
    </w:p>
    <w:p w14:paraId="51FE27C3" w14:textId="77777777" w:rsidR="00944087" w:rsidRDefault="00944087" w:rsidP="00944087">
      <w:pPr>
        <w:pStyle w:val="2f2"/>
      </w:pPr>
      <w:r>
        <w:t xml:space="preserve">       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columns_list</w:t>
      </w:r>
      <w:proofErr w:type="spellEnd"/>
      <w:r>
        <w:t>:</w:t>
      </w:r>
    </w:p>
    <w:p w14:paraId="1E484C4B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input_</w:t>
      </w:r>
      <w:proofErr w:type="gramStart"/>
      <w:r>
        <w:t>data.append</w:t>
      </w:r>
      <w:proofErr w:type="spellEnd"/>
      <w:proofErr w:type="gramEnd"/>
      <w:r>
        <w:t>(Tensor(data[</w:t>
      </w:r>
      <w:proofErr w:type="spellStart"/>
      <w:r>
        <w:t>i</w:t>
      </w:r>
      <w:proofErr w:type="spellEnd"/>
      <w:r>
        <w:t>]))</w:t>
      </w:r>
    </w:p>
    <w:p w14:paraId="56A394AA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 xml:space="preserve">, </w:t>
      </w:r>
      <w:proofErr w:type="spellStart"/>
      <w:r>
        <w:t>label_ids</w:t>
      </w:r>
      <w:proofErr w:type="spellEnd"/>
      <w:r>
        <w:t xml:space="preserve"> = </w:t>
      </w:r>
      <w:proofErr w:type="spellStart"/>
      <w:r>
        <w:t>input_data</w:t>
      </w:r>
      <w:proofErr w:type="spellEnd"/>
    </w:p>
    <w:p w14:paraId="5C8B192B" w14:textId="77777777" w:rsidR="00944087" w:rsidRDefault="00944087" w:rsidP="00944087">
      <w:pPr>
        <w:pStyle w:val="2f2"/>
      </w:pPr>
      <w:r>
        <w:t xml:space="preserve">        logits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 xml:space="preserve">, </w:t>
      </w:r>
      <w:proofErr w:type="spellStart"/>
      <w:r>
        <w:t>label_ids</w:t>
      </w:r>
      <w:proofErr w:type="spellEnd"/>
      <w:r>
        <w:t>)</w:t>
      </w:r>
    </w:p>
    <w:p w14:paraId="5F517789" w14:textId="77777777" w:rsidR="00944087" w:rsidRDefault="00944087" w:rsidP="00944087">
      <w:pPr>
        <w:pStyle w:val="2f2"/>
      </w:pPr>
      <w:r>
        <w:t xml:space="preserve">        if </w:t>
      </w:r>
      <w:proofErr w:type="spellStart"/>
      <w:r>
        <w:t>cfg.use_crf</w:t>
      </w:r>
      <w:proofErr w:type="spellEnd"/>
      <w:r>
        <w:t>:</w:t>
      </w:r>
    </w:p>
    <w:p w14:paraId="5363B8B5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backpointers</w:t>
      </w:r>
      <w:proofErr w:type="spellEnd"/>
      <w:r>
        <w:t xml:space="preserve">, </w:t>
      </w:r>
      <w:proofErr w:type="spellStart"/>
      <w:r>
        <w:t>best_tag_id</w:t>
      </w:r>
      <w:proofErr w:type="spellEnd"/>
      <w:r>
        <w:t xml:space="preserve"> = logits</w:t>
      </w:r>
    </w:p>
    <w:p w14:paraId="33B1CDD9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best_path</w:t>
      </w:r>
      <w:proofErr w:type="spellEnd"/>
      <w:r>
        <w:t xml:space="preserve"> = </w:t>
      </w:r>
      <w:proofErr w:type="gramStart"/>
      <w:r>
        <w:t>postprocess(</w:t>
      </w:r>
      <w:proofErr w:type="spellStart"/>
      <w:proofErr w:type="gramEnd"/>
      <w:r>
        <w:t>backpointers</w:t>
      </w:r>
      <w:proofErr w:type="spellEnd"/>
      <w:r>
        <w:t xml:space="preserve">, </w:t>
      </w:r>
      <w:proofErr w:type="spellStart"/>
      <w:r>
        <w:t>best_tag_id</w:t>
      </w:r>
      <w:proofErr w:type="spellEnd"/>
      <w:r>
        <w:t>)</w:t>
      </w:r>
    </w:p>
    <w:p w14:paraId="4732CC5B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logit_ids</w:t>
      </w:r>
      <w:proofErr w:type="spellEnd"/>
      <w:r>
        <w:t xml:space="preserve"> = []</w:t>
      </w:r>
    </w:p>
    <w:p w14:paraId="02D6A6B0" w14:textId="77777777" w:rsidR="00944087" w:rsidRDefault="00944087" w:rsidP="00944087">
      <w:pPr>
        <w:pStyle w:val="2f2"/>
      </w:pPr>
      <w:r>
        <w:t xml:space="preserve">            for </w:t>
      </w:r>
      <w:proofErr w:type="spellStart"/>
      <w:r>
        <w:t>ele</w:t>
      </w:r>
      <w:proofErr w:type="spellEnd"/>
      <w:r>
        <w:t xml:space="preserve"> in </w:t>
      </w:r>
      <w:proofErr w:type="spellStart"/>
      <w:r>
        <w:t>best_path</w:t>
      </w:r>
      <w:proofErr w:type="spellEnd"/>
      <w:r>
        <w:t>:</w:t>
      </w:r>
    </w:p>
    <w:p w14:paraId="7FC5696D" w14:textId="77777777" w:rsidR="00944087" w:rsidRDefault="00944087" w:rsidP="00944087">
      <w:pPr>
        <w:pStyle w:val="2f2"/>
      </w:pPr>
      <w:r>
        <w:t xml:space="preserve">                </w:t>
      </w:r>
      <w:proofErr w:type="spellStart"/>
      <w:r>
        <w:t>logit_</w:t>
      </w:r>
      <w:proofErr w:type="gramStart"/>
      <w:r>
        <w:t>ids.append</w:t>
      </w:r>
      <w:proofErr w:type="spellEnd"/>
      <w:proofErr w:type="gramEnd"/>
      <w:r>
        <w:t>(</w:t>
      </w:r>
      <w:proofErr w:type="spellStart"/>
      <w:r>
        <w:t>ele</w:t>
      </w:r>
      <w:proofErr w:type="spellEnd"/>
      <w:r>
        <w:t>)</w:t>
      </w:r>
    </w:p>
    <w:p w14:paraId="536A8358" w14:textId="77777777" w:rsidR="00944087" w:rsidRDefault="00944087" w:rsidP="00944087">
      <w:pPr>
        <w:pStyle w:val="2f2"/>
      </w:pPr>
      <w:r>
        <w:t xml:space="preserve">        else:</w:t>
      </w:r>
    </w:p>
    <w:p w14:paraId="383DA468" w14:textId="77777777" w:rsidR="00944087" w:rsidRDefault="00944087" w:rsidP="00944087">
      <w:pPr>
        <w:pStyle w:val="2f2"/>
      </w:pPr>
      <w:r>
        <w:t xml:space="preserve">            logits = </w:t>
      </w:r>
      <w:proofErr w:type="spellStart"/>
      <w:proofErr w:type="gramStart"/>
      <w:r>
        <w:t>logits.asnumpy</w:t>
      </w:r>
      <w:proofErr w:type="spellEnd"/>
      <w:proofErr w:type="gramEnd"/>
      <w:r>
        <w:t>()</w:t>
      </w:r>
    </w:p>
    <w:p w14:paraId="2FD8F0AA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logit_ids</w:t>
      </w:r>
      <w:proofErr w:type="spellEnd"/>
      <w:r>
        <w:t xml:space="preserve"> = </w:t>
      </w:r>
      <w:proofErr w:type="spellStart"/>
      <w:proofErr w:type="gramStart"/>
      <w:r>
        <w:t>np.argmax</w:t>
      </w:r>
      <w:proofErr w:type="spellEnd"/>
      <w:proofErr w:type="gramEnd"/>
      <w:r>
        <w:t>(logits, axis=-1)</w:t>
      </w:r>
    </w:p>
    <w:p w14:paraId="30957D27" w14:textId="77777777" w:rsidR="00944087" w:rsidRDefault="00944087" w:rsidP="00944087">
      <w:pPr>
        <w:pStyle w:val="2f2"/>
      </w:pPr>
    </w:p>
    <w:p w14:paraId="71EF2160" w14:textId="77777777" w:rsidR="00944087" w:rsidRDefault="00944087" w:rsidP="00944087">
      <w:pPr>
        <w:pStyle w:val="2f2"/>
      </w:pPr>
      <w:r>
        <w:t xml:space="preserve">        for ids in </w:t>
      </w:r>
      <w:proofErr w:type="spellStart"/>
      <w:r>
        <w:t>label_</w:t>
      </w:r>
      <w:proofErr w:type="gramStart"/>
      <w:r>
        <w:t>ids.asnumpy</w:t>
      </w:r>
      <w:proofErr w:type="spellEnd"/>
      <w:proofErr w:type="gramEnd"/>
      <w:r>
        <w:t>():</w:t>
      </w:r>
    </w:p>
    <w:p w14:paraId="7DE04267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y_</w:t>
      </w:r>
      <w:proofErr w:type="gramStart"/>
      <w:r>
        <w:t>true.extend</w:t>
      </w:r>
      <w:proofErr w:type="spellEnd"/>
      <w:proofErr w:type="gramEnd"/>
      <w:r>
        <w:t>(ids)</w:t>
      </w:r>
    </w:p>
    <w:p w14:paraId="1F60643A" w14:textId="77777777" w:rsidR="00944087" w:rsidRDefault="00944087" w:rsidP="00944087">
      <w:pPr>
        <w:pStyle w:val="2f2"/>
      </w:pPr>
      <w:r>
        <w:t xml:space="preserve">        for ids in </w:t>
      </w:r>
      <w:proofErr w:type="spellStart"/>
      <w:r>
        <w:t>logit_ids</w:t>
      </w:r>
      <w:proofErr w:type="spellEnd"/>
      <w:r>
        <w:t>:</w:t>
      </w:r>
    </w:p>
    <w:p w14:paraId="4FF1D3D2" w14:textId="77777777" w:rsidR="00944087" w:rsidRDefault="00944087" w:rsidP="00944087">
      <w:pPr>
        <w:pStyle w:val="2f2"/>
      </w:pPr>
      <w:r>
        <w:t xml:space="preserve">            </w:t>
      </w:r>
      <w:proofErr w:type="spellStart"/>
      <w:r>
        <w:t>y_</w:t>
      </w:r>
      <w:proofErr w:type="gramStart"/>
      <w:r>
        <w:t>pred.extend</w:t>
      </w:r>
      <w:proofErr w:type="spellEnd"/>
      <w:proofErr w:type="gramEnd"/>
      <w:r>
        <w:t>(ids)</w:t>
      </w:r>
    </w:p>
    <w:p w14:paraId="0B57F576" w14:textId="77777777" w:rsidR="00944087" w:rsidRDefault="00944087" w:rsidP="00944087">
      <w:pPr>
        <w:pStyle w:val="2f2"/>
      </w:pPr>
    </w:p>
    <w:p w14:paraId="01C95824" w14:textId="48705EFF" w:rsidR="00944087" w:rsidRDefault="00944087" w:rsidP="00944087">
      <w:pPr>
        <w:pStyle w:val="2f2"/>
      </w:pPr>
      <w:r>
        <w:t xml:space="preserve">    </w:t>
      </w:r>
      <w:proofErr w:type="gramStart"/>
      <w:r>
        <w:t>print(</w:t>
      </w:r>
      <w:proofErr w:type="spellStart"/>
      <w:proofErr w:type="gramEnd"/>
      <w:r>
        <w:t>classification_report</w:t>
      </w:r>
      <w:proofErr w:type="spellEnd"/>
      <w:r>
        <w:t>(</w:t>
      </w:r>
      <w:proofErr w:type="spellStart"/>
      <w:r>
        <w:t>y_true</w:t>
      </w:r>
      <w:proofErr w:type="spellEnd"/>
      <w:r>
        <w:t xml:space="preserve">, </w:t>
      </w:r>
      <w:proofErr w:type="spellStart"/>
      <w:r>
        <w:t>y_pred</w:t>
      </w:r>
      <w:proofErr w:type="spellEnd"/>
      <w:r>
        <w:t xml:space="preserve">, labels=range(1, 41), </w:t>
      </w:r>
      <w:proofErr w:type="spellStart"/>
      <w:r>
        <w:t>target_names</w:t>
      </w:r>
      <w:proofErr w:type="spellEnd"/>
      <w:r>
        <w:t>=list(</w:t>
      </w:r>
      <w:proofErr w:type="spellStart"/>
      <w:r>
        <w:t>tag_to_index.keys</w:t>
      </w:r>
      <w:proofErr w:type="spellEnd"/>
      <w:r>
        <w:t>())[1:41]))</w:t>
      </w:r>
    </w:p>
    <w:p w14:paraId="3E8D10BA" w14:textId="4F40882D" w:rsidR="00510D1A" w:rsidRDefault="00510D1A" w:rsidP="00510D1A">
      <w:pPr>
        <w:pStyle w:val="30"/>
      </w:pPr>
      <w:r>
        <w:t>启动测试集评估</w:t>
      </w:r>
    </w:p>
    <w:p w14:paraId="688401FB" w14:textId="1A11D4A4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3151B1E7" w14:textId="7A219526" w:rsidR="00944087" w:rsidRDefault="00944087" w:rsidP="00944087">
      <w:pPr>
        <w:pStyle w:val="2f2"/>
      </w:pPr>
      <w:proofErr w:type="gramStart"/>
      <w:r w:rsidRPr="00944087">
        <w:t>eval(</w:t>
      </w:r>
      <w:proofErr w:type="gramEnd"/>
      <w:r w:rsidRPr="00944087">
        <w:t>)</w:t>
      </w:r>
    </w:p>
    <w:p w14:paraId="391764E8" w14:textId="430D756E" w:rsidR="00944087" w:rsidRDefault="00944087" w:rsidP="007C6A8F">
      <w:pPr>
        <w:pStyle w:val="1e"/>
      </w:pPr>
      <w:r>
        <w:t>输出</w:t>
      </w:r>
      <w:r>
        <w:rPr>
          <w:rFonts w:hint="eastAsia"/>
        </w:rPr>
        <w:t>：</w:t>
      </w:r>
    </w:p>
    <w:p w14:paraId="765EE3AF" w14:textId="28F6C21B" w:rsidR="00944087" w:rsidRDefault="00944087" w:rsidP="005060BC">
      <w:pPr>
        <w:pStyle w:val="1e"/>
        <w:jc w:val="center"/>
      </w:pPr>
      <w:r>
        <w:rPr>
          <w:noProof/>
        </w:rPr>
        <w:lastRenderedPageBreak/>
        <w:drawing>
          <wp:inline distT="0" distB="0" distL="0" distR="0" wp14:anchorId="2BA3F3DC" wp14:editId="73AC6175">
            <wp:extent cx="4072307" cy="6345381"/>
            <wp:effectExtent l="19050" t="19050" r="2349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79538" cy="6356649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81414E" w14:textId="6284E7B9" w:rsidR="008C45A2" w:rsidRDefault="008C45A2" w:rsidP="008C45A2">
      <w:pPr>
        <w:pStyle w:val="9"/>
      </w:pPr>
      <w:r>
        <w:rPr>
          <w:rFonts w:hint="eastAsia"/>
        </w:rPr>
        <w:t>验证结果展示</w:t>
      </w:r>
    </w:p>
    <w:p w14:paraId="79B50235" w14:textId="2BE58140" w:rsidR="00510D1A" w:rsidRDefault="00510D1A" w:rsidP="00510D1A">
      <w:pPr>
        <w:pStyle w:val="30"/>
      </w:pPr>
      <w:r>
        <w:t>定义在线推理函数</w:t>
      </w:r>
    </w:p>
    <w:p w14:paraId="3723AA6F" w14:textId="3875B6D6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5CB1F6D3" w14:textId="77777777" w:rsidR="00944087" w:rsidRDefault="00944087" w:rsidP="00944087">
      <w:pPr>
        <w:pStyle w:val="2f2"/>
      </w:pPr>
      <w:r>
        <w:t>def inference(text):</w:t>
      </w:r>
    </w:p>
    <w:p w14:paraId="3256EA20" w14:textId="77777777" w:rsidR="00944087" w:rsidRDefault="00944087" w:rsidP="00944087">
      <w:pPr>
        <w:pStyle w:val="2f2"/>
      </w:pPr>
      <w:r>
        <w:t xml:space="preserve">    """</w:t>
      </w:r>
    </w:p>
    <w:p w14:paraId="4B609DF3" w14:textId="77777777" w:rsidR="00944087" w:rsidRDefault="00944087" w:rsidP="00944087">
      <w:pPr>
        <w:pStyle w:val="2f2"/>
      </w:pPr>
      <w:r>
        <w:t xml:space="preserve">    online inference</w:t>
      </w:r>
    </w:p>
    <w:p w14:paraId="54984253" w14:textId="77777777" w:rsidR="00944087" w:rsidRDefault="00944087" w:rsidP="00944087">
      <w:pPr>
        <w:pStyle w:val="2f2"/>
      </w:pPr>
      <w:r>
        <w:t xml:space="preserve">    """</w:t>
      </w:r>
    </w:p>
    <w:p w14:paraId="70355C31" w14:textId="77777777" w:rsidR="00944087" w:rsidRDefault="00944087" w:rsidP="00944087">
      <w:pPr>
        <w:pStyle w:val="2f2"/>
      </w:pPr>
      <w:r>
        <w:t xml:space="preserve">    feature = </w:t>
      </w:r>
      <w:proofErr w:type="spellStart"/>
      <w:r>
        <w:t>process_one_example_</w:t>
      </w:r>
      <w:proofErr w:type="gramStart"/>
      <w:r>
        <w:t>p</w:t>
      </w:r>
      <w:proofErr w:type="spellEnd"/>
      <w:r>
        <w:t>(</w:t>
      </w:r>
      <w:proofErr w:type="gramEnd"/>
      <w:r>
        <w:t xml:space="preserve">tokenizer_, </w:t>
      </w:r>
      <w:proofErr w:type="spellStart"/>
      <w:r>
        <w:t>cfg.vocab_file</w:t>
      </w:r>
      <w:proofErr w:type="spellEnd"/>
      <w:r>
        <w:t xml:space="preserve">, text, </w:t>
      </w:r>
      <w:proofErr w:type="spellStart"/>
      <w:r>
        <w:t>max_seq_len</w:t>
      </w:r>
      <w:proofErr w:type="spellEnd"/>
      <w:r>
        <w:t>=</w:t>
      </w:r>
      <w:proofErr w:type="spellStart"/>
      <w:r>
        <w:t>bert_net_cfg.seq_length</w:t>
      </w:r>
      <w:proofErr w:type="spellEnd"/>
      <w:r>
        <w:t>)</w:t>
      </w:r>
    </w:p>
    <w:p w14:paraId="4A1EAF2C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 xml:space="preserve"> = feature</w:t>
      </w:r>
    </w:p>
    <w:p w14:paraId="16331011" w14:textId="77777777" w:rsidR="00944087" w:rsidRDefault="00944087" w:rsidP="00944087">
      <w:pPr>
        <w:pStyle w:val="2f2"/>
      </w:pPr>
      <w:r>
        <w:lastRenderedPageBreak/>
        <w:t xml:space="preserve">    </w:t>
      </w:r>
      <w:proofErr w:type="spellStart"/>
      <w:r>
        <w:t>input_ids</w:t>
      </w:r>
      <w:proofErr w:type="spellEnd"/>
      <w:r>
        <w:t xml:space="preserve"> = Tensor(</w:t>
      </w:r>
      <w:proofErr w:type="spellStart"/>
      <w:proofErr w:type="gramStart"/>
      <w:r>
        <w:t>np.array</w:t>
      </w:r>
      <w:proofErr w:type="spellEnd"/>
      <w:proofErr w:type="gramEnd"/>
      <w:r>
        <w:t>(</w:t>
      </w:r>
      <w:proofErr w:type="spellStart"/>
      <w:r>
        <w:t>input_ids</w:t>
      </w:r>
      <w:proofErr w:type="spellEnd"/>
      <w:r>
        <w:t>), mstype.int32)</w:t>
      </w:r>
    </w:p>
    <w:p w14:paraId="3FFC10ED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input_mask</w:t>
      </w:r>
      <w:proofErr w:type="spellEnd"/>
      <w:r>
        <w:t xml:space="preserve"> = Tensor(</w:t>
      </w:r>
      <w:proofErr w:type="spellStart"/>
      <w:proofErr w:type="gramStart"/>
      <w:r>
        <w:t>np.array</w:t>
      </w:r>
      <w:proofErr w:type="spellEnd"/>
      <w:proofErr w:type="gramEnd"/>
      <w:r>
        <w:t>(</w:t>
      </w:r>
      <w:proofErr w:type="spellStart"/>
      <w:r>
        <w:t>input_mask</w:t>
      </w:r>
      <w:proofErr w:type="spellEnd"/>
      <w:r>
        <w:t>), mstype.int32)</w:t>
      </w:r>
    </w:p>
    <w:p w14:paraId="44222924" w14:textId="77777777" w:rsidR="00944087" w:rsidRDefault="00944087" w:rsidP="00944087">
      <w:pPr>
        <w:pStyle w:val="2f2"/>
      </w:pPr>
      <w:r>
        <w:t xml:space="preserve">    </w:t>
      </w:r>
      <w:proofErr w:type="spellStart"/>
      <w:r>
        <w:t>token_type_id</w:t>
      </w:r>
      <w:proofErr w:type="spellEnd"/>
      <w:r>
        <w:t xml:space="preserve"> = Tensor(</w:t>
      </w:r>
      <w:proofErr w:type="spellStart"/>
      <w:proofErr w:type="gramStart"/>
      <w:r>
        <w:t>np.array</w:t>
      </w:r>
      <w:proofErr w:type="spellEnd"/>
      <w:proofErr w:type="gramEnd"/>
      <w:r>
        <w:t>(</w:t>
      </w:r>
      <w:proofErr w:type="spellStart"/>
      <w:r>
        <w:t>token_type_id</w:t>
      </w:r>
      <w:proofErr w:type="spellEnd"/>
      <w:r>
        <w:t>), mstype.int32)</w:t>
      </w:r>
    </w:p>
    <w:p w14:paraId="6D912A22" w14:textId="77777777" w:rsidR="00944087" w:rsidRDefault="00944087" w:rsidP="00944087">
      <w:pPr>
        <w:pStyle w:val="2f2"/>
      </w:pPr>
      <w:r>
        <w:t xml:space="preserve">    if </w:t>
      </w:r>
      <w:proofErr w:type="spellStart"/>
      <w:r>
        <w:t>cfg.use_crf</w:t>
      </w:r>
      <w:proofErr w:type="spellEnd"/>
      <w:r>
        <w:t>:</w:t>
      </w:r>
    </w:p>
    <w:p w14:paraId="750A554E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backpointers</w:t>
      </w:r>
      <w:proofErr w:type="spellEnd"/>
      <w:r>
        <w:t xml:space="preserve">, </w:t>
      </w:r>
      <w:proofErr w:type="spellStart"/>
      <w:r>
        <w:t>best_tag_id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>, Tensor(1))</w:t>
      </w:r>
    </w:p>
    <w:p w14:paraId="28779463" w14:textId="77777777" w:rsidR="00944087" w:rsidRDefault="00944087" w:rsidP="00944087">
      <w:pPr>
        <w:pStyle w:val="2f2"/>
      </w:pPr>
      <w:r>
        <w:t xml:space="preserve">        </w:t>
      </w:r>
      <w:proofErr w:type="spellStart"/>
      <w:r>
        <w:t>best_path</w:t>
      </w:r>
      <w:proofErr w:type="spellEnd"/>
      <w:r>
        <w:t xml:space="preserve"> = </w:t>
      </w:r>
      <w:proofErr w:type="gramStart"/>
      <w:r>
        <w:t>postprocess(</w:t>
      </w:r>
      <w:proofErr w:type="spellStart"/>
      <w:proofErr w:type="gramEnd"/>
      <w:r>
        <w:t>backpointers</w:t>
      </w:r>
      <w:proofErr w:type="spellEnd"/>
      <w:r>
        <w:t xml:space="preserve">, </w:t>
      </w:r>
      <w:proofErr w:type="spellStart"/>
      <w:r>
        <w:t>best_tag_id</w:t>
      </w:r>
      <w:proofErr w:type="spellEnd"/>
      <w:r>
        <w:t>)</w:t>
      </w:r>
    </w:p>
    <w:p w14:paraId="0E8467F8" w14:textId="77777777" w:rsidR="00944087" w:rsidRDefault="00944087" w:rsidP="00944087">
      <w:pPr>
        <w:pStyle w:val="2f2"/>
      </w:pPr>
      <w:r>
        <w:t xml:space="preserve">        logits = []</w:t>
      </w:r>
    </w:p>
    <w:p w14:paraId="08954BF2" w14:textId="77777777" w:rsidR="00944087" w:rsidRDefault="00944087" w:rsidP="00944087">
      <w:pPr>
        <w:pStyle w:val="2f2"/>
      </w:pPr>
      <w:r>
        <w:t xml:space="preserve">        for </w:t>
      </w:r>
      <w:proofErr w:type="spellStart"/>
      <w:r>
        <w:t>ele</w:t>
      </w:r>
      <w:proofErr w:type="spellEnd"/>
      <w:r>
        <w:t xml:space="preserve"> in </w:t>
      </w:r>
      <w:proofErr w:type="spellStart"/>
      <w:r>
        <w:t>best_path</w:t>
      </w:r>
      <w:proofErr w:type="spellEnd"/>
      <w:r>
        <w:t>:</w:t>
      </w:r>
    </w:p>
    <w:p w14:paraId="628F34E4" w14:textId="77777777" w:rsidR="00944087" w:rsidRDefault="00944087" w:rsidP="00944087">
      <w:pPr>
        <w:pStyle w:val="2f2"/>
      </w:pPr>
      <w:r>
        <w:t xml:space="preserve">            </w:t>
      </w:r>
      <w:proofErr w:type="spellStart"/>
      <w:proofErr w:type="gramStart"/>
      <w:r>
        <w:t>logits.extend</w:t>
      </w:r>
      <w:proofErr w:type="spellEnd"/>
      <w:proofErr w:type="gramEnd"/>
      <w:r>
        <w:t>(</w:t>
      </w:r>
      <w:proofErr w:type="spellStart"/>
      <w:r>
        <w:t>ele</w:t>
      </w:r>
      <w:proofErr w:type="spellEnd"/>
      <w:r>
        <w:t>)</w:t>
      </w:r>
    </w:p>
    <w:p w14:paraId="2AECEE97" w14:textId="77777777" w:rsidR="00944087" w:rsidRDefault="00944087" w:rsidP="00944087">
      <w:pPr>
        <w:pStyle w:val="2f2"/>
      </w:pPr>
      <w:r>
        <w:t xml:space="preserve">        ids = logits</w:t>
      </w:r>
    </w:p>
    <w:p w14:paraId="5E89CF93" w14:textId="77777777" w:rsidR="00944087" w:rsidRDefault="00944087" w:rsidP="00944087">
      <w:pPr>
        <w:pStyle w:val="2f2"/>
      </w:pPr>
      <w:r>
        <w:t xml:space="preserve">    else:</w:t>
      </w:r>
    </w:p>
    <w:p w14:paraId="67ED277F" w14:textId="77777777" w:rsidR="00944087" w:rsidRDefault="00944087" w:rsidP="00944087">
      <w:pPr>
        <w:pStyle w:val="2f2"/>
      </w:pPr>
      <w:r>
        <w:t xml:space="preserve">        logits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input_ids</w:t>
      </w:r>
      <w:proofErr w:type="spellEnd"/>
      <w:r>
        <w:t xml:space="preserve">, </w:t>
      </w:r>
      <w:proofErr w:type="spellStart"/>
      <w:r>
        <w:t>input_mask</w:t>
      </w:r>
      <w:proofErr w:type="spellEnd"/>
      <w:r>
        <w:t xml:space="preserve">, </w:t>
      </w:r>
      <w:proofErr w:type="spellStart"/>
      <w:r>
        <w:t>token_type_id</w:t>
      </w:r>
      <w:proofErr w:type="spellEnd"/>
      <w:r>
        <w:t>, Tensor(1))</w:t>
      </w:r>
    </w:p>
    <w:p w14:paraId="10111EF6" w14:textId="77777777" w:rsidR="00944087" w:rsidRDefault="00944087" w:rsidP="00944087">
      <w:pPr>
        <w:pStyle w:val="2f2"/>
      </w:pPr>
      <w:r>
        <w:t xml:space="preserve">        ids = </w:t>
      </w:r>
      <w:proofErr w:type="spellStart"/>
      <w:proofErr w:type="gramStart"/>
      <w:r>
        <w:t>logits.asnumpy</w:t>
      </w:r>
      <w:proofErr w:type="spellEnd"/>
      <w:proofErr w:type="gramEnd"/>
      <w:r>
        <w:t>()</w:t>
      </w:r>
    </w:p>
    <w:p w14:paraId="7BDD8573" w14:textId="77777777" w:rsidR="00944087" w:rsidRDefault="00944087" w:rsidP="00944087">
      <w:pPr>
        <w:pStyle w:val="2f2"/>
      </w:pPr>
      <w:r>
        <w:t xml:space="preserve">        ids = </w:t>
      </w:r>
      <w:proofErr w:type="spellStart"/>
      <w:proofErr w:type="gramStart"/>
      <w:r>
        <w:t>np.argmax</w:t>
      </w:r>
      <w:proofErr w:type="spellEnd"/>
      <w:proofErr w:type="gramEnd"/>
      <w:r>
        <w:t>(ids, axis=-1)</w:t>
      </w:r>
    </w:p>
    <w:p w14:paraId="7C5594EB" w14:textId="77777777" w:rsidR="00944087" w:rsidRDefault="00944087" w:rsidP="00944087">
      <w:pPr>
        <w:pStyle w:val="2f2"/>
      </w:pPr>
      <w:r>
        <w:t xml:space="preserve">        ids = list(ids)</w:t>
      </w:r>
    </w:p>
    <w:p w14:paraId="7A3EFD38" w14:textId="77777777" w:rsidR="00944087" w:rsidRDefault="00944087" w:rsidP="00944087">
      <w:pPr>
        <w:pStyle w:val="2f2"/>
      </w:pPr>
      <w:r>
        <w:t xml:space="preserve">        </w:t>
      </w:r>
    </w:p>
    <w:p w14:paraId="5D85454D" w14:textId="77777777" w:rsidR="00944087" w:rsidRDefault="00944087" w:rsidP="00944087">
      <w:pPr>
        <w:pStyle w:val="2f2"/>
      </w:pPr>
      <w:r>
        <w:t xml:space="preserve">    res = </w:t>
      </w:r>
      <w:proofErr w:type="spellStart"/>
      <w:r>
        <w:t>label_</w:t>
      </w:r>
      <w:proofErr w:type="gramStart"/>
      <w:r>
        <w:t>generation</w:t>
      </w:r>
      <w:proofErr w:type="spellEnd"/>
      <w:r>
        <w:t>(</w:t>
      </w:r>
      <w:proofErr w:type="gramEnd"/>
      <w:r>
        <w:t xml:space="preserve">text=text, probs=ids, </w:t>
      </w:r>
      <w:proofErr w:type="spellStart"/>
      <w:r>
        <w:t>tag_to_index</w:t>
      </w:r>
      <w:proofErr w:type="spellEnd"/>
      <w:r>
        <w:t>=</w:t>
      </w:r>
      <w:proofErr w:type="spellStart"/>
      <w:r>
        <w:t>tag_to_index</w:t>
      </w:r>
      <w:proofErr w:type="spellEnd"/>
      <w:r>
        <w:t>)</w:t>
      </w:r>
    </w:p>
    <w:p w14:paraId="16F4144C" w14:textId="5CC093D5" w:rsidR="00944087" w:rsidRDefault="00944087" w:rsidP="00944087">
      <w:pPr>
        <w:pStyle w:val="2f2"/>
      </w:pPr>
      <w:r>
        <w:t xml:space="preserve">    return res</w:t>
      </w:r>
    </w:p>
    <w:p w14:paraId="1E9C3F41" w14:textId="5FC1C9DA" w:rsidR="00510D1A" w:rsidRDefault="00510D1A" w:rsidP="00510D1A">
      <w:pPr>
        <w:pStyle w:val="30"/>
      </w:pPr>
      <w:r>
        <w:t>在线推理测试</w:t>
      </w:r>
    </w:p>
    <w:p w14:paraId="62F42BB1" w14:textId="5C110CD5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5CDCE862" w14:textId="30C03D25" w:rsidR="00944087" w:rsidRDefault="00944087" w:rsidP="00944087">
      <w:pPr>
        <w:pStyle w:val="2f2"/>
        <w:rPr>
          <w:lang w:eastAsia="zh-CN"/>
        </w:rPr>
      </w:pPr>
      <w:r w:rsidRPr="00944087">
        <w:rPr>
          <w:lang w:eastAsia="zh-CN"/>
        </w:rPr>
        <w:t>inference("</w:t>
      </w:r>
      <w:r w:rsidRPr="00944087">
        <w:rPr>
          <w:lang w:eastAsia="zh-CN"/>
        </w:rPr>
        <w:t>温格的球队终于又踢了一场经典的比赛，</w:t>
      </w:r>
      <w:r w:rsidRPr="00944087">
        <w:rPr>
          <w:lang w:eastAsia="zh-CN"/>
        </w:rPr>
        <w:t>2</w:t>
      </w:r>
      <w:r w:rsidRPr="00944087">
        <w:rPr>
          <w:lang w:eastAsia="zh-CN"/>
        </w:rPr>
        <w:t>比</w:t>
      </w:r>
      <w:r w:rsidRPr="00944087">
        <w:rPr>
          <w:lang w:eastAsia="zh-CN"/>
        </w:rPr>
        <w:t>1</w:t>
      </w:r>
      <w:r w:rsidRPr="00944087">
        <w:rPr>
          <w:lang w:eastAsia="zh-CN"/>
        </w:rPr>
        <w:t>战胜</w:t>
      </w:r>
      <w:proofErr w:type="gramStart"/>
      <w:r w:rsidRPr="00944087">
        <w:rPr>
          <w:lang w:eastAsia="zh-CN"/>
        </w:rPr>
        <w:t>曼</w:t>
      </w:r>
      <w:proofErr w:type="gramEnd"/>
      <w:r w:rsidRPr="00944087">
        <w:rPr>
          <w:lang w:eastAsia="zh-CN"/>
        </w:rPr>
        <w:t>联之后枪手仍然留在了夺冠集团之内，</w:t>
      </w:r>
      <w:r w:rsidRPr="00944087">
        <w:rPr>
          <w:lang w:eastAsia="zh-CN"/>
        </w:rPr>
        <w:t>")</w:t>
      </w:r>
    </w:p>
    <w:p w14:paraId="15263082" w14:textId="7B82C2F0" w:rsidR="00944087" w:rsidRDefault="00944087" w:rsidP="007C6A8F">
      <w:pPr>
        <w:pStyle w:val="1e"/>
      </w:pPr>
      <w:r>
        <w:t>输出</w:t>
      </w:r>
      <w:r>
        <w:rPr>
          <w:rFonts w:hint="eastAsia"/>
        </w:rPr>
        <w:t>：</w:t>
      </w:r>
    </w:p>
    <w:p w14:paraId="59F67E65" w14:textId="60FFB460" w:rsidR="00944087" w:rsidRDefault="00944087" w:rsidP="00142BA0">
      <w:pPr>
        <w:pStyle w:val="1e"/>
        <w:jc w:val="center"/>
      </w:pPr>
      <w:r>
        <w:rPr>
          <w:noProof/>
        </w:rPr>
        <w:drawing>
          <wp:inline distT="0" distB="0" distL="0" distR="0" wp14:anchorId="68CD8658" wp14:editId="2FA7D974">
            <wp:extent cx="4526672" cy="45724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6672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B398" w14:textId="3123981B" w:rsidR="00142BA0" w:rsidRDefault="00142BA0" w:rsidP="00142BA0">
      <w:pPr>
        <w:pStyle w:val="9"/>
      </w:pPr>
      <w:r>
        <w:rPr>
          <w:rFonts w:hint="eastAsia"/>
        </w:rPr>
        <w:t>实体识别结果展示</w:t>
      </w:r>
      <w:r>
        <w:rPr>
          <w:rFonts w:hint="eastAsia"/>
        </w:rPr>
        <w:t>1</w:t>
      </w:r>
    </w:p>
    <w:p w14:paraId="627D6D0B" w14:textId="42B8AD9B" w:rsidR="00944087" w:rsidRDefault="00944087" w:rsidP="007C6A8F">
      <w:pPr>
        <w:pStyle w:val="1e"/>
      </w:pPr>
      <w:r>
        <w:t>输入</w:t>
      </w:r>
      <w:r>
        <w:rPr>
          <w:rFonts w:hint="eastAsia"/>
        </w:rPr>
        <w:t>：</w:t>
      </w:r>
    </w:p>
    <w:p w14:paraId="554DF7CE" w14:textId="6C931EDC" w:rsidR="00944087" w:rsidRDefault="00944087" w:rsidP="00944087">
      <w:pPr>
        <w:pStyle w:val="2f2"/>
      </w:pPr>
      <w:r w:rsidRPr="00944087">
        <w:rPr>
          <w:lang w:eastAsia="zh-CN"/>
        </w:rPr>
        <w:t>inference("</w:t>
      </w:r>
      <w:r w:rsidRPr="00944087">
        <w:rPr>
          <w:lang w:eastAsia="zh-CN"/>
        </w:rPr>
        <w:t>郑阿姨就赶到文汇路排队拿钱，希望能将缴纳的一万余元学费拿回来，顺便找校方或者教委要个说法。</w:t>
      </w:r>
      <w:r w:rsidRPr="00944087">
        <w:t>")</w:t>
      </w:r>
    </w:p>
    <w:p w14:paraId="41E8D997" w14:textId="2CACA16A" w:rsidR="00944087" w:rsidRDefault="00944087" w:rsidP="007C6A8F">
      <w:pPr>
        <w:pStyle w:val="1e"/>
      </w:pPr>
      <w:r>
        <w:t>输出</w:t>
      </w:r>
      <w:r>
        <w:rPr>
          <w:rFonts w:hint="eastAsia"/>
        </w:rPr>
        <w:t>：</w:t>
      </w:r>
    </w:p>
    <w:p w14:paraId="75B932C0" w14:textId="5D870E0A" w:rsidR="00944087" w:rsidRDefault="00944087" w:rsidP="00142BA0">
      <w:pPr>
        <w:pStyle w:val="1e"/>
        <w:jc w:val="center"/>
      </w:pPr>
      <w:r>
        <w:rPr>
          <w:noProof/>
        </w:rPr>
        <w:drawing>
          <wp:inline distT="0" distB="0" distL="0" distR="0" wp14:anchorId="0346CB1C" wp14:editId="4DEAB069">
            <wp:extent cx="5265876" cy="243861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7492" w14:textId="3D8F01C6" w:rsidR="00142BA0" w:rsidRDefault="00142BA0" w:rsidP="00142BA0">
      <w:pPr>
        <w:pStyle w:val="9"/>
      </w:pPr>
      <w:r>
        <w:rPr>
          <w:rFonts w:hint="eastAsia"/>
        </w:rPr>
        <w:t>图片识别结果展示</w:t>
      </w:r>
      <w:r>
        <w:rPr>
          <w:rFonts w:hint="eastAsia"/>
        </w:rPr>
        <w:t>2</w:t>
      </w:r>
    </w:p>
    <w:p w14:paraId="2F497273" w14:textId="6A3CF950" w:rsidR="001E7815" w:rsidRDefault="00891387" w:rsidP="00891387">
      <w:pPr>
        <w:pStyle w:val="2"/>
        <w:numPr>
          <w:ilvl w:val="0"/>
          <w:numId w:val="0"/>
        </w:numPr>
        <w:rPr>
          <w:lang w:eastAsia="zh-CN"/>
        </w:rPr>
      </w:pPr>
      <w:bookmarkStart w:id="32" w:name="_Toc68648323"/>
      <w:bookmarkEnd w:id="31"/>
      <w:r>
        <w:rPr>
          <w:rFonts w:hint="eastAsia"/>
          <w:lang w:eastAsia="zh-CN"/>
        </w:rPr>
        <w:t>2</w:t>
      </w:r>
      <w:r>
        <w:rPr>
          <w:lang w:eastAsia="zh-CN"/>
        </w:rPr>
        <w:t>.5</w:t>
      </w:r>
      <w:r w:rsidR="007B6AA2">
        <w:rPr>
          <w:rFonts w:hint="eastAsia"/>
          <w:lang w:eastAsia="zh-CN"/>
        </w:rPr>
        <w:t>实验</w:t>
      </w:r>
      <w:r w:rsidR="001E7815">
        <w:rPr>
          <w:rFonts w:hint="eastAsia"/>
          <w:lang w:eastAsia="zh-CN"/>
        </w:rPr>
        <w:t>总结</w:t>
      </w:r>
      <w:bookmarkEnd w:id="32"/>
    </w:p>
    <w:p w14:paraId="5FD2F19A" w14:textId="625CB6DB" w:rsidR="003E76F2" w:rsidRPr="004C286D" w:rsidRDefault="005473E7" w:rsidP="007C6A8F">
      <w:pPr>
        <w:pStyle w:val="1e"/>
      </w:pPr>
      <w:r>
        <w:rPr>
          <w:rFonts w:hint="eastAsia"/>
        </w:rPr>
        <w:t>本章实验在华为云</w:t>
      </w:r>
      <w:proofErr w:type="spellStart"/>
      <w:r>
        <w:rPr>
          <w:rFonts w:hint="eastAsia"/>
        </w:rPr>
        <w:t>ModelArts</w:t>
      </w:r>
      <w:proofErr w:type="spellEnd"/>
      <w:r>
        <w:rPr>
          <w:rFonts w:hint="eastAsia"/>
        </w:rPr>
        <w:t>平台上</w:t>
      </w:r>
      <w:r w:rsidR="003D4557">
        <w:rPr>
          <w:rFonts w:hint="eastAsia"/>
        </w:rPr>
        <w:t>使用</w:t>
      </w:r>
      <w:proofErr w:type="spellStart"/>
      <w:r w:rsidR="003D4557">
        <w:rPr>
          <w:rFonts w:hint="eastAsia"/>
        </w:rPr>
        <w:t>MindSpore</w:t>
      </w:r>
      <w:proofErr w:type="spellEnd"/>
      <w:r>
        <w:rPr>
          <w:rFonts w:hint="eastAsia"/>
        </w:rPr>
        <w:t>完整的实现了一个基于</w:t>
      </w:r>
      <w:r>
        <w:rPr>
          <w:rFonts w:hint="eastAsia"/>
        </w:rPr>
        <w:t>BERT</w:t>
      </w:r>
      <w:r>
        <w:t>+CRF</w:t>
      </w:r>
      <w:r>
        <w:t>的命名实体识别模型</w:t>
      </w:r>
      <w:r>
        <w:rPr>
          <w:rFonts w:hint="eastAsia"/>
        </w:rPr>
        <w:t>，</w:t>
      </w:r>
      <w:r w:rsidR="003D4557">
        <w:t>BERT</w:t>
      </w:r>
      <w:r>
        <w:t>+CRF</w:t>
      </w:r>
      <w:r>
        <w:t>是当前性能最好的序列标注架构之一</w:t>
      </w:r>
      <w:r>
        <w:rPr>
          <w:rFonts w:hint="eastAsia"/>
        </w:rPr>
        <w:t>，</w:t>
      </w:r>
      <w:r>
        <w:t>通过实验使学员了解最前沿的</w:t>
      </w:r>
      <w:r w:rsidR="00FF5040">
        <w:t>算法模型</w:t>
      </w:r>
      <w:r w:rsidR="00FF5040">
        <w:rPr>
          <w:rFonts w:hint="eastAsia"/>
        </w:rPr>
        <w:t>，</w:t>
      </w:r>
      <w:r w:rsidR="00FF5040">
        <w:t>也进一步加深对命名实体识别</w:t>
      </w:r>
      <w:r w:rsidR="00FF5040">
        <w:rPr>
          <w:rFonts w:hint="eastAsia"/>
        </w:rPr>
        <w:t>，</w:t>
      </w:r>
      <w:r w:rsidR="00FF5040">
        <w:t>BERT</w:t>
      </w:r>
      <w:r w:rsidR="00FF5040">
        <w:t>等相关理论的理解</w:t>
      </w:r>
      <w:r w:rsidR="00FF5040">
        <w:rPr>
          <w:rFonts w:hint="eastAsia"/>
        </w:rPr>
        <w:t>。学员</w:t>
      </w:r>
      <w:r w:rsidR="001E7815">
        <w:rPr>
          <w:rFonts w:hint="eastAsia"/>
        </w:rPr>
        <w:t>可以在该</w:t>
      </w:r>
      <w:proofErr w:type="gramStart"/>
      <w:r w:rsidR="007B6AA2">
        <w:rPr>
          <w:rFonts w:hint="eastAsia"/>
        </w:rPr>
        <w:t>实验</w:t>
      </w:r>
      <w:r w:rsidR="006009A4">
        <w:rPr>
          <w:rFonts w:hint="eastAsia"/>
        </w:rPr>
        <w:t>实验</w:t>
      </w:r>
      <w:proofErr w:type="gramEnd"/>
      <w:r w:rsidR="00FF5040">
        <w:rPr>
          <w:rFonts w:hint="eastAsia"/>
        </w:rPr>
        <w:t>的基础上进一步开发适合自己业务场景的实体识别模型</w:t>
      </w:r>
      <w:r w:rsidR="001E7815">
        <w:rPr>
          <w:rFonts w:hint="eastAsia"/>
        </w:rPr>
        <w:t>。</w:t>
      </w:r>
    </w:p>
    <w:sectPr w:rsidR="003E76F2" w:rsidRPr="004C286D" w:rsidSect="00033B54">
      <w:headerReference w:type="default" r:id="rId27"/>
      <w:pgSz w:w="11906" w:h="16838" w:code="9"/>
      <w:pgMar w:top="1701" w:right="1134" w:bottom="1701" w:left="1134" w:header="567" w:footer="567" w:gutter="0"/>
      <w:pgNumType w:start="1"/>
      <w:cols w:space="425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4">
      <wne:acd wne:acdName="acd1"/>
    </wne:keymap>
    <wne:keymap wne:kcmPrimary="0076">
      <wne:acd wne:acdName="acd4"/>
    </wne:keymap>
    <wne:keymap wne:kcmPrimary="0077">
      <wne:acd wne:acdName="acd5"/>
    </wne:keymap>
    <wne:keymap wne:kcmPrimary="0431">
      <wne:acd wne:acdName="acd8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35">
      <wne:acd wne:acdName="acd12"/>
    </wne:keymap>
    <wne:keymap wne:kcmPrimary="0436">
      <wne:acd wne:acdName="acd31"/>
    </wne:keymap>
    <wne:keymap wne:kcmPrimary="0437">
      <wne:acd wne:acdName="acd30"/>
    </wne:keymap>
    <wne:keymap wne:kcmPrimary="0458">
      <wne:acd wne:acdName="acd6"/>
    </wne:keymap>
    <wne:keymap wne:kcmPrimary="045A">
      <wne:acd wne:acdName="acd3"/>
    </wne:keymap>
    <wne:keymap wne:kcmPrimary="0470">
      <wne:acd wne:acdName="acd22"/>
    </wne:keymap>
    <wne:keymap wne:kcmPrimary="0471">
      <wne:acd wne:acdName="acd23"/>
    </wne:keymap>
    <wne:keymap wne:kcmPrimary="0472">
      <wne:acd wne:acdName="acd24"/>
    </wne:keymap>
    <wne:keymap wne:kcmPrimary="0473">
      <wne:acd wne:acdName="acd25"/>
    </wne:keymap>
    <wne:keymap wne:kcmPrimary="0474">
      <wne:acd wne:acdName="acd26"/>
    </wne:keymap>
    <wne:keymap wne:kcmPrimary="0475">
      <wne:acd wne:acdName="acd27"/>
    </wne:keymap>
    <wne:keymap wne:kcmPrimary="0476">
      <wne:acd wne:acdName="acd28"/>
    </wne:keymap>
    <wne:keymap wne:kcmPrimary="0477">
      <wne:acd wne:acdName="acd2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</wne:acdManifest>
  </wne:toolbars>
  <wne:acds>
    <wne:acd wne:argValue="AQAAAAIA" wne:acdName="acd0" wne:fciIndexBasedOn="0065"/>
    <wne:acd wne:argValue="AQAAAAAA" wne:acdName="acd1" wne:fciIndexBasedOn="0065"/>
    <wne:acd wne:acdName="acd2" wne:fciIndexBasedOn="0065"/>
    <wne:acd wne:argValue="AgA3aA9fIAA+UJxlIADdhHKC" wne:acdName="acd3" wne:fciIndexBasedOn="0065"/>
    <wne:acd wne:argValue="AgBGAGkAZwB1AHIAZQAgAEQAZQBzAGMAcgBpAHAAdABpAG8AbgA=" wne:acdName="acd4" wne:fciIndexBasedOn="0065"/>
    <wne:acd wne:argValue="AgBUAGEAYgBsAGUAIABEAGUAcwBjAHIAaQBwAHQAaQBvAG4A" wne:acdName="acd5" wne:fciIndexBasedOn="0065"/>
    <wne:acd wne:argValue="AgBDAG8AbQBtAGEAbgBkAA==" wne:acdName="acd6" wne:fciIndexBasedOn="0065"/>
    <wne:acd wne:acdName="acd7" wne:fciIndexBasedOn="0065"/>
    <wne:acd wne:argValue="AgBBAEwAVAArADEA" wne:acdName="acd8" wne:fciIndexBasedOn="0065"/>
    <wne:acd wne:argValue="AgBBAEwAVAArADIA" wne:acdName="acd9" wne:fciIndexBasedOn="0065"/>
    <wne:acd wne:argValue="AgBBAEwAVAArADMA" wne:acdName="acd10" wne:fciIndexBasedOn="0065"/>
    <wne:acd wne:argValue="AgBBAEwAVAArADQA" wne:acdName="acd11" wne:fciIndexBasedOn="0065"/>
    <wne:acd wne:argValue="AgBBAEwAVAArADUA"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rgValue="AgAxAC4AY2uHZQ==" wne:acdName="acd22" wne:fciIndexBasedOn="0065"/>
    <wne:acd wne:argValue="AgAyAC4AfVTkTg==" wne:acdName="acd23" wne:fciIndexBasedOn="0065"/>
    <wne:acd wne:argValue="AgAzAC4AZWukmg==" wne:acdName="acd24" wne:fciIndexBasedOn="0065"/>
    <wne:acd wne:argValue="AgA0AC4A+06hUg==" wne:acdName="acd25" wne:fciIndexBasedOn="0065"/>
    <wne:acd wne:argValue="AgA1AC4AaIg8aIdlV1s=" wne:acdName="acd26" wne:fciIndexBasedOn="0065"/>
    <wne:acd wne:argValue="AgA2AC4ATVIAig==" wne:acdName="acd27" wne:fciIndexBasedOn="0065"/>
    <wne:acd wne:argValue="AgA3AC4AgHvLTgdomJg=" wne:acdName="acd28" wne:fciIndexBasedOn="0065"/>
    <wne:acd wne:argValue="AgA4AC4ATVIAigdomJg=" wne:acdName="acd29" wne:fciIndexBasedOn="0065"/>
    <wne:acd wne:argValue="AgA5AC4A/lZHcgdomJg=" wne:acdName="acd30" wne:fciIndexBasedOn="0065"/>
    <wne:acd wne:argValue="AgA1AC4AaIg8aAdomJg=" wne:acdName="acd3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4460" w14:textId="77777777" w:rsidR="00CC760B" w:rsidRDefault="00CC760B" w:rsidP="00940D2A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4814E5" w14:textId="77777777" w:rsidR="00CC760B" w:rsidRDefault="00CC760B" w:rsidP="00940D2A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awei Sans">
    <w:altName w:val="Corbel"/>
    <w:panose1 w:val="020C0503030203020204"/>
    <w:charset w:val="00"/>
    <w:family w:val="swiss"/>
    <w:pitch w:val="variable"/>
    <w:sig w:usb0="A00002FF" w:usb1="500078FB" w:usb2="00000008" w:usb3="00000000" w:csb0="0000009F" w:csb1="00000000"/>
  </w:font>
  <w:font w:name="方正兰亭黑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aweiSans-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rutigerNext LT Regular">
    <w:altName w:val="Corbel"/>
    <w:charset w:val="00"/>
    <w:family w:val="swiss"/>
    <w:pitch w:val="variable"/>
    <w:sig w:usb0="00000001" w:usb1="4000204A" w:usb2="00000000" w:usb3="00000000" w:csb0="0000011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ED86" w14:textId="77777777" w:rsidR="00CC760B" w:rsidRDefault="00CC760B" w:rsidP="00940D2A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AE79AA" w14:textId="77777777" w:rsidR="00CC760B" w:rsidRDefault="00CC760B" w:rsidP="00940D2A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7439D" w14:textId="77777777" w:rsidR="00C84B6D" w:rsidRPr="009D4127" w:rsidRDefault="00C84B6D" w:rsidP="00033B54">
    <w:pPr>
      <w:pStyle w:val="a7"/>
      <w:rPr>
        <w:rFonts w:ascii="Huawei Sans" w:eastAsia="方正兰亭黑简体" w:hAnsi="Huawei Sans"/>
      </w:rPr>
    </w:pPr>
  </w:p>
  <w:p w14:paraId="6619D47F" w14:textId="77777777" w:rsidR="00C84B6D" w:rsidRPr="009D4127" w:rsidRDefault="00C84B6D" w:rsidP="00033B54">
    <w:pPr>
      <w:pStyle w:val="a7"/>
      <w:rPr>
        <w:rFonts w:ascii="Huawei Sans" w:eastAsia="方正兰亭黑简体" w:hAnsi="Huawei Sans"/>
      </w:rPr>
    </w:pPr>
  </w:p>
  <w:tbl>
    <w:tblPr>
      <w:tblW w:w="9639" w:type="dxa"/>
      <w:tblInd w:w="-15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7371"/>
      <w:gridCol w:w="1134"/>
    </w:tblGrid>
    <w:tr w:rsidR="00C84B6D" w:rsidRPr="009D4127" w14:paraId="2FAC5D03" w14:textId="77777777" w:rsidTr="00854769">
      <w:trPr>
        <w:cantSplit/>
        <w:trHeight w:hRule="exact" w:val="738"/>
      </w:trPr>
      <w:tc>
        <w:tcPr>
          <w:tcW w:w="1134" w:type="dxa"/>
        </w:tcPr>
        <w:p w14:paraId="07F9ECB9" w14:textId="0621B518" w:rsidR="00C84B6D" w:rsidRPr="009D4127" w:rsidRDefault="00C84B6D" w:rsidP="00854769">
          <w:pPr>
            <w:pStyle w:val="afffd"/>
            <w:jc w:val="left"/>
            <w:rPr>
              <w:rFonts w:ascii="Huawei Sans" w:hAnsi="Huawei Sans"/>
            </w:rPr>
          </w:pPr>
          <w:r w:rsidRPr="009D4127">
            <w:rPr>
              <w:rFonts w:ascii="Huawei Sans" w:hAnsi="Huawei Sans"/>
              <w:noProof/>
            </w:rPr>
            <w:drawing>
              <wp:inline distT="0" distB="0" distL="0" distR="0" wp14:anchorId="562D1C54" wp14:editId="1BA4AEB7">
                <wp:extent cx="424800" cy="432623"/>
                <wp:effectExtent l="0" t="0" r="0" b="5715"/>
                <wp:docPr id="8" name="图片 8" descr="C:\Users\jwx341670\Desktop\华为标志 Huawei Logo 2018\竖版标志Vertical Version\PNG\HW_POS_RBG_Vertical-150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jwx341670\Desktop\华为标志 Huawei Logo 2018\竖版标志Vertical Version\PNG\HW_POS_RBG_Vertical-150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432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FB2DDB" w14:textId="77777777" w:rsidR="00C84B6D" w:rsidRPr="009D4127" w:rsidRDefault="00C84B6D" w:rsidP="00033B54">
          <w:pPr>
            <w:spacing w:before="120"/>
            <w:rPr>
              <w:rFonts w:ascii="Huawei Sans" w:hAnsi="Huawei Sans"/>
            </w:rPr>
          </w:pPr>
        </w:p>
      </w:tc>
      <w:tc>
        <w:tcPr>
          <w:tcW w:w="7371" w:type="dxa"/>
          <w:vAlign w:val="bottom"/>
        </w:tcPr>
        <w:p w14:paraId="541AEA52" w14:textId="7129D28F" w:rsidR="00C84B6D" w:rsidRPr="009D4127" w:rsidRDefault="00C84B6D" w:rsidP="00033B54">
          <w:pPr>
            <w:pStyle w:val="TableNote"/>
            <w:ind w:left="0"/>
            <w:jc w:val="center"/>
            <w:rPr>
              <w:rFonts w:ascii="Huawei Sans" w:hAnsi="Huawei Sans"/>
              <w:noProof/>
            </w:rPr>
          </w:pPr>
        </w:p>
      </w:tc>
      <w:tc>
        <w:tcPr>
          <w:tcW w:w="1134" w:type="dxa"/>
          <w:vAlign w:val="bottom"/>
        </w:tcPr>
        <w:p w14:paraId="279C3BBC" w14:textId="1A924E70" w:rsidR="00C84B6D" w:rsidRPr="009D4127" w:rsidRDefault="00C84B6D" w:rsidP="00033B54">
          <w:pPr>
            <w:pStyle w:val="TableNote"/>
            <w:ind w:left="0"/>
            <w:jc w:val="right"/>
            <w:rPr>
              <w:rFonts w:ascii="Huawei Sans" w:hAnsi="Huawei Sans"/>
              <w:noProof/>
            </w:rPr>
          </w:pPr>
          <w:r w:rsidRPr="009D4127">
            <w:rPr>
              <w:rFonts w:ascii="Huawei Sans" w:hAnsi="Huawei Sans"/>
            </w:rPr>
            <w:t>第</w:t>
          </w:r>
          <w:r w:rsidRPr="009D4127">
            <w:rPr>
              <w:rFonts w:ascii="Huawei Sans" w:hAnsi="Huawei Sans"/>
            </w:rPr>
            <w:fldChar w:fldCharType="begin"/>
          </w:r>
          <w:r w:rsidRPr="009D4127">
            <w:rPr>
              <w:rFonts w:ascii="Huawei Sans" w:hAnsi="Huawei Sans"/>
            </w:rPr>
            <w:instrText xml:space="preserve"> PAGE </w:instrText>
          </w:r>
          <w:r w:rsidRPr="009D4127">
            <w:rPr>
              <w:rFonts w:ascii="Huawei Sans" w:hAnsi="Huawei Sans"/>
            </w:rPr>
            <w:fldChar w:fldCharType="separate"/>
          </w:r>
          <w:r w:rsidR="00897773">
            <w:rPr>
              <w:rFonts w:ascii="Huawei Sans" w:hAnsi="Huawei Sans"/>
              <w:noProof/>
            </w:rPr>
            <w:t>12</w:t>
          </w:r>
          <w:r w:rsidRPr="009D4127">
            <w:rPr>
              <w:rFonts w:ascii="Huawei Sans" w:hAnsi="Huawei Sans"/>
              <w:noProof/>
            </w:rPr>
            <w:fldChar w:fldCharType="end"/>
          </w:r>
          <w:r w:rsidRPr="009D4127">
            <w:rPr>
              <w:rFonts w:ascii="Huawei Sans" w:hAnsi="Huawei Sans"/>
              <w:noProof/>
            </w:rPr>
            <w:t>页</w:t>
          </w:r>
        </w:p>
      </w:tc>
    </w:tr>
  </w:tbl>
  <w:p w14:paraId="0278FB09" w14:textId="77777777" w:rsidR="00C84B6D" w:rsidRPr="009D4127" w:rsidRDefault="00C84B6D" w:rsidP="00033B54">
    <w:pPr>
      <w:pStyle w:val="a7"/>
      <w:rPr>
        <w:rFonts w:ascii="Huawei Sans" w:eastAsia="方正兰亭黑简体" w:hAnsi="Huawei Sans"/>
      </w:rPr>
    </w:pPr>
  </w:p>
  <w:p w14:paraId="76432B8F" w14:textId="77777777" w:rsidR="00C84B6D" w:rsidRPr="009D4127" w:rsidRDefault="00C84B6D" w:rsidP="00033B54">
    <w:pPr>
      <w:pStyle w:val="a7"/>
      <w:rPr>
        <w:rFonts w:ascii="Huawei Sans" w:eastAsia="方正兰亭黑简体" w:hAnsi="Huawei Sans"/>
      </w:rPr>
    </w:pPr>
  </w:p>
  <w:p w14:paraId="2CCE42D9" w14:textId="77777777" w:rsidR="00C84B6D" w:rsidRPr="009D4127" w:rsidRDefault="00C84B6D">
    <w:pPr>
      <w:pStyle w:val="a7"/>
      <w:rPr>
        <w:rFonts w:ascii="Huawei Sans" w:eastAsia="方正兰亭黑简体" w:hAnsi="Huawei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BF2"/>
    <w:multiLevelType w:val="hybridMultilevel"/>
    <w:tmpl w:val="66E85C70"/>
    <w:lvl w:ilvl="0" w:tplc="6BD8B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9759EC"/>
    <w:multiLevelType w:val="hybridMultilevel"/>
    <w:tmpl w:val="BC1C020E"/>
    <w:lvl w:ilvl="0" w:tplc="04090001">
      <w:start w:val="1"/>
      <w:numFmt w:val="bullet"/>
      <w:lvlText w:val=""/>
      <w:lvlJc w:val="left"/>
      <w:pPr>
        <w:ind w:left="14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" w15:restartNumberingAfterBreak="0">
    <w:nsid w:val="0E8701E2"/>
    <w:multiLevelType w:val="hybridMultilevel"/>
    <w:tmpl w:val="A6582318"/>
    <w:lvl w:ilvl="0" w:tplc="32BCCCF0">
      <w:start w:val="1"/>
      <w:numFmt w:val="bullet"/>
      <w:pStyle w:val="CAUTIONTextList"/>
      <w:lvlText w:val="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DB2900"/>
    <w:multiLevelType w:val="hybridMultilevel"/>
    <w:tmpl w:val="791493E4"/>
    <w:lvl w:ilvl="0" w:tplc="DFB60A4E">
      <w:start w:val="1"/>
      <w:numFmt w:val="bullet"/>
      <w:pStyle w:val="SubItemList"/>
      <w:lvlText w:val="−"/>
      <w:lvlJc w:val="left"/>
      <w:pPr>
        <w:tabs>
          <w:tab w:val="num" w:pos="2409"/>
        </w:tabs>
        <w:ind w:left="2410" w:hanging="284"/>
      </w:pPr>
      <w:rPr>
        <w:rFonts w:ascii="Times New Roman" w:hAnsi="Times New Roman" w:cs="Times New Roman" w:hint="default"/>
        <w:sz w:val="16"/>
        <w:szCs w:val="16"/>
      </w:rPr>
    </w:lvl>
    <w:lvl w:ilvl="1" w:tplc="AA38B92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BFC22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D82478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6DC77F0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AC3AB3D4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5525D6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9B768918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F3583E5E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6A3183E"/>
    <w:multiLevelType w:val="hybridMultilevel"/>
    <w:tmpl w:val="44421562"/>
    <w:lvl w:ilvl="0" w:tplc="D42E5EEC">
      <w:start w:val="1"/>
      <w:numFmt w:val="decimal"/>
      <w:lvlText w:val="%1."/>
      <w:lvlJc w:val="left"/>
      <w:pPr>
        <w:ind w:left="1381" w:hanging="360"/>
      </w:pPr>
      <w:rPr>
        <w:rFonts w:ascii="Huawei Sans" w:eastAsia="方正兰亭黑简体" w:hAnsi="Huawei Sans" w:cs="微软雅黑"/>
      </w:rPr>
    </w:lvl>
    <w:lvl w:ilvl="1" w:tplc="04090019" w:tentative="1">
      <w:start w:val="1"/>
      <w:numFmt w:val="lowerLetter"/>
      <w:lvlText w:val="%2)"/>
      <w:lvlJc w:val="left"/>
      <w:pPr>
        <w:ind w:left="1861" w:hanging="420"/>
      </w:pPr>
    </w:lvl>
    <w:lvl w:ilvl="2" w:tplc="0409001B" w:tentative="1">
      <w:start w:val="1"/>
      <w:numFmt w:val="lowerRoman"/>
      <w:lvlText w:val="%3."/>
      <w:lvlJc w:val="righ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9" w:tentative="1">
      <w:start w:val="1"/>
      <w:numFmt w:val="lowerLetter"/>
      <w:lvlText w:val="%5)"/>
      <w:lvlJc w:val="left"/>
      <w:pPr>
        <w:ind w:left="3121" w:hanging="420"/>
      </w:pPr>
    </w:lvl>
    <w:lvl w:ilvl="5" w:tplc="0409001B" w:tentative="1">
      <w:start w:val="1"/>
      <w:numFmt w:val="lowerRoman"/>
      <w:lvlText w:val="%6."/>
      <w:lvlJc w:val="righ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9" w:tentative="1">
      <w:start w:val="1"/>
      <w:numFmt w:val="lowerLetter"/>
      <w:lvlText w:val="%8)"/>
      <w:lvlJc w:val="left"/>
      <w:pPr>
        <w:ind w:left="4381" w:hanging="420"/>
      </w:pPr>
    </w:lvl>
    <w:lvl w:ilvl="8" w:tplc="0409001B" w:tentative="1">
      <w:start w:val="1"/>
      <w:numFmt w:val="lowerRoman"/>
      <w:lvlText w:val="%9."/>
      <w:lvlJc w:val="right"/>
      <w:pPr>
        <w:ind w:left="4801" w:hanging="420"/>
      </w:pPr>
    </w:lvl>
  </w:abstractNum>
  <w:abstractNum w:abstractNumId="5" w15:restartNumberingAfterBreak="0">
    <w:nsid w:val="171657A1"/>
    <w:multiLevelType w:val="multilevel"/>
    <w:tmpl w:val="0A0CEFB2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Huawei Sans" w:eastAsia="方正兰亭黑简体" w:hAnsi="Huawei Sans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Huawei Sans" w:eastAsia="方正兰亭黑简体" w:hAnsi="Huawei Sans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Huawei Sans" w:eastAsia="方正兰亭黑简体" w:hAnsi="Huawei Sans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1.%2.%3.%4 "/>
      <w:lvlJc w:val="left"/>
      <w:pPr>
        <w:ind w:left="0" w:firstLine="0"/>
      </w:pPr>
      <w:rPr>
        <w:rFonts w:ascii="Huawei Sans" w:eastAsia="方正兰亭黑简体" w:hAnsi="Huawei Sans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1.%2.%3.%4.%5 "/>
      <w:lvlJc w:val="left"/>
      <w:pPr>
        <w:ind w:left="0" w:firstLine="0"/>
      </w:pPr>
      <w:rPr>
        <w:rFonts w:ascii="Huawei Sans" w:eastAsia="方正兰亭黑简体" w:hAnsi="Huawei Sans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30"/>
      <w:lvlText w:val="步骤 %6"/>
      <w:lvlJc w:val="right"/>
      <w:pPr>
        <w:tabs>
          <w:tab w:val="num" w:pos="1701"/>
        </w:tabs>
        <w:ind w:left="1701" w:hanging="159"/>
      </w:pPr>
      <w:rPr>
        <w:rFonts w:ascii="Huawei Sans" w:eastAsia="方正兰亭黑简体" w:hAnsi="Huawei Sans" w:cs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eastAsia="黑体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9"/>
      <w:suff w:val="space"/>
      <w:lvlText w:val="图%1-%8"/>
      <w:lvlJc w:val="left"/>
      <w:pPr>
        <w:ind w:left="1701" w:firstLine="0"/>
      </w:pPr>
      <w:rPr>
        <w:rFonts w:ascii="Huawei Sans" w:eastAsia="方正兰亭黑简体" w:hAnsi="Huawei Sans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50"/>
      <w:suff w:val="space"/>
      <w:lvlText w:val="表%1-%9"/>
      <w:lvlJc w:val="left"/>
      <w:pPr>
        <w:ind w:left="1701" w:firstLine="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194B091E"/>
    <w:multiLevelType w:val="hybridMultilevel"/>
    <w:tmpl w:val="0B26F71E"/>
    <w:lvl w:ilvl="0" w:tplc="04090001">
      <w:start w:val="1"/>
      <w:numFmt w:val="bullet"/>
      <w:lvlText w:val=""/>
      <w:lvlJc w:val="left"/>
      <w:pPr>
        <w:ind w:left="14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7" w15:restartNumberingAfterBreak="0">
    <w:nsid w:val="1A89310D"/>
    <w:multiLevelType w:val="hybridMultilevel"/>
    <w:tmpl w:val="F4143E18"/>
    <w:lvl w:ilvl="0" w:tplc="E74C10E2">
      <w:start w:val="1"/>
      <w:numFmt w:val="bullet"/>
      <w:pStyle w:val="NotesTextListinTable"/>
      <w:lvlText w:val=""/>
      <w:lvlJc w:val="left"/>
      <w:pPr>
        <w:ind w:left="704" w:hanging="420"/>
      </w:pPr>
      <w:rPr>
        <w:rFonts w:ascii="Wingdings" w:hAnsi="Wingdings" w:hint="default"/>
        <w:b w:val="0"/>
        <w:i w:val="0"/>
        <w:sz w:val="13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D5755D3"/>
    <w:multiLevelType w:val="hybridMultilevel"/>
    <w:tmpl w:val="9920DC94"/>
    <w:lvl w:ilvl="0" w:tplc="B1B4CC1A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CE270A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D403D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F4C8D4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6E47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5447CC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415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8611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E6884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453EF0"/>
    <w:multiLevelType w:val="multilevel"/>
    <w:tmpl w:val="F126062C"/>
    <w:lvl w:ilvl="0">
      <w:start w:val="1"/>
      <w:numFmt w:val="upperLetter"/>
      <w:pStyle w:val="51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2DDA3EE0"/>
    <w:multiLevelType w:val="hybridMultilevel"/>
    <w:tmpl w:val="C0C6FB16"/>
    <w:lvl w:ilvl="0" w:tplc="0409000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20"/>
      </w:pPr>
      <w:rPr>
        <w:rFonts w:ascii="Wingdings" w:hAnsi="Wingdings" w:hint="default"/>
      </w:r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2117B03"/>
    <w:multiLevelType w:val="hybridMultilevel"/>
    <w:tmpl w:val="F97CA24C"/>
    <w:lvl w:ilvl="0" w:tplc="B6D0E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63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48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21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A0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25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44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8D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4F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A94732"/>
    <w:multiLevelType w:val="hybridMultilevel"/>
    <w:tmpl w:val="33DA7C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A046D5"/>
    <w:multiLevelType w:val="multilevel"/>
    <w:tmpl w:val="04090023"/>
    <w:styleLink w:val="a"/>
    <w:lvl w:ilvl="0">
      <w:start w:val="1"/>
      <w:numFmt w:val="upperRoman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2FE570A"/>
    <w:multiLevelType w:val="multilevel"/>
    <w:tmpl w:val="11FEBED6"/>
    <w:lvl w:ilvl="0">
      <w:start w:val="1"/>
      <w:numFmt w:val="decimal"/>
      <w:pStyle w:val="40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463C3DB5"/>
    <w:multiLevelType w:val="multilevel"/>
    <w:tmpl w:val="13C02300"/>
    <w:lvl w:ilvl="0">
      <w:start w:val="1"/>
      <w:numFmt w:val="decimal"/>
      <w:pStyle w:val="ItemStepinTable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7" w15:restartNumberingAfterBreak="0">
    <w:nsid w:val="4DDA66D1"/>
    <w:multiLevelType w:val="multilevel"/>
    <w:tmpl w:val="C1403B94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ppendixheading3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ppendixheading4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ppendixheading5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6C04D8F"/>
    <w:multiLevelType w:val="hybridMultilevel"/>
    <w:tmpl w:val="6A8AD108"/>
    <w:lvl w:ilvl="0" w:tplc="711CD91C">
      <w:start w:val="1"/>
      <w:numFmt w:val="bullet"/>
      <w:pStyle w:val="ItemListinTable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pacing w:val="0"/>
        <w:w w:val="100"/>
        <w:position w:val="3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7437AC"/>
    <w:multiLevelType w:val="hybridMultilevel"/>
    <w:tmpl w:val="6E74E2D6"/>
    <w:lvl w:ilvl="0" w:tplc="FFFFFFFF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7DE040F"/>
    <w:multiLevelType w:val="hybridMultilevel"/>
    <w:tmpl w:val="A77CB840"/>
    <w:lvl w:ilvl="0" w:tplc="D4822188">
      <w:start w:val="1"/>
      <w:numFmt w:val="bullet"/>
      <w:pStyle w:val="a0"/>
      <w:lvlText w:val=""/>
      <w:lvlJc w:val="left"/>
      <w:pPr>
        <w:ind w:left="1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22" w15:restartNumberingAfterBreak="0">
    <w:nsid w:val="67E745A8"/>
    <w:multiLevelType w:val="hybridMultilevel"/>
    <w:tmpl w:val="FCE0A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8C7AD2"/>
    <w:multiLevelType w:val="hybridMultilevel"/>
    <w:tmpl w:val="ED9634A4"/>
    <w:lvl w:ilvl="0" w:tplc="4A6EC15E">
      <w:start w:val="1"/>
      <w:numFmt w:val="decimal"/>
      <w:pStyle w:val="111"/>
      <w:lvlText w:val="2.%1"/>
      <w:lvlJc w:val="left"/>
      <w:pPr>
        <w:ind w:left="420" w:hanging="420"/>
      </w:pPr>
      <w:rPr>
        <w:rFonts w:hint="eastAsia"/>
      </w:rPr>
    </w:lvl>
    <w:lvl w:ilvl="1" w:tplc="D29C6C76">
      <w:start w:val="1"/>
      <w:numFmt w:val="lowerLetter"/>
      <w:lvlText w:val="%2)"/>
      <w:lvlJc w:val="left"/>
      <w:pPr>
        <w:ind w:left="840" w:hanging="420"/>
      </w:pPr>
    </w:lvl>
    <w:lvl w:ilvl="2" w:tplc="4350AA4E">
      <w:start w:val="1"/>
      <w:numFmt w:val="decimal"/>
      <w:lvlText w:val="%3."/>
      <w:lvlJc w:val="left"/>
      <w:pPr>
        <w:ind w:left="1260" w:hanging="420"/>
      </w:pPr>
    </w:lvl>
    <w:lvl w:ilvl="3" w:tplc="EE944670" w:tentative="1">
      <w:start w:val="1"/>
      <w:numFmt w:val="decimal"/>
      <w:lvlText w:val="%4."/>
      <w:lvlJc w:val="left"/>
      <w:pPr>
        <w:ind w:left="1680" w:hanging="420"/>
      </w:pPr>
    </w:lvl>
    <w:lvl w:ilvl="4" w:tplc="8E20C44C" w:tentative="1">
      <w:start w:val="1"/>
      <w:numFmt w:val="lowerLetter"/>
      <w:lvlText w:val="%5)"/>
      <w:lvlJc w:val="left"/>
      <w:pPr>
        <w:ind w:left="2100" w:hanging="420"/>
      </w:pPr>
    </w:lvl>
    <w:lvl w:ilvl="5" w:tplc="0A2EC282" w:tentative="1">
      <w:start w:val="1"/>
      <w:numFmt w:val="lowerRoman"/>
      <w:lvlText w:val="%6."/>
      <w:lvlJc w:val="right"/>
      <w:pPr>
        <w:ind w:left="2520" w:hanging="420"/>
      </w:pPr>
    </w:lvl>
    <w:lvl w:ilvl="6" w:tplc="7A6AB41C" w:tentative="1">
      <w:start w:val="1"/>
      <w:numFmt w:val="decimal"/>
      <w:lvlText w:val="%7."/>
      <w:lvlJc w:val="left"/>
      <w:pPr>
        <w:ind w:left="2940" w:hanging="420"/>
      </w:pPr>
    </w:lvl>
    <w:lvl w:ilvl="7" w:tplc="29028D3E" w:tentative="1">
      <w:start w:val="1"/>
      <w:numFmt w:val="lowerLetter"/>
      <w:lvlText w:val="%8)"/>
      <w:lvlJc w:val="left"/>
      <w:pPr>
        <w:ind w:left="3360" w:hanging="420"/>
      </w:pPr>
    </w:lvl>
    <w:lvl w:ilvl="8" w:tplc="2962D8A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2347E6A"/>
    <w:multiLevelType w:val="multilevel"/>
    <w:tmpl w:val="D95C4700"/>
    <w:lvl w:ilvl="0">
      <w:start w:val="1"/>
      <w:numFmt w:val="upperLetter"/>
      <w:pStyle w:val="a1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5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7F773C35"/>
    <w:multiLevelType w:val="multilevel"/>
    <w:tmpl w:val="E7A2EB64"/>
    <w:lvl w:ilvl="0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lowerLetter"/>
      <w:lvlText w:val="%8."/>
      <w:lvlJc w:val="left"/>
      <w:pPr>
        <w:tabs>
          <w:tab w:val="num" w:pos="2126"/>
        </w:tabs>
        <w:ind w:left="25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0"/>
      <w:lvlText w:val="%9."/>
      <w:lvlJc w:val="left"/>
      <w:pPr>
        <w:tabs>
          <w:tab w:val="num" w:pos="284"/>
        </w:tabs>
        <w:ind w:left="284" w:hanging="284"/>
      </w:pPr>
      <w:rPr>
        <w:rFonts w:hint="eastAsia"/>
      </w:r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5"/>
  </w:num>
  <w:num w:numId="5">
    <w:abstractNumId w:val="17"/>
  </w:num>
  <w:num w:numId="6">
    <w:abstractNumId w:val="8"/>
  </w:num>
  <w:num w:numId="7">
    <w:abstractNumId w:val="3"/>
  </w:num>
  <w:num w:numId="8">
    <w:abstractNumId w:val="14"/>
  </w:num>
  <w:num w:numId="9">
    <w:abstractNumId w:val="19"/>
  </w:num>
  <w:num w:numId="10">
    <w:abstractNumId w:val="16"/>
  </w:num>
  <w:num w:numId="11">
    <w:abstractNumId w:val="20"/>
  </w:num>
  <w:num w:numId="12">
    <w:abstractNumId w:val="2"/>
  </w:num>
  <w:num w:numId="13">
    <w:abstractNumId w:val="5"/>
  </w:num>
  <w:num w:numId="14">
    <w:abstractNumId w:val="7"/>
  </w:num>
  <w:num w:numId="15">
    <w:abstractNumId w:val="23"/>
  </w:num>
  <w:num w:numId="16">
    <w:abstractNumId w:val="2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18"/>
  </w:num>
  <w:num w:numId="26">
    <w:abstractNumId w:val="25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0"/>
  <w:defaultTableStyle w:val="V3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4"/>
    <w:rsid w:val="0000015A"/>
    <w:rsid w:val="00000724"/>
    <w:rsid w:val="0000120B"/>
    <w:rsid w:val="00001904"/>
    <w:rsid w:val="00001E3E"/>
    <w:rsid w:val="00001FCC"/>
    <w:rsid w:val="00002614"/>
    <w:rsid w:val="00007325"/>
    <w:rsid w:val="00010C0A"/>
    <w:rsid w:val="00011630"/>
    <w:rsid w:val="00011962"/>
    <w:rsid w:val="00011B50"/>
    <w:rsid w:val="00013155"/>
    <w:rsid w:val="00014276"/>
    <w:rsid w:val="000145D8"/>
    <w:rsid w:val="00014C0D"/>
    <w:rsid w:val="000171EC"/>
    <w:rsid w:val="00017C40"/>
    <w:rsid w:val="000210D2"/>
    <w:rsid w:val="0002214D"/>
    <w:rsid w:val="0002246F"/>
    <w:rsid w:val="0002276F"/>
    <w:rsid w:val="00024836"/>
    <w:rsid w:val="0002558E"/>
    <w:rsid w:val="00027F46"/>
    <w:rsid w:val="00030293"/>
    <w:rsid w:val="000321CB"/>
    <w:rsid w:val="00033243"/>
    <w:rsid w:val="00033846"/>
    <w:rsid w:val="00033B54"/>
    <w:rsid w:val="00033F84"/>
    <w:rsid w:val="000347C2"/>
    <w:rsid w:val="000370B3"/>
    <w:rsid w:val="000375E9"/>
    <w:rsid w:val="00041545"/>
    <w:rsid w:val="00041907"/>
    <w:rsid w:val="0004262F"/>
    <w:rsid w:val="00043B1A"/>
    <w:rsid w:val="000469FB"/>
    <w:rsid w:val="000502C1"/>
    <w:rsid w:val="00050311"/>
    <w:rsid w:val="000504DB"/>
    <w:rsid w:val="0005090C"/>
    <w:rsid w:val="0005157D"/>
    <w:rsid w:val="00051A7C"/>
    <w:rsid w:val="00051CA2"/>
    <w:rsid w:val="00052608"/>
    <w:rsid w:val="000535E5"/>
    <w:rsid w:val="00054DE4"/>
    <w:rsid w:val="00062A99"/>
    <w:rsid w:val="00064F80"/>
    <w:rsid w:val="0006678D"/>
    <w:rsid w:val="0006684D"/>
    <w:rsid w:val="00066A44"/>
    <w:rsid w:val="00066F4D"/>
    <w:rsid w:val="00070957"/>
    <w:rsid w:val="0007164C"/>
    <w:rsid w:val="00071923"/>
    <w:rsid w:val="00072087"/>
    <w:rsid w:val="0007236C"/>
    <w:rsid w:val="00072AAD"/>
    <w:rsid w:val="00074B6E"/>
    <w:rsid w:val="0007553D"/>
    <w:rsid w:val="00076475"/>
    <w:rsid w:val="00076AFE"/>
    <w:rsid w:val="000777E5"/>
    <w:rsid w:val="0008037B"/>
    <w:rsid w:val="0008048D"/>
    <w:rsid w:val="00080838"/>
    <w:rsid w:val="00080D2F"/>
    <w:rsid w:val="00082C9D"/>
    <w:rsid w:val="00082F3F"/>
    <w:rsid w:val="000834DE"/>
    <w:rsid w:val="00083A51"/>
    <w:rsid w:val="00084BE0"/>
    <w:rsid w:val="0008503A"/>
    <w:rsid w:val="000854EA"/>
    <w:rsid w:val="000862CE"/>
    <w:rsid w:val="00087B38"/>
    <w:rsid w:val="0009129A"/>
    <w:rsid w:val="00091B19"/>
    <w:rsid w:val="000934F1"/>
    <w:rsid w:val="0009536E"/>
    <w:rsid w:val="0009621C"/>
    <w:rsid w:val="00096488"/>
    <w:rsid w:val="00096A63"/>
    <w:rsid w:val="00097458"/>
    <w:rsid w:val="0009792A"/>
    <w:rsid w:val="00097A9D"/>
    <w:rsid w:val="00097DE7"/>
    <w:rsid w:val="000A0022"/>
    <w:rsid w:val="000A1AFA"/>
    <w:rsid w:val="000A2674"/>
    <w:rsid w:val="000A585E"/>
    <w:rsid w:val="000A5CB3"/>
    <w:rsid w:val="000A5E01"/>
    <w:rsid w:val="000A6E55"/>
    <w:rsid w:val="000A7FBA"/>
    <w:rsid w:val="000B1E79"/>
    <w:rsid w:val="000B1F79"/>
    <w:rsid w:val="000B245B"/>
    <w:rsid w:val="000B279C"/>
    <w:rsid w:val="000B5EE1"/>
    <w:rsid w:val="000B6384"/>
    <w:rsid w:val="000B7C6A"/>
    <w:rsid w:val="000B7EFF"/>
    <w:rsid w:val="000C06CE"/>
    <w:rsid w:val="000C0963"/>
    <w:rsid w:val="000C0A74"/>
    <w:rsid w:val="000C3F98"/>
    <w:rsid w:val="000C4915"/>
    <w:rsid w:val="000C62CD"/>
    <w:rsid w:val="000D0045"/>
    <w:rsid w:val="000D0502"/>
    <w:rsid w:val="000D2513"/>
    <w:rsid w:val="000D41DD"/>
    <w:rsid w:val="000D57E7"/>
    <w:rsid w:val="000D601E"/>
    <w:rsid w:val="000D79DE"/>
    <w:rsid w:val="000E0C37"/>
    <w:rsid w:val="000E12FE"/>
    <w:rsid w:val="000E16AA"/>
    <w:rsid w:val="000E3396"/>
    <w:rsid w:val="000E3CF2"/>
    <w:rsid w:val="000E3FA8"/>
    <w:rsid w:val="000E48ED"/>
    <w:rsid w:val="000E4BD0"/>
    <w:rsid w:val="000E5B3B"/>
    <w:rsid w:val="000F21A1"/>
    <w:rsid w:val="000F2E32"/>
    <w:rsid w:val="000F443B"/>
    <w:rsid w:val="000F4683"/>
    <w:rsid w:val="000F536E"/>
    <w:rsid w:val="000F6AA5"/>
    <w:rsid w:val="000F73A2"/>
    <w:rsid w:val="001007FB"/>
    <w:rsid w:val="001017DC"/>
    <w:rsid w:val="0010187A"/>
    <w:rsid w:val="00101AE3"/>
    <w:rsid w:val="001020BB"/>
    <w:rsid w:val="0010214D"/>
    <w:rsid w:val="00102F45"/>
    <w:rsid w:val="0010341A"/>
    <w:rsid w:val="0010410B"/>
    <w:rsid w:val="00104ADC"/>
    <w:rsid w:val="00106460"/>
    <w:rsid w:val="00106A4A"/>
    <w:rsid w:val="00106F73"/>
    <w:rsid w:val="00107072"/>
    <w:rsid w:val="00107DA6"/>
    <w:rsid w:val="00110F4C"/>
    <w:rsid w:val="0011199D"/>
    <w:rsid w:val="00114A3D"/>
    <w:rsid w:val="0011636E"/>
    <w:rsid w:val="00116DBF"/>
    <w:rsid w:val="001178C7"/>
    <w:rsid w:val="00117C30"/>
    <w:rsid w:val="00120C0B"/>
    <w:rsid w:val="0012112D"/>
    <w:rsid w:val="00122A8A"/>
    <w:rsid w:val="00125657"/>
    <w:rsid w:val="00131CAC"/>
    <w:rsid w:val="00134805"/>
    <w:rsid w:val="00135B97"/>
    <w:rsid w:val="00135C53"/>
    <w:rsid w:val="00141351"/>
    <w:rsid w:val="0014145E"/>
    <w:rsid w:val="0014154F"/>
    <w:rsid w:val="00142926"/>
    <w:rsid w:val="00142BA0"/>
    <w:rsid w:val="00142F34"/>
    <w:rsid w:val="0014332B"/>
    <w:rsid w:val="0014385B"/>
    <w:rsid w:val="0014498F"/>
    <w:rsid w:val="001453BD"/>
    <w:rsid w:val="001454CD"/>
    <w:rsid w:val="001454D1"/>
    <w:rsid w:val="00145A38"/>
    <w:rsid w:val="00150967"/>
    <w:rsid w:val="001520D7"/>
    <w:rsid w:val="00154ACF"/>
    <w:rsid w:val="00156F51"/>
    <w:rsid w:val="00160729"/>
    <w:rsid w:val="00161BC3"/>
    <w:rsid w:val="00163D02"/>
    <w:rsid w:val="001666C5"/>
    <w:rsid w:val="00172027"/>
    <w:rsid w:val="00172E55"/>
    <w:rsid w:val="0017327A"/>
    <w:rsid w:val="0017451A"/>
    <w:rsid w:val="00176B45"/>
    <w:rsid w:val="00180259"/>
    <w:rsid w:val="0018080D"/>
    <w:rsid w:val="00180E3E"/>
    <w:rsid w:val="00181143"/>
    <w:rsid w:val="00185231"/>
    <w:rsid w:val="00185AA1"/>
    <w:rsid w:val="00185EEE"/>
    <w:rsid w:val="00187508"/>
    <w:rsid w:val="00187DEF"/>
    <w:rsid w:val="00190A41"/>
    <w:rsid w:val="00191323"/>
    <w:rsid w:val="00191D15"/>
    <w:rsid w:val="001921A9"/>
    <w:rsid w:val="001964B5"/>
    <w:rsid w:val="00196C9F"/>
    <w:rsid w:val="00197385"/>
    <w:rsid w:val="001A14C4"/>
    <w:rsid w:val="001A24AF"/>
    <w:rsid w:val="001A3936"/>
    <w:rsid w:val="001A3A86"/>
    <w:rsid w:val="001A42A4"/>
    <w:rsid w:val="001A7817"/>
    <w:rsid w:val="001B0FF2"/>
    <w:rsid w:val="001B1484"/>
    <w:rsid w:val="001B18BF"/>
    <w:rsid w:val="001B20C3"/>
    <w:rsid w:val="001B38FF"/>
    <w:rsid w:val="001B3964"/>
    <w:rsid w:val="001B3B2E"/>
    <w:rsid w:val="001B4094"/>
    <w:rsid w:val="001B4737"/>
    <w:rsid w:val="001B5D02"/>
    <w:rsid w:val="001B6FAC"/>
    <w:rsid w:val="001B70B6"/>
    <w:rsid w:val="001C0851"/>
    <w:rsid w:val="001C0E12"/>
    <w:rsid w:val="001C0F7A"/>
    <w:rsid w:val="001C3D41"/>
    <w:rsid w:val="001C3F12"/>
    <w:rsid w:val="001C4487"/>
    <w:rsid w:val="001D001D"/>
    <w:rsid w:val="001D0149"/>
    <w:rsid w:val="001D0278"/>
    <w:rsid w:val="001D18DC"/>
    <w:rsid w:val="001D669F"/>
    <w:rsid w:val="001D6842"/>
    <w:rsid w:val="001D7530"/>
    <w:rsid w:val="001D7DDA"/>
    <w:rsid w:val="001E30B9"/>
    <w:rsid w:val="001E382D"/>
    <w:rsid w:val="001E51D5"/>
    <w:rsid w:val="001E5B72"/>
    <w:rsid w:val="001E6211"/>
    <w:rsid w:val="001E6ABB"/>
    <w:rsid w:val="001E71BD"/>
    <w:rsid w:val="001E7815"/>
    <w:rsid w:val="001F1D00"/>
    <w:rsid w:val="001F3661"/>
    <w:rsid w:val="001F4CA8"/>
    <w:rsid w:val="001F54BE"/>
    <w:rsid w:val="002004D8"/>
    <w:rsid w:val="00200836"/>
    <w:rsid w:val="0020153C"/>
    <w:rsid w:val="00203E5B"/>
    <w:rsid w:val="002044DD"/>
    <w:rsid w:val="00210AA0"/>
    <w:rsid w:val="002116A0"/>
    <w:rsid w:val="0021235C"/>
    <w:rsid w:val="002134C0"/>
    <w:rsid w:val="0021362D"/>
    <w:rsid w:val="00213E96"/>
    <w:rsid w:val="002148FC"/>
    <w:rsid w:val="00215F94"/>
    <w:rsid w:val="00216D88"/>
    <w:rsid w:val="00217D84"/>
    <w:rsid w:val="00220C70"/>
    <w:rsid w:val="002213B8"/>
    <w:rsid w:val="002226E2"/>
    <w:rsid w:val="002245F2"/>
    <w:rsid w:val="002247BC"/>
    <w:rsid w:val="00225DA0"/>
    <w:rsid w:val="002315E3"/>
    <w:rsid w:val="0023220D"/>
    <w:rsid w:val="00232D1D"/>
    <w:rsid w:val="00234CC4"/>
    <w:rsid w:val="002352DE"/>
    <w:rsid w:val="00236A73"/>
    <w:rsid w:val="002375BA"/>
    <w:rsid w:val="002376A5"/>
    <w:rsid w:val="00242D9E"/>
    <w:rsid w:val="00244EA6"/>
    <w:rsid w:val="002453B0"/>
    <w:rsid w:val="002457D8"/>
    <w:rsid w:val="002461C9"/>
    <w:rsid w:val="00246E3D"/>
    <w:rsid w:val="002512A2"/>
    <w:rsid w:val="00251FCE"/>
    <w:rsid w:val="00253234"/>
    <w:rsid w:val="00253B8B"/>
    <w:rsid w:val="002541B3"/>
    <w:rsid w:val="00254FAD"/>
    <w:rsid w:val="00257718"/>
    <w:rsid w:val="002605B0"/>
    <w:rsid w:val="00260775"/>
    <w:rsid w:val="00262636"/>
    <w:rsid w:val="00262A17"/>
    <w:rsid w:val="00264059"/>
    <w:rsid w:val="002652D5"/>
    <w:rsid w:val="002711F9"/>
    <w:rsid w:val="00271653"/>
    <w:rsid w:val="00272706"/>
    <w:rsid w:val="00273DF1"/>
    <w:rsid w:val="00274DC5"/>
    <w:rsid w:val="0027643F"/>
    <w:rsid w:val="0027689A"/>
    <w:rsid w:val="00276B83"/>
    <w:rsid w:val="00276BD2"/>
    <w:rsid w:val="00276E9E"/>
    <w:rsid w:val="002819BC"/>
    <w:rsid w:val="00282C8C"/>
    <w:rsid w:val="00284CBB"/>
    <w:rsid w:val="002867B5"/>
    <w:rsid w:val="002867C1"/>
    <w:rsid w:val="00287854"/>
    <w:rsid w:val="00287B6B"/>
    <w:rsid w:val="00287E2E"/>
    <w:rsid w:val="0029076F"/>
    <w:rsid w:val="002907EC"/>
    <w:rsid w:val="00291685"/>
    <w:rsid w:val="00292365"/>
    <w:rsid w:val="002927A3"/>
    <w:rsid w:val="002935E0"/>
    <w:rsid w:val="00294C23"/>
    <w:rsid w:val="00296E4D"/>
    <w:rsid w:val="002978F8"/>
    <w:rsid w:val="00297AEF"/>
    <w:rsid w:val="002A09D3"/>
    <w:rsid w:val="002A1B3F"/>
    <w:rsid w:val="002A2995"/>
    <w:rsid w:val="002A2E79"/>
    <w:rsid w:val="002A2F8F"/>
    <w:rsid w:val="002A33AF"/>
    <w:rsid w:val="002A33EB"/>
    <w:rsid w:val="002A39A2"/>
    <w:rsid w:val="002A3B1A"/>
    <w:rsid w:val="002A486C"/>
    <w:rsid w:val="002A571E"/>
    <w:rsid w:val="002A5DEE"/>
    <w:rsid w:val="002A7E08"/>
    <w:rsid w:val="002B0014"/>
    <w:rsid w:val="002B12E7"/>
    <w:rsid w:val="002B3A45"/>
    <w:rsid w:val="002B479B"/>
    <w:rsid w:val="002B5115"/>
    <w:rsid w:val="002B5643"/>
    <w:rsid w:val="002B6979"/>
    <w:rsid w:val="002C0294"/>
    <w:rsid w:val="002C0543"/>
    <w:rsid w:val="002C13CF"/>
    <w:rsid w:val="002C189D"/>
    <w:rsid w:val="002C1DB5"/>
    <w:rsid w:val="002C22D4"/>
    <w:rsid w:val="002C2318"/>
    <w:rsid w:val="002C2323"/>
    <w:rsid w:val="002C2E87"/>
    <w:rsid w:val="002C3278"/>
    <w:rsid w:val="002C3365"/>
    <w:rsid w:val="002C48D7"/>
    <w:rsid w:val="002C5BEE"/>
    <w:rsid w:val="002C5EE9"/>
    <w:rsid w:val="002C6505"/>
    <w:rsid w:val="002D025B"/>
    <w:rsid w:val="002D10F5"/>
    <w:rsid w:val="002D1728"/>
    <w:rsid w:val="002D288A"/>
    <w:rsid w:val="002D3953"/>
    <w:rsid w:val="002D489E"/>
    <w:rsid w:val="002D5BF8"/>
    <w:rsid w:val="002D6C54"/>
    <w:rsid w:val="002E0191"/>
    <w:rsid w:val="002E31B2"/>
    <w:rsid w:val="002E48D0"/>
    <w:rsid w:val="002E5399"/>
    <w:rsid w:val="002E5FE0"/>
    <w:rsid w:val="002F014B"/>
    <w:rsid w:val="002F063B"/>
    <w:rsid w:val="002F16D9"/>
    <w:rsid w:val="002F2312"/>
    <w:rsid w:val="002F41B8"/>
    <w:rsid w:val="002F4605"/>
    <w:rsid w:val="002F496F"/>
    <w:rsid w:val="002F6142"/>
    <w:rsid w:val="002F64F1"/>
    <w:rsid w:val="002F692D"/>
    <w:rsid w:val="002F6A34"/>
    <w:rsid w:val="002F723A"/>
    <w:rsid w:val="002F7B08"/>
    <w:rsid w:val="00300685"/>
    <w:rsid w:val="00302245"/>
    <w:rsid w:val="00303D9D"/>
    <w:rsid w:val="003041A0"/>
    <w:rsid w:val="00305BEB"/>
    <w:rsid w:val="00305FB3"/>
    <w:rsid w:val="00306280"/>
    <w:rsid w:val="00307DBA"/>
    <w:rsid w:val="00311171"/>
    <w:rsid w:val="003120D4"/>
    <w:rsid w:val="00312DF1"/>
    <w:rsid w:val="003141CC"/>
    <w:rsid w:val="00314574"/>
    <w:rsid w:val="003162AE"/>
    <w:rsid w:val="0031692E"/>
    <w:rsid w:val="00316C8E"/>
    <w:rsid w:val="00320117"/>
    <w:rsid w:val="00321154"/>
    <w:rsid w:val="00322063"/>
    <w:rsid w:val="00322431"/>
    <w:rsid w:val="00325029"/>
    <w:rsid w:val="003267BB"/>
    <w:rsid w:val="00327204"/>
    <w:rsid w:val="00327963"/>
    <w:rsid w:val="00327A89"/>
    <w:rsid w:val="00331711"/>
    <w:rsid w:val="00334233"/>
    <w:rsid w:val="003344D9"/>
    <w:rsid w:val="003345FA"/>
    <w:rsid w:val="003372EA"/>
    <w:rsid w:val="00337A16"/>
    <w:rsid w:val="00337B1D"/>
    <w:rsid w:val="00340C4B"/>
    <w:rsid w:val="00342110"/>
    <w:rsid w:val="003449B6"/>
    <w:rsid w:val="00345758"/>
    <w:rsid w:val="00345CA8"/>
    <w:rsid w:val="003460BF"/>
    <w:rsid w:val="003461B0"/>
    <w:rsid w:val="0034741F"/>
    <w:rsid w:val="00350893"/>
    <w:rsid w:val="00350A7D"/>
    <w:rsid w:val="00352F23"/>
    <w:rsid w:val="003539B9"/>
    <w:rsid w:val="00354F26"/>
    <w:rsid w:val="00355556"/>
    <w:rsid w:val="003579F6"/>
    <w:rsid w:val="00360713"/>
    <w:rsid w:val="003610EF"/>
    <w:rsid w:val="00361792"/>
    <w:rsid w:val="00361F14"/>
    <w:rsid w:val="00362546"/>
    <w:rsid w:val="003629CB"/>
    <w:rsid w:val="00362BAD"/>
    <w:rsid w:val="00362ECF"/>
    <w:rsid w:val="0036631D"/>
    <w:rsid w:val="00366E4B"/>
    <w:rsid w:val="00367F85"/>
    <w:rsid w:val="00370DC3"/>
    <w:rsid w:val="00373B2C"/>
    <w:rsid w:val="00374F7C"/>
    <w:rsid w:val="00375EAD"/>
    <w:rsid w:val="003765E8"/>
    <w:rsid w:val="0038069F"/>
    <w:rsid w:val="00382427"/>
    <w:rsid w:val="00382C74"/>
    <w:rsid w:val="00383C67"/>
    <w:rsid w:val="00384F48"/>
    <w:rsid w:val="0038524F"/>
    <w:rsid w:val="003860AA"/>
    <w:rsid w:val="0038612C"/>
    <w:rsid w:val="00386230"/>
    <w:rsid w:val="0038624B"/>
    <w:rsid w:val="00386C11"/>
    <w:rsid w:val="00390D3B"/>
    <w:rsid w:val="00391A56"/>
    <w:rsid w:val="003925C2"/>
    <w:rsid w:val="003932D1"/>
    <w:rsid w:val="003938C4"/>
    <w:rsid w:val="003944FC"/>
    <w:rsid w:val="003959B9"/>
    <w:rsid w:val="00395E30"/>
    <w:rsid w:val="0039711D"/>
    <w:rsid w:val="00397922"/>
    <w:rsid w:val="003A104F"/>
    <w:rsid w:val="003A27F5"/>
    <w:rsid w:val="003A3DC0"/>
    <w:rsid w:val="003A3E26"/>
    <w:rsid w:val="003A3E7D"/>
    <w:rsid w:val="003A49B8"/>
    <w:rsid w:val="003A539B"/>
    <w:rsid w:val="003A5BE8"/>
    <w:rsid w:val="003A5FE1"/>
    <w:rsid w:val="003A6A3B"/>
    <w:rsid w:val="003A7260"/>
    <w:rsid w:val="003A7C9C"/>
    <w:rsid w:val="003B0C21"/>
    <w:rsid w:val="003B17A8"/>
    <w:rsid w:val="003B1CDC"/>
    <w:rsid w:val="003B22E9"/>
    <w:rsid w:val="003B2CEF"/>
    <w:rsid w:val="003B49A7"/>
    <w:rsid w:val="003B6F29"/>
    <w:rsid w:val="003C08CB"/>
    <w:rsid w:val="003C1978"/>
    <w:rsid w:val="003C1E9E"/>
    <w:rsid w:val="003C27BE"/>
    <w:rsid w:val="003C2E2D"/>
    <w:rsid w:val="003C30C3"/>
    <w:rsid w:val="003C39E6"/>
    <w:rsid w:val="003C5BE1"/>
    <w:rsid w:val="003D2573"/>
    <w:rsid w:val="003D2786"/>
    <w:rsid w:val="003D4557"/>
    <w:rsid w:val="003E06CC"/>
    <w:rsid w:val="003E115D"/>
    <w:rsid w:val="003E1CCE"/>
    <w:rsid w:val="003E1F44"/>
    <w:rsid w:val="003E20B8"/>
    <w:rsid w:val="003E211E"/>
    <w:rsid w:val="003E3A83"/>
    <w:rsid w:val="003E5019"/>
    <w:rsid w:val="003E5313"/>
    <w:rsid w:val="003E5AAE"/>
    <w:rsid w:val="003E63EC"/>
    <w:rsid w:val="003E76F2"/>
    <w:rsid w:val="003E7FEC"/>
    <w:rsid w:val="003F0B45"/>
    <w:rsid w:val="003F0F18"/>
    <w:rsid w:val="003F3A47"/>
    <w:rsid w:val="003F3D2A"/>
    <w:rsid w:val="003F4170"/>
    <w:rsid w:val="003F43CE"/>
    <w:rsid w:val="003F4FCF"/>
    <w:rsid w:val="003F7555"/>
    <w:rsid w:val="00400F61"/>
    <w:rsid w:val="00403032"/>
    <w:rsid w:val="0040332D"/>
    <w:rsid w:val="004040EF"/>
    <w:rsid w:val="004053CB"/>
    <w:rsid w:val="00407C80"/>
    <w:rsid w:val="0041039A"/>
    <w:rsid w:val="00411791"/>
    <w:rsid w:val="00413400"/>
    <w:rsid w:val="004136A5"/>
    <w:rsid w:val="0041409F"/>
    <w:rsid w:val="00416E2E"/>
    <w:rsid w:val="00420B72"/>
    <w:rsid w:val="00422748"/>
    <w:rsid w:val="004278B5"/>
    <w:rsid w:val="004300F4"/>
    <w:rsid w:val="004314CE"/>
    <w:rsid w:val="004346AD"/>
    <w:rsid w:val="004356EB"/>
    <w:rsid w:val="00435FAE"/>
    <w:rsid w:val="0043602D"/>
    <w:rsid w:val="0043675F"/>
    <w:rsid w:val="00436804"/>
    <w:rsid w:val="00436B92"/>
    <w:rsid w:val="00436C39"/>
    <w:rsid w:val="00440AA8"/>
    <w:rsid w:val="00441D72"/>
    <w:rsid w:val="004456E7"/>
    <w:rsid w:val="0044636F"/>
    <w:rsid w:val="00447103"/>
    <w:rsid w:val="0044762D"/>
    <w:rsid w:val="00447BF7"/>
    <w:rsid w:val="00450E12"/>
    <w:rsid w:val="00451CF6"/>
    <w:rsid w:val="0045366D"/>
    <w:rsid w:val="004547B4"/>
    <w:rsid w:val="00455497"/>
    <w:rsid w:val="00457348"/>
    <w:rsid w:val="004601F1"/>
    <w:rsid w:val="00461879"/>
    <w:rsid w:val="004622AB"/>
    <w:rsid w:val="00462D8E"/>
    <w:rsid w:val="0046363A"/>
    <w:rsid w:val="00463820"/>
    <w:rsid w:val="00464E48"/>
    <w:rsid w:val="00466677"/>
    <w:rsid w:val="0046676C"/>
    <w:rsid w:val="00466E8E"/>
    <w:rsid w:val="00470A8F"/>
    <w:rsid w:val="004722EF"/>
    <w:rsid w:val="00473495"/>
    <w:rsid w:val="00473CB2"/>
    <w:rsid w:val="00473FEF"/>
    <w:rsid w:val="0047409D"/>
    <w:rsid w:val="00476FB1"/>
    <w:rsid w:val="00477927"/>
    <w:rsid w:val="004779DD"/>
    <w:rsid w:val="004821F6"/>
    <w:rsid w:val="004832FC"/>
    <w:rsid w:val="0048347D"/>
    <w:rsid w:val="00483F9A"/>
    <w:rsid w:val="00486E75"/>
    <w:rsid w:val="00487A1C"/>
    <w:rsid w:val="00487E35"/>
    <w:rsid w:val="00490EDD"/>
    <w:rsid w:val="00491A2E"/>
    <w:rsid w:val="004933CE"/>
    <w:rsid w:val="004957AB"/>
    <w:rsid w:val="00496E4C"/>
    <w:rsid w:val="00497F73"/>
    <w:rsid w:val="004A2642"/>
    <w:rsid w:val="004A2673"/>
    <w:rsid w:val="004A31D9"/>
    <w:rsid w:val="004A34EE"/>
    <w:rsid w:val="004A3992"/>
    <w:rsid w:val="004A4005"/>
    <w:rsid w:val="004A7F8B"/>
    <w:rsid w:val="004B0D41"/>
    <w:rsid w:val="004B29CD"/>
    <w:rsid w:val="004B3531"/>
    <w:rsid w:val="004B38F1"/>
    <w:rsid w:val="004B3D5C"/>
    <w:rsid w:val="004B4C7A"/>
    <w:rsid w:val="004B6114"/>
    <w:rsid w:val="004B6AA4"/>
    <w:rsid w:val="004B7A61"/>
    <w:rsid w:val="004C0466"/>
    <w:rsid w:val="004C286D"/>
    <w:rsid w:val="004C28C6"/>
    <w:rsid w:val="004C2DAE"/>
    <w:rsid w:val="004C41B3"/>
    <w:rsid w:val="004C7563"/>
    <w:rsid w:val="004D2AC9"/>
    <w:rsid w:val="004D2AE8"/>
    <w:rsid w:val="004D2C13"/>
    <w:rsid w:val="004D5CF1"/>
    <w:rsid w:val="004D5DC8"/>
    <w:rsid w:val="004D5FEE"/>
    <w:rsid w:val="004D643F"/>
    <w:rsid w:val="004D69D2"/>
    <w:rsid w:val="004E058B"/>
    <w:rsid w:val="004E0672"/>
    <w:rsid w:val="004E0DA3"/>
    <w:rsid w:val="004E1362"/>
    <w:rsid w:val="004E2448"/>
    <w:rsid w:val="004E2A9A"/>
    <w:rsid w:val="004E2DD3"/>
    <w:rsid w:val="004E2FEA"/>
    <w:rsid w:val="004E305E"/>
    <w:rsid w:val="004E42D2"/>
    <w:rsid w:val="004E6EC6"/>
    <w:rsid w:val="004E6F7B"/>
    <w:rsid w:val="004F06FA"/>
    <w:rsid w:val="004F1A3D"/>
    <w:rsid w:val="004F38AE"/>
    <w:rsid w:val="004F3C7C"/>
    <w:rsid w:val="004F3E1C"/>
    <w:rsid w:val="004F6280"/>
    <w:rsid w:val="004F697C"/>
    <w:rsid w:val="004F6CED"/>
    <w:rsid w:val="005016A8"/>
    <w:rsid w:val="00501B07"/>
    <w:rsid w:val="00501EA8"/>
    <w:rsid w:val="00503848"/>
    <w:rsid w:val="00503D14"/>
    <w:rsid w:val="00504B55"/>
    <w:rsid w:val="005060BC"/>
    <w:rsid w:val="0050614A"/>
    <w:rsid w:val="00507E2A"/>
    <w:rsid w:val="00510D1A"/>
    <w:rsid w:val="005135D9"/>
    <w:rsid w:val="00515143"/>
    <w:rsid w:val="00517FC1"/>
    <w:rsid w:val="005214A7"/>
    <w:rsid w:val="00522580"/>
    <w:rsid w:val="00523C28"/>
    <w:rsid w:val="00523D65"/>
    <w:rsid w:val="0052474E"/>
    <w:rsid w:val="00526952"/>
    <w:rsid w:val="00526BBC"/>
    <w:rsid w:val="00530302"/>
    <w:rsid w:val="00530D24"/>
    <w:rsid w:val="0053194D"/>
    <w:rsid w:val="00533708"/>
    <w:rsid w:val="00534D1E"/>
    <w:rsid w:val="005350A0"/>
    <w:rsid w:val="00536900"/>
    <w:rsid w:val="00536D4D"/>
    <w:rsid w:val="00537472"/>
    <w:rsid w:val="00543953"/>
    <w:rsid w:val="00543A76"/>
    <w:rsid w:val="00543FDE"/>
    <w:rsid w:val="005450FC"/>
    <w:rsid w:val="00545A3D"/>
    <w:rsid w:val="005473E7"/>
    <w:rsid w:val="005476F7"/>
    <w:rsid w:val="00547873"/>
    <w:rsid w:val="00551145"/>
    <w:rsid w:val="005546F7"/>
    <w:rsid w:val="0055520C"/>
    <w:rsid w:val="0055595D"/>
    <w:rsid w:val="00556DB2"/>
    <w:rsid w:val="005578B6"/>
    <w:rsid w:val="005607FC"/>
    <w:rsid w:val="00562E3E"/>
    <w:rsid w:val="00563999"/>
    <w:rsid w:val="005706B5"/>
    <w:rsid w:val="00571B40"/>
    <w:rsid w:val="00573C39"/>
    <w:rsid w:val="0057476C"/>
    <w:rsid w:val="0057502B"/>
    <w:rsid w:val="005750C8"/>
    <w:rsid w:val="00577A5F"/>
    <w:rsid w:val="00577A8B"/>
    <w:rsid w:val="00577CDF"/>
    <w:rsid w:val="00581446"/>
    <w:rsid w:val="00581962"/>
    <w:rsid w:val="0058501B"/>
    <w:rsid w:val="00585E01"/>
    <w:rsid w:val="00586D12"/>
    <w:rsid w:val="00592EA9"/>
    <w:rsid w:val="00594091"/>
    <w:rsid w:val="00596A92"/>
    <w:rsid w:val="00596D01"/>
    <w:rsid w:val="005A0AAD"/>
    <w:rsid w:val="005A1A80"/>
    <w:rsid w:val="005A1E6F"/>
    <w:rsid w:val="005A26CE"/>
    <w:rsid w:val="005A348F"/>
    <w:rsid w:val="005A53D7"/>
    <w:rsid w:val="005A5D04"/>
    <w:rsid w:val="005A751D"/>
    <w:rsid w:val="005B0949"/>
    <w:rsid w:val="005B1188"/>
    <w:rsid w:val="005B11F5"/>
    <w:rsid w:val="005B2518"/>
    <w:rsid w:val="005B2BFD"/>
    <w:rsid w:val="005B30B2"/>
    <w:rsid w:val="005B310A"/>
    <w:rsid w:val="005B3DDC"/>
    <w:rsid w:val="005B5054"/>
    <w:rsid w:val="005B5970"/>
    <w:rsid w:val="005B6D8C"/>
    <w:rsid w:val="005B755C"/>
    <w:rsid w:val="005B7DC2"/>
    <w:rsid w:val="005B7E6C"/>
    <w:rsid w:val="005C1ABE"/>
    <w:rsid w:val="005C4B55"/>
    <w:rsid w:val="005C4E64"/>
    <w:rsid w:val="005C7FAB"/>
    <w:rsid w:val="005D203C"/>
    <w:rsid w:val="005D2A15"/>
    <w:rsid w:val="005D2DB6"/>
    <w:rsid w:val="005D4160"/>
    <w:rsid w:val="005D419D"/>
    <w:rsid w:val="005D499C"/>
    <w:rsid w:val="005D4B94"/>
    <w:rsid w:val="005D4C6C"/>
    <w:rsid w:val="005E004F"/>
    <w:rsid w:val="005E0257"/>
    <w:rsid w:val="005E08C3"/>
    <w:rsid w:val="005E2BA8"/>
    <w:rsid w:val="005E2DD2"/>
    <w:rsid w:val="005E4B56"/>
    <w:rsid w:val="005E5310"/>
    <w:rsid w:val="005E64FC"/>
    <w:rsid w:val="005F10B1"/>
    <w:rsid w:val="005F26D0"/>
    <w:rsid w:val="005F2A85"/>
    <w:rsid w:val="005F41BA"/>
    <w:rsid w:val="005F5536"/>
    <w:rsid w:val="006009A4"/>
    <w:rsid w:val="00600FA3"/>
    <w:rsid w:val="0060106F"/>
    <w:rsid w:val="006014A4"/>
    <w:rsid w:val="00602B73"/>
    <w:rsid w:val="0060335C"/>
    <w:rsid w:val="00606353"/>
    <w:rsid w:val="006072A9"/>
    <w:rsid w:val="00607A81"/>
    <w:rsid w:val="00610C3F"/>
    <w:rsid w:val="006120E1"/>
    <w:rsid w:val="006137CA"/>
    <w:rsid w:val="00613D31"/>
    <w:rsid w:val="00614715"/>
    <w:rsid w:val="00614EE4"/>
    <w:rsid w:val="006174FF"/>
    <w:rsid w:val="0061787C"/>
    <w:rsid w:val="00620B4A"/>
    <w:rsid w:val="0062160E"/>
    <w:rsid w:val="00621B0C"/>
    <w:rsid w:val="00621FE8"/>
    <w:rsid w:val="006228A5"/>
    <w:rsid w:val="00622AD7"/>
    <w:rsid w:val="00623396"/>
    <w:rsid w:val="00624F47"/>
    <w:rsid w:val="006259EC"/>
    <w:rsid w:val="00627321"/>
    <w:rsid w:val="00630A9D"/>
    <w:rsid w:val="00631584"/>
    <w:rsid w:val="00631B2F"/>
    <w:rsid w:val="006320F1"/>
    <w:rsid w:val="00632A2C"/>
    <w:rsid w:val="00633087"/>
    <w:rsid w:val="0063351F"/>
    <w:rsid w:val="00633911"/>
    <w:rsid w:val="00634469"/>
    <w:rsid w:val="00634DF4"/>
    <w:rsid w:val="00636190"/>
    <w:rsid w:val="00636666"/>
    <w:rsid w:val="0064022C"/>
    <w:rsid w:val="00640FAB"/>
    <w:rsid w:val="00641667"/>
    <w:rsid w:val="00641F46"/>
    <w:rsid w:val="00641FC7"/>
    <w:rsid w:val="006420EA"/>
    <w:rsid w:val="006468D2"/>
    <w:rsid w:val="0065023A"/>
    <w:rsid w:val="006521BE"/>
    <w:rsid w:val="00652A23"/>
    <w:rsid w:val="00652FDB"/>
    <w:rsid w:val="00655365"/>
    <w:rsid w:val="00656D35"/>
    <w:rsid w:val="00656DFB"/>
    <w:rsid w:val="00660CC2"/>
    <w:rsid w:val="006611CD"/>
    <w:rsid w:val="00661235"/>
    <w:rsid w:val="00662E2B"/>
    <w:rsid w:val="006646A8"/>
    <w:rsid w:val="006651F6"/>
    <w:rsid w:val="00665B0E"/>
    <w:rsid w:val="00672951"/>
    <w:rsid w:val="00674A4C"/>
    <w:rsid w:val="006765F5"/>
    <w:rsid w:val="00676C2A"/>
    <w:rsid w:val="00680302"/>
    <w:rsid w:val="00680585"/>
    <w:rsid w:val="00680B76"/>
    <w:rsid w:val="00681061"/>
    <w:rsid w:val="00682DB7"/>
    <w:rsid w:val="00683953"/>
    <w:rsid w:val="0068422F"/>
    <w:rsid w:val="00684482"/>
    <w:rsid w:val="00691C48"/>
    <w:rsid w:val="00691CA6"/>
    <w:rsid w:val="0069554C"/>
    <w:rsid w:val="00695D19"/>
    <w:rsid w:val="00697D2C"/>
    <w:rsid w:val="006A144A"/>
    <w:rsid w:val="006A22A1"/>
    <w:rsid w:val="006A25D7"/>
    <w:rsid w:val="006A39FD"/>
    <w:rsid w:val="006A458E"/>
    <w:rsid w:val="006A6EEA"/>
    <w:rsid w:val="006A7AB4"/>
    <w:rsid w:val="006B58EE"/>
    <w:rsid w:val="006B5E98"/>
    <w:rsid w:val="006B6A79"/>
    <w:rsid w:val="006C1E0B"/>
    <w:rsid w:val="006C3436"/>
    <w:rsid w:val="006C425F"/>
    <w:rsid w:val="006C4319"/>
    <w:rsid w:val="006C4329"/>
    <w:rsid w:val="006C4899"/>
    <w:rsid w:val="006C559F"/>
    <w:rsid w:val="006C65AA"/>
    <w:rsid w:val="006C756C"/>
    <w:rsid w:val="006D0B05"/>
    <w:rsid w:val="006D46A5"/>
    <w:rsid w:val="006D47E2"/>
    <w:rsid w:val="006D622A"/>
    <w:rsid w:val="006E0824"/>
    <w:rsid w:val="006E17E3"/>
    <w:rsid w:val="006E2DF2"/>
    <w:rsid w:val="006E2F9F"/>
    <w:rsid w:val="006E3DAC"/>
    <w:rsid w:val="006E70B8"/>
    <w:rsid w:val="006F206B"/>
    <w:rsid w:val="006F23AF"/>
    <w:rsid w:val="006F2A6C"/>
    <w:rsid w:val="006F3081"/>
    <w:rsid w:val="006F30BD"/>
    <w:rsid w:val="006F4046"/>
    <w:rsid w:val="006F58F0"/>
    <w:rsid w:val="006F6B63"/>
    <w:rsid w:val="007029D0"/>
    <w:rsid w:val="0070345E"/>
    <w:rsid w:val="0070376F"/>
    <w:rsid w:val="007042AA"/>
    <w:rsid w:val="007043C1"/>
    <w:rsid w:val="00704E84"/>
    <w:rsid w:val="00705017"/>
    <w:rsid w:val="0070636C"/>
    <w:rsid w:val="00707F57"/>
    <w:rsid w:val="007117AB"/>
    <w:rsid w:val="00711AA7"/>
    <w:rsid w:val="00713707"/>
    <w:rsid w:val="00714C88"/>
    <w:rsid w:val="007153FB"/>
    <w:rsid w:val="00715EF5"/>
    <w:rsid w:val="007162AA"/>
    <w:rsid w:val="007163A7"/>
    <w:rsid w:val="00716916"/>
    <w:rsid w:val="00716F24"/>
    <w:rsid w:val="0072122A"/>
    <w:rsid w:val="00722684"/>
    <w:rsid w:val="007231FE"/>
    <w:rsid w:val="00723A5F"/>
    <w:rsid w:val="00725F76"/>
    <w:rsid w:val="0072774E"/>
    <w:rsid w:val="00727A1A"/>
    <w:rsid w:val="0073084B"/>
    <w:rsid w:val="007308D9"/>
    <w:rsid w:val="007317BB"/>
    <w:rsid w:val="00731863"/>
    <w:rsid w:val="00731ADC"/>
    <w:rsid w:val="0073326B"/>
    <w:rsid w:val="00733628"/>
    <w:rsid w:val="00733BDB"/>
    <w:rsid w:val="0073530A"/>
    <w:rsid w:val="007369BD"/>
    <w:rsid w:val="00737B36"/>
    <w:rsid w:val="00737D63"/>
    <w:rsid w:val="00737E11"/>
    <w:rsid w:val="00737EF0"/>
    <w:rsid w:val="00741574"/>
    <w:rsid w:val="00742A75"/>
    <w:rsid w:val="00742D5E"/>
    <w:rsid w:val="0074365E"/>
    <w:rsid w:val="007455B8"/>
    <w:rsid w:val="0074627D"/>
    <w:rsid w:val="0074648A"/>
    <w:rsid w:val="007476D8"/>
    <w:rsid w:val="007511FB"/>
    <w:rsid w:val="007513EB"/>
    <w:rsid w:val="00752B9C"/>
    <w:rsid w:val="0075561F"/>
    <w:rsid w:val="0075691C"/>
    <w:rsid w:val="00756FCA"/>
    <w:rsid w:val="00757266"/>
    <w:rsid w:val="007578B3"/>
    <w:rsid w:val="00760AD1"/>
    <w:rsid w:val="00761F4B"/>
    <w:rsid w:val="00762127"/>
    <w:rsid w:val="007638B2"/>
    <w:rsid w:val="00763ED6"/>
    <w:rsid w:val="00765570"/>
    <w:rsid w:val="00765F00"/>
    <w:rsid w:val="00767219"/>
    <w:rsid w:val="0076735B"/>
    <w:rsid w:val="007673B1"/>
    <w:rsid w:val="00771F53"/>
    <w:rsid w:val="00774DDB"/>
    <w:rsid w:val="007750B2"/>
    <w:rsid w:val="00775422"/>
    <w:rsid w:val="00780864"/>
    <w:rsid w:val="00781B39"/>
    <w:rsid w:val="0078266A"/>
    <w:rsid w:val="0078422C"/>
    <w:rsid w:val="00785ECF"/>
    <w:rsid w:val="00787543"/>
    <w:rsid w:val="00790918"/>
    <w:rsid w:val="00790CE5"/>
    <w:rsid w:val="00791CC2"/>
    <w:rsid w:val="00791D82"/>
    <w:rsid w:val="00792F48"/>
    <w:rsid w:val="007946B0"/>
    <w:rsid w:val="0079570A"/>
    <w:rsid w:val="00796312"/>
    <w:rsid w:val="007A0830"/>
    <w:rsid w:val="007A0C9B"/>
    <w:rsid w:val="007A1649"/>
    <w:rsid w:val="007A2E34"/>
    <w:rsid w:val="007A40F2"/>
    <w:rsid w:val="007A4B89"/>
    <w:rsid w:val="007A5B2E"/>
    <w:rsid w:val="007B1662"/>
    <w:rsid w:val="007B1E9D"/>
    <w:rsid w:val="007B3E77"/>
    <w:rsid w:val="007B43DA"/>
    <w:rsid w:val="007B570C"/>
    <w:rsid w:val="007B5F15"/>
    <w:rsid w:val="007B623A"/>
    <w:rsid w:val="007B656E"/>
    <w:rsid w:val="007B6AA2"/>
    <w:rsid w:val="007B7A40"/>
    <w:rsid w:val="007C0C8B"/>
    <w:rsid w:val="007C16D6"/>
    <w:rsid w:val="007C58EA"/>
    <w:rsid w:val="007C6A8F"/>
    <w:rsid w:val="007C7FF0"/>
    <w:rsid w:val="007D0F25"/>
    <w:rsid w:val="007D1776"/>
    <w:rsid w:val="007D1AD5"/>
    <w:rsid w:val="007D1DFD"/>
    <w:rsid w:val="007D2A02"/>
    <w:rsid w:val="007D2A46"/>
    <w:rsid w:val="007D370D"/>
    <w:rsid w:val="007D410C"/>
    <w:rsid w:val="007D64F6"/>
    <w:rsid w:val="007E021F"/>
    <w:rsid w:val="007E1945"/>
    <w:rsid w:val="007E2B96"/>
    <w:rsid w:val="007E2F3F"/>
    <w:rsid w:val="007E30DF"/>
    <w:rsid w:val="007E4F2E"/>
    <w:rsid w:val="007E59F2"/>
    <w:rsid w:val="007E5E20"/>
    <w:rsid w:val="007E6778"/>
    <w:rsid w:val="007F1CDC"/>
    <w:rsid w:val="007F2ED8"/>
    <w:rsid w:val="007F349E"/>
    <w:rsid w:val="007F5A96"/>
    <w:rsid w:val="007F72E4"/>
    <w:rsid w:val="007F79DF"/>
    <w:rsid w:val="007F7AA3"/>
    <w:rsid w:val="007F7C13"/>
    <w:rsid w:val="008019B8"/>
    <w:rsid w:val="00802CB6"/>
    <w:rsid w:val="00803565"/>
    <w:rsid w:val="00803612"/>
    <w:rsid w:val="00804376"/>
    <w:rsid w:val="008054F9"/>
    <w:rsid w:val="00806486"/>
    <w:rsid w:val="00806744"/>
    <w:rsid w:val="00806D41"/>
    <w:rsid w:val="00807F84"/>
    <w:rsid w:val="00810E74"/>
    <w:rsid w:val="00811280"/>
    <w:rsid w:val="00811B8B"/>
    <w:rsid w:val="00811EA4"/>
    <w:rsid w:val="0081257B"/>
    <w:rsid w:val="00813031"/>
    <w:rsid w:val="00814B59"/>
    <w:rsid w:val="0081556A"/>
    <w:rsid w:val="008170F5"/>
    <w:rsid w:val="00817623"/>
    <w:rsid w:val="008178E2"/>
    <w:rsid w:val="0082028F"/>
    <w:rsid w:val="00820D56"/>
    <w:rsid w:val="008222C3"/>
    <w:rsid w:val="008226AF"/>
    <w:rsid w:val="00823835"/>
    <w:rsid w:val="008251CB"/>
    <w:rsid w:val="00825757"/>
    <w:rsid w:val="00826AC1"/>
    <w:rsid w:val="00832F4E"/>
    <w:rsid w:val="008330FA"/>
    <w:rsid w:val="008354A3"/>
    <w:rsid w:val="008364E2"/>
    <w:rsid w:val="0084058A"/>
    <w:rsid w:val="00841556"/>
    <w:rsid w:val="00842A43"/>
    <w:rsid w:val="00843274"/>
    <w:rsid w:val="0084363F"/>
    <w:rsid w:val="00843817"/>
    <w:rsid w:val="0084475E"/>
    <w:rsid w:val="00845C3C"/>
    <w:rsid w:val="0084655B"/>
    <w:rsid w:val="00846BB0"/>
    <w:rsid w:val="00850B14"/>
    <w:rsid w:val="00851383"/>
    <w:rsid w:val="00851563"/>
    <w:rsid w:val="00851688"/>
    <w:rsid w:val="00851DB9"/>
    <w:rsid w:val="00851F82"/>
    <w:rsid w:val="008522C4"/>
    <w:rsid w:val="00852C97"/>
    <w:rsid w:val="00852EDF"/>
    <w:rsid w:val="00854769"/>
    <w:rsid w:val="008558AA"/>
    <w:rsid w:val="00856EDA"/>
    <w:rsid w:val="00860AFB"/>
    <w:rsid w:val="00860D31"/>
    <w:rsid w:val="0086134D"/>
    <w:rsid w:val="008619CD"/>
    <w:rsid w:val="00861AD4"/>
    <w:rsid w:val="00864F67"/>
    <w:rsid w:val="00865C51"/>
    <w:rsid w:val="00866CFB"/>
    <w:rsid w:val="00870F0E"/>
    <w:rsid w:val="008711C0"/>
    <w:rsid w:val="00871B79"/>
    <w:rsid w:val="008731B3"/>
    <w:rsid w:val="00873216"/>
    <w:rsid w:val="008749D1"/>
    <w:rsid w:val="0087575D"/>
    <w:rsid w:val="0087629C"/>
    <w:rsid w:val="008763C5"/>
    <w:rsid w:val="0087789B"/>
    <w:rsid w:val="00877F78"/>
    <w:rsid w:val="008815FE"/>
    <w:rsid w:val="00883CD8"/>
    <w:rsid w:val="00883E98"/>
    <w:rsid w:val="008845C4"/>
    <w:rsid w:val="00884B45"/>
    <w:rsid w:val="0088528D"/>
    <w:rsid w:val="00887F79"/>
    <w:rsid w:val="00890300"/>
    <w:rsid w:val="00890E6E"/>
    <w:rsid w:val="0089106F"/>
    <w:rsid w:val="00891387"/>
    <w:rsid w:val="00892ED7"/>
    <w:rsid w:val="008938AC"/>
    <w:rsid w:val="00894601"/>
    <w:rsid w:val="00894B1A"/>
    <w:rsid w:val="00894B2C"/>
    <w:rsid w:val="00896E8D"/>
    <w:rsid w:val="00896EAD"/>
    <w:rsid w:val="00897757"/>
    <w:rsid w:val="00897773"/>
    <w:rsid w:val="008A08C6"/>
    <w:rsid w:val="008A0CDC"/>
    <w:rsid w:val="008A288E"/>
    <w:rsid w:val="008A3B32"/>
    <w:rsid w:val="008A3DD3"/>
    <w:rsid w:val="008A4ADD"/>
    <w:rsid w:val="008A4BDD"/>
    <w:rsid w:val="008A4D88"/>
    <w:rsid w:val="008A5256"/>
    <w:rsid w:val="008B035B"/>
    <w:rsid w:val="008B0E3E"/>
    <w:rsid w:val="008B17EE"/>
    <w:rsid w:val="008B34F2"/>
    <w:rsid w:val="008B4D70"/>
    <w:rsid w:val="008B5835"/>
    <w:rsid w:val="008B6D57"/>
    <w:rsid w:val="008B7B9B"/>
    <w:rsid w:val="008C0438"/>
    <w:rsid w:val="008C09F3"/>
    <w:rsid w:val="008C2E4D"/>
    <w:rsid w:val="008C30F4"/>
    <w:rsid w:val="008C45A2"/>
    <w:rsid w:val="008C5037"/>
    <w:rsid w:val="008C7F85"/>
    <w:rsid w:val="008D2904"/>
    <w:rsid w:val="008D2C22"/>
    <w:rsid w:val="008D76B5"/>
    <w:rsid w:val="008E0285"/>
    <w:rsid w:val="008E0D73"/>
    <w:rsid w:val="008E22E5"/>
    <w:rsid w:val="008E322E"/>
    <w:rsid w:val="008E6235"/>
    <w:rsid w:val="008E68BA"/>
    <w:rsid w:val="008E72B4"/>
    <w:rsid w:val="008F2081"/>
    <w:rsid w:val="008F7FF9"/>
    <w:rsid w:val="00900AEF"/>
    <w:rsid w:val="00902120"/>
    <w:rsid w:val="00902B2B"/>
    <w:rsid w:val="00902E5A"/>
    <w:rsid w:val="00903192"/>
    <w:rsid w:val="00903F93"/>
    <w:rsid w:val="009058A8"/>
    <w:rsid w:val="00907A51"/>
    <w:rsid w:val="00907F52"/>
    <w:rsid w:val="00912A6B"/>
    <w:rsid w:val="00912A6C"/>
    <w:rsid w:val="00914937"/>
    <w:rsid w:val="00915897"/>
    <w:rsid w:val="0091628A"/>
    <w:rsid w:val="009171BC"/>
    <w:rsid w:val="00917D29"/>
    <w:rsid w:val="00917FBE"/>
    <w:rsid w:val="0092083F"/>
    <w:rsid w:val="009227DD"/>
    <w:rsid w:val="00923F55"/>
    <w:rsid w:val="0092482D"/>
    <w:rsid w:val="00925318"/>
    <w:rsid w:val="00925EA4"/>
    <w:rsid w:val="009301F6"/>
    <w:rsid w:val="00931412"/>
    <w:rsid w:val="009319E8"/>
    <w:rsid w:val="00934483"/>
    <w:rsid w:val="00937764"/>
    <w:rsid w:val="009379C2"/>
    <w:rsid w:val="00937C13"/>
    <w:rsid w:val="00940D2A"/>
    <w:rsid w:val="00941295"/>
    <w:rsid w:val="00941CE0"/>
    <w:rsid w:val="00943F7A"/>
    <w:rsid w:val="00944087"/>
    <w:rsid w:val="00947A35"/>
    <w:rsid w:val="00950A31"/>
    <w:rsid w:val="00951F14"/>
    <w:rsid w:val="00953D9A"/>
    <w:rsid w:val="009540D2"/>
    <w:rsid w:val="009565F0"/>
    <w:rsid w:val="009574FE"/>
    <w:rsid w:val="00963BC9"/>
    <w:rsid w:val="009642C5"/>
    <w:rsid w:val="00964E90"/>
    <w:rsid w:val="00965B42"/>
    <w:rsid w:val="00965D78"/>
    <w:rsid w:val="00967337"/>
    <w:rsid w:val="00967407"/>
    <w:rsid w:val="00967511"/>
    <w:rsid w:val="0096779F"/>
    <w:rsid w:val="00970D02"/>
    <w:rsid w:val="0097211B"/>
    <w:rsid w:val="00972BB4"/>
    <w:rsid w:val="00973CFF"/>
    <w:rsid w:val="00974265"/>
    <w:rsid w:val="009761C5"/>
    <w:rsid w:val="0097664E"/>
    <w:rsid w:val="00977DD6"/>
    <w:rsid w:val="00980F37"/>
    <w:rsid w:val="00982BE1"/>
    <w:rsid w:val="00983660"/>
    <w:rsid w:val="00984F4D"/>
    <w:rsid w:val="00986B3A"/>
    <w:rsid w:val="0098700B"/>
    <w:rsid w:val="00987F76"/>
    <w:rsid w:val="0099040C"/>
    <w:rsid w:val="0099118D"/>
    <w:rsid w:val="00991782"/>
    <w:rsid w:val="00993624"/>
    <w:rsid w:val="009951C6"/>
    <w:rsid w:val="0099614E"/>
    <w:rsid w:val="00996E68"/>
    <w:rsid w:val="00997EF2"/>
    <w:rsid w:val="009A00CC"/>
    <w:rsid w:val="009A0D55"/>
    <w:rsid w:val="009A2185"/>
    <w:rsid w:val="009A41AA"/>
    <w:rsid w:val="009A65E8"/>
    <w:rsid w:val="009A6947"/>
    <w:rsid w:val="009A6B73"/>
    <w:rsid w:val="009A6C02"/>
    <w:rsid w:val="009A72CE"/>
    <w:rsid w:val="009A7644"/>
    <w:rsid w:val="009B014A"/>
    <w:rsid w:val="009B2AEB"/>
    <w:rsid w:val="009B2E12"/>
    <w:rsid w:val="009B499C"/>
    <w:rsid w:val="009B7234"/>
    <w:rsid w:val="009B7315"/>
    <w:rsid w:val="009B7760"/>
    <w:rsid w:val="009C1BE8"/>
    <w:rsid w:val="009C3747"/>
    <w:rsid w:val="009C3DB8"/>
    <w:rsid w:val="009C4F82"/>
    <w:rsid w:val="009C6EF4"/>
    <w:rsid w:val="009C730E"/>
    <w:rsid w:val="009D0212"/>
    <w:rsid w:val="009D0D2A"/>
    <w:rsid w:val="009D19D5"/>
    <w:rsid w:val="009D2C7C"/>
    <w:rsid w:val="009D4127"/>
    <w:rsid w:val="009D586E"/>
    <w:rsid w:val="009D744F"/>
    <w:rsid w:val="009D7B26"/>
    <w:rsid w:val="009E1B18"/>
    <w:rsid w:val="009E1F10"/>
    <w:rsid w:val="009E2157"/>
    <w:rsid w:val="009E2C46"/>
    <w:rsid w:val="009E58E3"/>
    <w:rsid w:val="009E6D66"/>
    <w:rsid w:val="009E7B91"/>
    <w:rsid w:val="009F3595"/>
    <w:rsid w:val="009F3EC3"/>
    <w:rsid w:val="009F4AF8"/>
    <w:rsid w:val="009F5451"/>
    <w:rsid w:val="009F5D6B"/>
    <w:rsid w:val="009F6600"/>
    <w:rsid w:val="009F675F"/>
    <w:rsid w:val="009F72A5"/>
    <w:rsid w:val="00A002BA"/>
    <w:rsid w:val="00A00541"/>
    <w:rsid w:val="00A01367"/>
    <w:rsid w:val="00A01EBD"/>
    <w:rsid w:val="00A02096"/>
    <w:rsid w:val="00A0237C"/>
    <w:rsid w:val="00A02EF3"/>
    <w:rsid w:val="00A03BF9"/>
    <w:rsid w:val="00A06748"/>
    <w:rsid w:val="00A07CC4"/>
    <w:rsid w:val="00A07EFA"/>
    <w:rsid w:val="00A07FFB"/>
    <w:rsid w:val="00A103A7"/>
    <w:rsid w:val="00A12301"/>
    <w:rsid w:val="00A13D67"/>
    <w:rsid w:val="00A142D6"/>
    <w:rsid w:val="00A20093"/>
    <w:rsid w:val="00A207D3"/>
    <w:rsid w:val="00A20DAD"/>
    <w:rsid w:val="00A22743"/>
    <w:rsid w:val="00A22BAD"/>
    <w:rsid w:val="00A24A27"/>
    <w:rsid w:val="00A25571"/>
    <w:rsid w:val="00A27105"/>
    <w:rsid w:val="00A30296"/>
    <w:rsid w:val="00A32195"/>
    <w:rsid w:val="00A33326"/>
    <w:rsid w:val="00A3398E"/>
    <w:rsid w:val="00A35B98"/>
    <w:rsid w:val="00A37BAA"/>
    <w:rsid w:val="00A40B3C"/>
    <w:rsid w:val="00A42333"/>
    <w:rsid w:val="00A47302"/>
    <w:rsid w:val="00A47728"/>
    <w:rsid w:val="00A51A89"/>
    <w:rsid w:val="00A5245A"/>
    <w:rsid w:val="00A531D2"/>
    <w:rsid w:val="00A53288"/>
    <w:rsid w:val="00A539FD"/>
    <w:rsid w:val="00A5523D"/>
    <w:rsid w:val="00A55F0C"/>
    <w:rsid w:val="00A55FFE"/>
    <w:rsid w:val="00A57961"/>
    <w:rsid w:val="00A61F42"/>
    <w:rsid w:val="00A621E5"/>
    <w:rsid w:val="00A65E23"/>
    <w:rsid w:val="00A67072"/>
    <w:rsid w:val="00A673A0"/>
    <w:rsid w:val="00A6744F"/>
    <w:rsid w:val="00A70A70"/>
    <w:rsid w:val="00A73D37"/>
    <w:rsid w:val="00A73E57"/>
    <w:rsid w:val="00A73FA6"/>
    <w:rsid w:val="00A7532F"/>
    <w:rsid w:val="00A75ACB"/>
    <w:rsid w:val="00A76E5D"/>
    <w:rsid w:val="00A81AF3"/>
    <w:rsid w:val="00A82F82"/>
    <w:rsid w:val="00A83E06"/>
    <w:rsid w:val="00A86CB6"/>
    <w:rsid w:val="00A87702"/>
    <w:rsid w:val="00A91900"/>
    <w:rsid w:val="00A91B05"/>
    <w:rsid w:val="00A92AB8"/>
    <w:rsid w:val="00A93FAC"/>
    <w:rsid w:val="00A965B7"/>
    <w:rsid w:val="00A97E4A"/>
    <w:rsid w:val="00AA0054"/>
    <w:rsid w:val="00AA16B2"/>
    <w:rsid w:val="00AA1C68"/>
    <w:rsid w:val="00AA2952"/>
    <w:rsid w:val="00AA31C3"/>
    <w:rsid w:val="00AA35BF"/>
    <w:rsid w:val="00AA3B07"/>
    <w:rsid w:val="00AA5866"/>
    <w:rsid w:val="00AA5CD8"/>
    <w:rsid w:val="00AA66AA"/>
    <w:rsid w:val="00AA695C"/>
    <w:rsid w:val="00AA76F9"/>
    <w:rsid w:val="00AB0B93"/>
    <w:rsid w:val="00AB3B4E"/>
    <w:rsid w:val="00AB3DED"/>
    <w:rsid w:val="00AB4692"/>
    <w:rsid w:val="00AB4E49"/>
    <w:rsid w:val="00AB7E8F"/>
    <w:rsid w:val="00AC0FE4"/>
    <w:rsid w:val="00AC248F"/>
    <w:rsid w:val="00AC263C"/>
    <w:rsid w:val="00AC2F29"/>
    <w:rsid w:val="00AC33AE"/>
    <w:rsid w:val="00AC3B01"/>
    <w:rsid w:val="00AC3F87"/>
    <w:rsid w:val="00AC40C5"/>
    <w:rsid w:val="00AC4746"/>
    <w:rsid w:val="00AC7F0E"/>
    <w:rsid w:val="00AD0444"/>
    <w:rsid w:val="00AD0914"/>
    <w:rsid w:val="00AD1C1B"/>
    <w:rsid w:val="00AD1E1B"/>
    <w:rsid w:val="00AD1EE1"/>
    <w:rsid w:val="00AD3733"/>
    <w:rsid w:val="00AD442D"/>
    <w:rsid w:val="00AD482A"/>
    <w:rsid w:val="00AD48F7"/>
    <w:rsid w:val="00AD6D29"/>
    <w:rsid w:val="00AD7A12"/>
    <w:rsid w:val="00AD7D83"/>
    <w:rsid w:val="00AE38D9"/>
    <w:rsid w:val="00AE3FAC"/>
    <w:rsid w:val="00AE5AB6"/>
    <w:rsid w:val="00AE6172"/>
    <w:rsid w:val="00AF18DD"/>
    <w:rsid w:val="00AF2E9B"/>
    <w:rsid w:val="00AF63C5"/>
    <w:rsid w:val="00AF72AE"/>
    <w:rsid w:val="00AF79D0"/>
    <w:rsid w:val="00B0131B"/>
    <w:rsid w:val="00B019CA"/>
    <w:rsid w:val="00B0343B"/>
    <w:rsid w:val="00B039AF"/>
    <w:rsid w:val="00B03E5E"/>
    <w:rsid w:val="00B03F48"/>
    <w:rsid w:val="00B04A7C"/>
    <w:rsid w:val="00B0531F"/>
    <w:rsid w:val="00B0626D"/>
    <w:rsid w:val="00B062AB"/>
    <w:rsid w:val="00B10FF9"/>
    <w:rsid w:val="00B121F3"/>
    <w:rsid w:val="00B122B9"/>
    <w:rsid w:val="00B12767"/>
    <w:rsid w:val="00B1346D"/>
    <w:rsid w:val="00B13C29"/>
    <w:rsid w:val="00B13EB0"/>
    <w:rsid w:val="00B201C9"/>
    <w:rsid w:val="00B2047C"/>
    <w:rsid w:val="00B22966"/>
    <w:rsid w:val="00B22BAC"/>
    <w:rsid w:val="00B23A0F"/>
    <w:rsid w:val="00B23E35"/>
    <w:rsid w:val="00B27534"/>
    <w:rsid w:val="00B3026B"/>
    <w:rsid w:val="00B3254B"/>
    <w:rsid w:val="00B32B98"/>
    <w:rsid w:val="00B32C83"/>
    <w:rsid w:val="00B3672F"/>
    <w:rsid w:val="00B37A3E"/>
    <w:rsid w:val="00B40687"/>
    <w:rsid w:val="00B40D7A"/>
    <w:rsid w:val="00B40F0F"/>
    <w:rsid w:val="00B4225D"/>
    <w:rsid w:val="00B42EA4"/>
    <w:rsid w:val="00B434B0"/>
    <w:rsid w:val="00B476CD"/>
    <w:rsid w:val="00B51FE4"/>
    <w:rsid w:val="00B529BB"/>
    <w:rsid w:val="00B52D8B"/>
    <w:rsid w:val="00B53096"/>
    <w:rsid w:val="00B53456"/>
    <w:rsid w:val="00B546C4"/>
    <w:rsid w:val="00B55F9B"/>
    <w:rsid w:val="00B56EBF"/>
    <w:rsid w:val="00B57AF7"/>
    <w:rsid w:val="00B602CD"/>
    <w:rsid w:val="00B60330"/>
    <w:rsid w:val="00B60EC4"/>
    <w:rsid w:val="00B617D6"/>
    <w:rsid w:val="00B62F16"/>
    <w:rsid w:val="00B6476C"/>
    <w:rsid w:val="00B66DA1"/>
    <w:rsid w:val="00B6735C"/>
    <w:rsid w:val="00B72ACC"/>
    <w:rsid w:val="00B736C2"/>
    <w:rsid w:val="00B75A84"/>
    <w:rsid w:val="00B80E93"/>
    <w:rsid w:val="00B81DEF"/>
    <w:rsid w:val="00B82F1B"/>
    <w:rsid w:val="00B83916"/>
    <w:rsid w:val="00B83DFF"/>
    <w:rsid w:val="00B8503A"/>
    <w:rsid w:val="00B90C54"/>
    <w:rsid w:val="00B90E9B"/>
    <w:rsid w:val="00B919A9"/>
    <w:rsid w:val="00B92E99"/>
    <w:rsid w:val="00B94FB4"/>
    <w:rsid w:val="00B9558A"/>
    <w:rsid w:val="00B95E78"/>
    <w:rsid w:val="00B9624E"/>
    <w:rsid w:val="00B96C7D"/>
    <w:rsid w:val="00B97D22"/>
    <w:rsid w:val="00BA1BDD"/>
    <w:rsid w:val="00BA33D5"/>
    <w:rsid w:val="00BA36D5"/>
    <w:rsid w:val="00BA4830"/>
    <w:rsid w:val="00BA528E"/>
    <w:rsid w:val="00BA662C"/>
    <w:rsid w:val="00BA67CE"/>
    <w:rsid w:val="00BA6A02"/>
    <w:rsid w:val="00BA7494"/>
    <w:rsid w:val="00BA777D"/>
    <w:rsid w:val="00BB0D26"/>
    <w:rsid w:val="00BB0D81"/>
    <w:rsid w:val="00BB1121"/>
    <w:rsid w:val="00BB13B1"/>
    <w:rsid w:val="00BB18B3"/>
    <w:rsid w:val="00BB1B45"/>
    <w:rsid w:val="00BB3256"/>
    <w:rsid w:val="00BB3A14"/>
    <w:rsid w:val="00BB7A7C"/>
    <w:rsid w:val="00BC0B94"/>
    <w:rsid w:val="00BC128B"/>
    <w:rsid w:val="00BC19DC"/>
    <w:rsid w:val="00BC365E"/>
    <w:rsid w:val="00BC50B6"/>
    <w:rsid w:val="00BC5C02"/>
    <w:rsid w:val="00BC6DEA"/>
    <w:rsid w:val="00BC7C8F"/>
    <w:rsid w:val="00BD0135"/>
    <w:rsid w:val="00BD0B27"/>
    <w:rsid w:val="00BD38BD"/>
    <w:rsid w:val="00BD626D"/>
    <w:rsid w:val="00BE05AF"/>
    <w:rsid w:val="00BE174A"/>
    <w:rsid w:val="00BE194F"/>
    <w:rsid w:val="00BE1DA9"/>
    <w:rsid w:val="00BE2CC4"/>
    <w:rsid w:val="00BE3B30"/>
    <w:rsid w:val="00BE5608"/>
    <w:rsid w:val="00BE5A13"/>
    <w:rsid w:val="00BE6A13"/>
    <w:rsid w:val="00BE70FD"/>
    <w:rsid w:val="00BF046A"/>
    <w:rsid w:val="00BF0DBF"/>
    <w:rsid w:val="00BF17B9"/>
    <w:rsid w:val="00BF1B54"/>
    <w:rsid w:val="00BF1C93"/>
    <w:rsid w:val="00BF2CEA"/>
    <w:rsid w:val="00BF5856"/>
    <w:rsid w:val="00BF6169"/>
    <w:rsid w:val="00BF64F4"/>
    <w:rsid w:val="00BF6D0B"/>
    <w:rsid w:val="00BF73B0"/>
    <w:rsid w:val="00C010B6"/>
    <w:rsid w:val="00C01CD5"/>
    <w:rsid w:val="00C03A93"/>
    <w:rsid w:val="00C05792"/>
    <w:rsid w:val="00C060BC"/>
    <w:rsid w:val="00C066BC"/>
    <w:rsid w:val="00C06F68"/>
    <w:rsid w:val="00C07C21"/>
    <w:rsid w:val="00C07E78"/>
    <w:rsid w:val="00C11E5E"/>
    <w:rsid w:val="00C12837"/>
    <w:rsid w:val="00C14F84"/>
    <w:rsid w:val="00C1569C"/>
    <w:rsid w:val="00C159AF"/>
    <w:rsid w:val="00C1632B"/>
    <w:rsid w:val="00C165A1"/>
    <w:rsid w:val="00C1668F"/>
    <w:rsid w:val="00C1742D"/>
    <w:rsid w:val="00C20B50"/>
    <w:rsid w:val="00C20F4E"/>
    <w:rsid w:val="00C23CF1"/>
    <w:rsid w:val="00C243D2"/>
    <w:rsid w:val="00C24D2E"/>
    <w:rsid w:val="00C2595D"/>
    <w:rsid w:val="00C25FEA"/>
    <w:rsid w:val="00C264E9"/>
    <w:rsid w:val="00C266F5"/>
    <w:rsid w:val="00C26A17"/>
    <w:rsid w:val="00C315D5"/>
    <w:rsid w:val="00C32D87"/>
    <w:rsid w:val="00C330D6"/>
    <w:rsid w:val="00C349E0"/>
    <w:rsid w:val="00C36EDB"/>
    <w:rsid w:val="00C40614"/>
    <w:rsid w:val="00C41742"/>
    <w:rsid w:val="00C41B58"/>
    <w:rsid w:val="00C445BE"/>
    <w:rsid w:val="00C44E38"/>
    <w:rsid w:val="00C4552E"/>
    <w:rsid w:val="00C460DE"/>
    <w:rsid w:val="00C46406"/>
    <w:rsid w:val="00C46510"/>
    <w:rsid w:val="00C474AB"/>
    <w:rsid w:val="00C50344"/>
    <w:rsid w:val="00C5274C"/>
    <w:rsid w:val="00C5363D"/>
    <w:rsid w:val="00C54293"/>
    <w:rsid w:val="00C55C55"/>
    <w:rsid w:val="00C57360"/>
    <w:rsid w:val="00C57AA7"/>
    <w:rsid w:val="00C57E7D"/>
    <w:rsid w:val="00C602AF"/>
    <w:rsid w:val="00C63397"/>
    <w:rsid w:val="00C64110"/>
    <w:rsid w:val="00C64977"/>
    <w:rsid w:val="00C67061"/>
    <w:rsid w:val="00C672C6"/>
    <w:rsid w:val="00C71048"/>
    <w:rsid w:val="00C71844"/>
    <w:rsid w:val="00C7198C"/>
    <w:rsid w:val="00C72048"/>
    <w:rsid w:val="00C72410"/>
    <w:rsid w:val="00C72E0B"/>
    <w:rsid w:val="00C7376F"/>
    <w:rsid w:val="00C75C41"/>
    <w:rsid w:val="00C82BCB"/>
    <w:rsid w:val="00C82FB3"/>
    <w:rsid w:val="00C84622"/>
    <w:rsid w:val="00C84841"/>
    <w:rsid w:val="00C84B6D"/>
    <w:rsid w:val="00C85E9D"/>
    <w:rsid w:val="00C87587"/>
    <w:rsid w:val="00C9043E"/>
    <w:rsid w:val="00C919E6"/>
    <w:rsid w:val="00C91D8E"/>
    <w:rsid w:val="00C92BC4"/>
    <w:rsid w:val="00C94FE5"/>
    <w:rsid w:val="00C95961"/>
    <w:rsid w:val="00CA29F8"/>
    <w:rsid w:val="00CA332F"/>
    <w:rsid w:val="00CA563B"/>
    <w:rsid w:val="00CA5672"/>
    <w:rsid w:val="00CA5B38"/>
    <w:rsid w:val="00CA64E4"/>
    <w:rsid w:val="00CB00A4"/>
    <w:rsid w:val="00CB043F"/>
    <w:rsid w:val="00CB12B5"/>
    <w:rsid w:val="00CB32ED"/>
    <w:rsid w:val="00CB472C"/>
    <w:rsid w:val="00CB6CFD"/>
    <w:rsid w:val="00CB76A4"/>
    <w:rsid w:val="00CC0FB5"/>
    <w:rsid w:val="00CC5335"/>
    <w:rsid w:val="00CC760B"/>
    <w:rsid w:val="00CC7F17"/>
    <w:rsid w:val="00CD1F3E"/>
    <w:rsid w:val="00CD510E"/>
    <w:rsid w:val="00CD5637"/>
    <w:rsid w:val="00CD5FCA"/>
    <w:rsid w:val="00CD67DF"/>
    <w:rsid w:val="00CD7055"/>
    <w:rsid w:val="00CE31C9"/>
    <w:rsid w:val="00CE4471"/>
    <w:rsid w:val="00CE4BA5"/>
    <w:rsid w:val="00CE4D13"/>
    <w:rsid w:val="00CE5DF7"/>
    <w:rsid w:val="00CE7CCC"/>
    <w:rsid w:val="00CF0A83"/>
    <w:rsid w:val="00CF12BE"/>
    <w:rsid w:val="00CF1D76"/>
    <w:rsid w:val="00CF29BC"/>
    <w:rsid w:val="00CF2BE3"/>
    <w:rsid w:val="00CF2C6C"/>
    <w:rsid w:val="00CF4D0D"/>
    <w:rsid w:val="00CF60E2"/>
    <w:rsid w:val="00D00B2D"/>
    <w:rsid w:val="00D0104C"/>
    <w:rsid w:val="00D01EA7"/>
    <w:rsid w:val="00D02D23"/>
    <w:rsid w:val="00D03557"/>
    <w:rsid w:val="00D063A8"/>
    <w:rsid w:val="00D064FF"/>
    <w:rsid w:val="00D065EA"/>
    <w:rsid w:val="00D069B3"/>
    <w:rsid w:val="00D07622"/>
    <w:rsid w:val="00D07E88"/>
    <w:rsid w:val="00D100E0"/>
    <w:rsid w:val="00D11BC7"/>
    <w:rsid w:val="00D12A88"/>
    <w:rsid w:val="00D13439"/>
    <w:rsid w:val="00D14B03"/>
    <w:rsid w:val="00D157DD"/>
    <w:rsid w:val="00D173F3"/>
    <w:rsid w:val="00D2174E"/>
    <w:rsid w:val="00D22B29"/>
    <w:rsid w:val="00D23189"/>
    <w:rsid w:val="00D256C4"/>
    <w:rsid w:val="00D26DAA"/>
    <w:rsid w:val="00D26F70"/>
    <w:rsid w:val="00D27659"/>
    <w:rsid w:val="00D277C9"/>
    <w:rsid w:val="00D31358"/>
    <w:rsid w:val="00D31E13"/>
    <w:rsid w:val="00D32D89"/>
    <w:rsid w:val="00D34627"/>
    <w:rsid w:val="00D3574A"/>
    <w:rsid w:val="00D36AE0"/>
    <w:rsid w:val="00D372D9"/>
    <w:rsid w:val="00D40CEF"/>
    <w:rsid w:val="00D41398"/>
    <w:rsid w:val="00D41603"/>
    <w:rsid w:val="00D416D7"/>
    <w:rsid w:val="00D43650"/>
    <w:rsid w:val="00D44FDB"/>
    <w:rsid w:val="00D46064"/>
    <w:rsid w:val="00D46CDE"/>
    <w:rsid w:val="00D507E6"/>
    <w:rsid w:val="00D53514"/>
    <w:rsid w:val="00D546F0"/>
    <w:rsid w:val="00D54DA0"/>
    <w:rsid w:val="00D5597A"/>
    <w:rsid w:val="00D55A0F"/>
    <w:rsid w:val="00D56881"/>
    <w:rsid w:val="00D56A0D"/>
    <w:rsid w:val="00D56ABF"/>
    <w:rsid w:val="00D570F3"/>
    <w:rsid w:val="00D57460"/>
    <w:rsid w:val="00D576E4"/>
    <w:rsid w:val="00D60062"/>
    <w:rsid w:val="00D61762"/>
    <w:rsid w:val="00D63AF2"/>
    <w:rsid w:val="00D65514"/>
    <w:rsid w:val="00D65689"/>
    <w:rsid w:val="00D65C31"/>
    <w:rsid w:val="00D661A8"/>
    <w:rsid w:val="00D66D85"/>
    <w:rsid w:val="00D67D46"/>
    <w:rsid w:val="00D705F1"/>
    <w:rsid w:val="00D711C3"/>
    <w:rsid w:val="00D72DB1"/>
    <w:rsid w:val="00D7434C"/>
    <w:rsid w:val="00D747A4"/>
    <w:rsid w:val="00D75939"/>
    <w:rsid w:val="00D7687D"/>
    <w:rsid w:val="00D76A65"/>
    <w:rsid w:val="00D7722C"/>
    <w:rsid w:val="00D831FC"/>
    <w:rsid w:val="00D84170"/>
    <w:rsid w:val="00D844BA"/>
    <w:rsid w:val="00D84AC2"/>
    <w:rsid w:val="00D84ACF"/>
    <w:rsid w:val="00D84F91"/>
    <w:rsid w:val="00D8581C"/>
    <w:rsid w:val="00D8584C"/>
    <w:rsid w:val="00D85B3A"/>
    <w:rsid w:val="00D87A93"/>
    <w:rsid w:val="00D87F8D"/>
    <w:rsid w:val="00D9006B"/>
    <w:rsid w:val="00D90198"/>
    <w:rsid w:val="00D916B4"/>
    <w:rsid w:val="00D919AA"/>
    <w:rsid w:val="00D91B9B"/>
    <w:rsid w:val="00D91CEE"/>
    <w:rsid w:val="00D924C0"/>
    <w:rsid w:val="00D93007"/>
    <w:rsid w:val="00D9376B"/>
    <w:rsid w:val="00D94261"/>
    <w:rsid w:val="00D94299"/>
    <w:rsid w:val="00D94588"/>
    <w:rsid w:val="00D97DF6"/>
    <w:rsid w:val="00DA127A"/>
    <w:rsid w:val="00DA23CF"/>
    <w:rsid w:val="00DA37A8"/>
    <w:rsid w:val="00DA3CE9"/>
    <w:rsid w:val="00DA58B2"/>
    <w:rsid w:val="00DA58E1"/>
    <w:rsid w:val="00DA649B"/>
    <w:rsid w:val="00DA6B6F"/>
    <w:rsid w:val="00DA6CA2"/>
    <w:rsid w:val="00DA7B74"/>
    <w:rsid w:val="00DB2651"/>
    <w:rsid w:val="00DB2748"/>
    <w:rsid w:val="00DB32E3"/>
    <w:rsid w:val="00DB53C2"/>
    <w:rsid w:val="00DB7765"/>
    <w:rsid w:val="00DC1FBE"/>
    <w:rsid w:val="00DC2761"/>
    <w:rsid w:val="00DC2C3A"/>
    <w:rsid w:val="00DC300C"/>
    <w:rsid w:val="00DC33B4"/>
    <w:rsid w:val="00DC5960"/>
    <w:rsid w:val="00DC6966"/>
    <w:rsid w:val="00DC6DD9"/>
    <w:rsid w:val="00DC7A65"/>
    <w:rsid w:val="00DC7C6B"/>
    <w:rsid w:val="00DD0015"/>
    <w:rsid w:val="00DD12E4"/>
    <w:rsid w:val="00DD14CD"/>
    <w:rsid w:val="00DD2D28"/>
    <w:rsid w:val="00DD370A"/>
    <w:rsid w:val="00DD3ABB"/>
    <w:rsid w:val="00DD5B11"/>
    <w:rsid w:val="00DD7BE0"/>
    <w:rsid w:val="00DD7EA6"/>
    <w:rsid w:val="00DE26CF"/>
    <w:rsid w:val="00DE2D12"/>
    <w:rsid w:val="00DE3E92"/>
    <w:rsid w:val="00DE428D"/>
    <w:rsid w:val="00DE58FA"/>
    <w:rsid w:val="00DE6573"/>
    <w:rsid w:val="00DE6816"/>
    <w:rsid w:val="00DF0619"/>
    <w:rsid w:val="00DF1702"/>
    <w:rsid w:val="00DF43AB"/>
    <w:rsid w:val="00DF588F"/>
    <w:rsid w:val="00DF6479"/>
    <w:rsid w:val="00DF7819"/>
    <w:rsid w:val="00E00406"/>
    <w:rsid w:val="00E00FE7"/>
    <w:rsid w:val="00E01D44"/>
    <w:rsid w:val="00E01F77"/>
    <w:rsid w:val="00E02ED6"/>
    <w:rsid w:val="00E04EEA"/>
    <w:rsid w:val="00E059F3"/>
    <w:rsid w:val="00E05F59"/>
    <w:rsid w:val="00E07ACA"/>
    <w:rsid w:val="00E07C89"/>
    <w:rsid w:val="00E1046B"/>
    <w:rsid w:val="00E10490"/>
    <w:rsid w:val="00E107EC"/>
    <w:rsid w:val="00E109B7"/>
    <w:rsid w:val="00E11ECD"/>
    <w:rsid w:val="00E132AD"/>
    <w:rsid w:val="00E134B9"/>
    <w:rsid w:val="00E1373D"/>
    <w:rsid w:val="00E13A8D"/>
    <w:rsid w:val="00E13F7D"/>
    <w:rsid w:val="00E14227"/>
    <w:rsid w:val="00E148D3"/>
    <w:rsid w:val="00E165B0"/>
    <w:rsid w:val="00E17315"/>
    <w:rsid w:val="00E219D5"/>
    <w:rsid w:val="00E2309E"/>
    <w:rsid w:val="00E260FB"/>
    <w:rsid w:val="00E263D0"/>
    <w:rsid w:val="00E3083B"/>
    <w:rsid w:val="00E31ED1"/>
    <w:rsid w:val="00E31F8F"/>
    <w:rsid w:val="00E32B18"/>
    <w:rsid w:val="00E330A8"/>
    <w:rsid w:val="00E3459F"/>
    <w:rsid w:val="00E36635"/>
    <w:rsid w:val="00E37736"/>
    <w:rsid w:val="00E40671"/>
    <w:rsid w:val="00E416D4"/>
    <w:rsid w:val="00E418C3"/>
    <w:rsid w:val="00E43ED6"/>
    <w:rsid w:val="00E445BF"/>
    <w:rsid w:val="00E44B38"/>
    <w:rsid w:val="00E47910"/>
    <w:rsid w:val="00E47CF2"/>
    <w:rsid w:val="00E509FF"/>
    <w:rsid w:val="00E51DEA"/>
    <w:rsid w:val="00E51F41"/>
    <w:rsid w:val="00E5304E"/>
    <w:rsid w:val="00E53059"/>
    <w:rsid w:val="00E53D67"/>
    <w:rsid w:val="00E53FDB"/>
    <w:rsid w:val="00E54273"/>
    <w:rsid w:val="00E54FB1"/>
    <w:rsid w:val="00E609C5"/>
    <w:rsid w:val="00E628D0"/>
    <w:rsid w:val="00E63113"/>
    <w:rsid w:val="00E65C68"/>
    <w:rsid w:val="00E66289"/>
    <w:rsid w:val="00E66978"/>
    <w:rsid w:val="00E66A56"/>
    <w:rsid w:val="00E670C2"/>
    <w:rsid w:val="00E70255"/>
    <w:rsid w:val="00E71E96"/>
    <w:rsid w:val="00E74316"/>
    <w:rsid w:val="00E7444B"/>
    <w:rsid w:val="00E75636"/>
    <w:rsid w:val="00E75EA5"/>
    <w:rsid w:val="00E8074C"/>
    <w:rsid w:val="00E8157D"/>
    <w:rsid w:val="00E825B6"/>
    <w:rsid w:val="00E84541"/>
    <w:rsid w:val="00E85035"/>
    <w:rsid w:val="00E8559C"/>
    <w:rsid w:val="00E857B6"/>
    <w:rsid w:val="00E85A93"/>
    <w:rsid w:val="00E9111D"/>
    <w:rsid w:val="00E911A8"/>
    <w:rsid w:val="00E91CFC"/>
    <w:rsid w:val="00E933ED"/>
    <w:rsid w:val="00E93620"/>
    <w:rsid w:val="00E937DC"/>
    <w:rsid w:val="00E95C32"/>
    <w:rsid w:val="00E97254"/>
    <w:rsid w:val="00E9743A"/>
    <w:rsid w:val="00E974D5"/>
    <w:rsid w:val="00E976B1"/>
    <w:rsid w:val="00EA0975"/>
    <w:rsid w:val="00EA0AF8"/>
    <w:rsid w:val="00EA31D3"/>
    <w:rsid w:val="00EA3B42"/>
    <w:rsid w:val="00EA3C8B"/>
    <w:rsid w:val="00EA3D0C"/>
    <w:rsid w:val="00EA585B"/>
    <w:rsid w:val="00EA6654"/>
    <w:rsid w:val="00EA6819"/>
    <w:rsid w:val="00EA73FF"/>
    <w:rsid w:val="00EB12DC"/>
    <w:rsid w:val="00EB1D56"/>
    <w:rsid w:val="00EB35E7"/>
    <w:rsid w:val="00EB4AF4"/>
    <w:rsid w:val="00EB5E6E"/>
    <w:rsid w:val="00EB74F9"/>
    <w:rsid w:val="00EC077F"/>
    <w:rsid w:val="00EC2199"/>
    <w:rsid w:val="00EC2807"/>
    <w:rsid w:val="00EC2C02"/>
    <w:rsid w:val="00EC3C72"/>
    <w:rsid w:val="00EC4AED"/>
    <w:rsid w:val="00EC4EA2"/>
    <w:rsid w:val="00ED10B6"/>
    <w:rsid w:val="00ED23AD"/>
    <w:rsid w:val="00ED330C"/>
    <w:rsid w:val="00ED5A32"/>
    <w:rsid w:val="00ED6254"/>
    <w:rsid w:val="00ED68EE"/>
    <w:rsid w:val="00ED6C19"/>
    <w:rsid w:val="00EE2196"/>
    <w:rsid w:val="00EE2404"/>
    <w:rsid w:val="00EE2DF2"/>
    <w:rsid w:val="00EE51F2"/>
    <w:rsid w:val="00EE73CE"/>
    <w:rsid w:val="00EE7C55"/>
    <w:rsid w:val="00EF0B3B"/>
    <w:rsid w:val="00EF6554"/>
    <w:rsid w:val="00EF67DA"/>
    <w:rsid w:val="00F03FF8"/>
    <w:rsid w:val="00F04521"/>
    <w:rsid w:val="00F04810"/>
    <w:rsid w:val="00F04A3F"/>
    <w:rsid w:val="00F064EA"/>
    <w:rsid w:val="00F06E9C"/>
    <w:rsid w:val="00F073BE"/>
    <w:rsid w:val="00F1087F"/>
    <w:rsid w:val="00F10A59"/>
    <w:rsid w:val="00F11616"/>
    <w:rsid w:val="00F11A16"/>
    <w:rsid w:val="00F1237A"/>
    <w:rsid w:val="00F12554"/>
    <w:rsid w:val="00F126E0"/>
    <w:rsid w:val="00F15E32"/>
    <w:rsid w:val="00F20933"/>
    <w:rsid w:val="00F211EE"/>
    <w:rsid w:val="00F21A7A"/>
    <w:rsid w:val="00F22DAE"/>
    <w:rsid w:val="00F22E0F"/>
    <w:rsid w:val="00F239B6"/>
    <w:rsid w:val="00F2439C"/>
    <w:rsid w:val="00F30A7E"/>
    <w:rsid w:val="00F320DF"/>
    <w:rsid w:val="00F33F84"/>
    <w:rsid w:val="00F3414D"/>
    <w:rsid w:val="00F34D8C"/>
    <w:rsid w:val="00F35791"/>
    <w:rsid w:val="00F36970"/>
    <w:rsid w:val="00F37818"/>
    <w:rsid w:val="00F4077B"/>
    <w:rsid w:val="00F4079D"/>
    <w:rsid w:val="00F41950"/>
    <w:rsid w:val="00F41C79"/>
    <w:rsid w:val="00F42053"/>
    <w:rsid w:val="00F429E7"/>
    <w:rsid w:val="00F43E0A"/>
    <w:rsid w:val="00F448F4"/>
    <w:rsid w:val="00F45242"/>
    <w:rsid w:val="00F45C23"/>
    <w:rsid w:val="00F45FC0"/>
    <w:rsid w:val="00F46D70"/>
    <w:rsid w:val="00F47143"/>
    <w:rsid w:val="00F50371"/>
    <w:rsid w:val="00F5170C"/>
    <w:rsid w:val="00F53A66"/>
    <w:rsid w:val="00F53ACE"/>
    <w:rsid w:val="00F54CD2"/>
    <w:rsid w:val="00F55CCB"/>
    <w:rsid w:val="00F56732"/>
    <w:rsid w:val="00F60A4C"/>
    <w:rsid w:val="00F60D1E"/>
    <w:rsid w:val="00F60D3E"/>
    <w:rsid w:val="00F62169"/>
    <w:rsid w:val="00F64E13"/>
    <w:rsid w:val="00F65914"/>
    <w:rsid w:val="00F663B6"/>
    <w:rsid w:val="00F70B27"/>
    <w:rsid w:val="00F719DD"/>
    <w:rsid w:val="00F7304E"/>
    <w:rsid w:val="00F73117"/>
    <w:rsid w:val="00F73215"/>
    <w:rsid w:val="00F738F5"/>
    <w:rsid w:val="00F739A7"/>
    <w:rsid w:val="00F73F7D"/>
    <w:rsid w:val="00F749B0"/>
    <w:rsid w:val="00F75204"/>
    <w:rsid w:val="00F7529E"/>
    <w:rsid w:val="00F75933"/>
    <w:rsid w:val="00F75C29"/>
    <w:rsid w:val="00F77175"/>
    <w:rsid w:val="00F8040E"/>
    <w:rsid w:val="00F816FA"/>
    <w:rsid w:val="00F8338E"/>
    <w:rsid w:val="00F85AF1"/>
    <w:rsid w:val="00F90A67"/>
    <w:rsid w:val="00F90BA4"/>
    <w:rsid w:val="00F93516"/>
    <w:rsid w:val="00F936A3"/>
    <w:rsid w:val="00F959A4"/>
    <w:rsid w:val="00F959FD"/>
    <w:rsid w:val="00F95E42"/>
    <w:rsid w:val="00F96863"/>
    <w:rsid w:val="00F96BA0"/>
    <w:rsid w:val="00F970AA"/>
    <w:rsid w:val="00F97B9A"/>
    <w:rsid w:val="00FA0954"/>
    <w:rsid w:val="00FA1991"/>
    <w:rsid w:val="00FA264A"/>
    <w:rsid w:val="00FA5CD5"/>
    <w:rsid w:val="00FA6E16"/>
    <w:rsid w:val="00FA7295"/>
    <w:rsid w:val="00FB1848"/>
    <w:rsid w:val="00FB3A49"/>
    <w:rsid w:val="00FB4062"/>
    <w:rsid w:val="00FB494A"/>
    <w:rsid w:val="00FB5073"/>
    <w:rsid w:val="00FC188E"/>
    <w:rsid w:val="00FC2E70"/>
    <w:rsid w:val="00FC3250"/>
    <w:rsid w:val="00FC3AAC"/>
    <w:rsid w:val="00FC41DA"/>
    <w:rsid w:val="00FC589B"/>
    <w:rsid w:val="00FC5DD0"/>
    <w:rsid w:val="00FC5E37"/>
    <w:rsid w:val="00FC7574"/>
    <w:rsid w:val="00FC77D7"/>
    <w:rsid w:val="00FC7B31"/>
    <w:rsid w:val="00FC7B61"/>
    <w:rsid w:val="00FD0ED5"/>
    <w:rsid w:val="00FD15DD"/>
    <w:rsid w:val="00FD3373"/>
    <w:rsid w:val="00FD450C"/>
    <w:rsid w:val="00FD6CD0"/>
    <w:rsid w:val="00FD733D"/>
    <w:rsid w:val="00FD73EA"/>
    <w:rsid w:val="00FD7A39"/>
    <w:rsid w:val="00FE5E39"/>
    <w:rsid w:val="00FE71DC"/>
    <w:rsid w:val="00FE74C3"/>
    <w:rsid w:val="00FE74CD"/>
    <w:rsid w:val="00FF08F9"/>
    <w:rsid w:val="00FF0D35"/>
    <w:rsid w:val="00FF132F"/>
    <w:rsid w:val="00FF18EC"/>
    <w:rsid w:val="00FF28A2"/>
    <w:rsid w:val="00FF4540"/>
    <w:rsid w:val="00FF49F8"/>
    <w:rsid w:val="00FF5040"/>
    <w:rsid w:val="00FF520B"/>
    <w:rsid w:val="00FF580D"/>
    <w:rsid w:val="00FF7757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CAA1E"/>
  <w15:docId w15:val="{677CF055-CECF-4E46-BD82-A6DEEB7B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aliases w:val="正文基准"/>
    <w:rsid w:val="00C94FE5"/>
    <w:pPr>
      <w:topLinePunct/>
      <w:adjustRightInd w:val="0"/>
      <w:snapToGrid w:val="0"/>
      <w:spacing w:before="80" w:after="80" w:line="240" w:lineRule="atLeast"/>
      <w:ind w:left="1134"/>
    </w:pPr>
    <w:rPr>
      <w:rFonts w:ascii="HuaweiSans-Regular" w:eastAsia="方正兰亭黑简体" w:hAnsi="HuaweiSans-Regular" w:cs="Arial"/>
      <w:sz w:val="32"/>
      <w:szCs w:val="32"/>
    </w:rPr>
  </w:style>
  <w:style w:type="paragraph" w:styleId="1">
    <w:name w:val="heading 1"/>
    <w:aliases w:val="ALT+1"/>
    <w:basedOn w:val="a2"/>
    <w:next w:val="2"/>
    <w:link w:val="10"/>
    <w:autoRedefine/>
    <w:qFormat/>
    <w:rsid w:val="00C94FE5"/>
    <w:pPr>
      <w:keepNext/>
      <w:numPr>
        <w:numId w:val="4"/>
      </w:numPr>
      <w:pBdr>
        <w:bottom w:val="single" w:sz="12" w:space="1" w:color="auto"/>
      </w:pBdr>
      <w:spacing w:before="0" w:after="800"/>
      <w:jc w:val="right"/>
      <w:outlineLvl w:val="0"/>
    </w:pPr>
    <w:rPr>
      <w:rFonts w:ascii="Huawei Sans" w:hAnsi="Huawei Sans"/>
      <w:b/>
      <w:bCs/>
      <w:sz w:val="44"/>
      <w:szCs w:val="44"/>
    </w:rPr>
  </w:style>
  <w:style w:type="paragraph" w:styleId="2">
    <w:name w:val="heading 2"/>
    <w:aliases w:val="ALT+2"/>
    <w:basedOn w:val="a2"/>
    <w:next w:val="3"/>
    <w:link w:val="20"/>
    <w:autoRedefine/>
    <w:qFormat/>
    <w:rsid w:val="00C94FE5"/>
    <w:pPr>
      <w:keepNext/>
      <w:keepLines/>
      <w:numPr>
        <w:ilvl w:val="1"/>
        <w:numId w:val="4"/>
      </w:numPr>
      <w:spacing w:before="600"/>
      <w:outlineLvl w:val="1"/>
    </w:pPr>
    <w:rPr>
      <w:rFonts w:ascii="Huawei Sans" w:hAnsi="Huawei Sans"/>
      <w:bCs/>
      <w:noProof/>
      <w:sz w:val="36"/>
      <w:szCs w:val="36"/>
      <w:lang w:eastAsia="en-US"/>
    </w:rPr>
  </w:style>
  <w:style w:type="paragraph" w:styleId="3">
    <w:name w:val="heading 3"/>
    <w:aliases w:val="ALT+3"/>
    <w:basedOn w:val="a2"/>
    <w:link w:val="31"/>
    <w:autoRedefine/>
    <w:qFormat/>
    <w:rsid w:val="00C94FE5"/>
    <w:pPr>
      <w:keepNext/>
      <w:keepLines/>
      <w:numPr>
        <w:ilvl w:val="2"/>
        <w:numId w:val="4"/>
      </w:numPr>
      <w:spacing w:before="200"/>
      <w:outlineLvl w:val="2"/>
    </w:pPr>
    <w:rPr>
      <w:rFonts w:ascii="Huawei Sans" w:hAnsi="Huawei Sans"/>
      <w:noProof/>
    </w:rPr>
  </w:style>
  <w:style w:type="paragraph" w:styleId="4">
    <w:name w:val="heading 4"/>
    <w:aliases w:val="ALT+4"/>
    <w:basedOn w:val="a2"/>
    <w:next w:val="5"/>
    <w:link w:val="41"/>
    <w:autoRedefine/>
    <w:qFormat/>
    <w:rsid w:val="00C94FE5"/>
    <w:pPr>
      <w:keepNext/>
      <w:keepLines/>
      <w:numPr>
        <w:ilvl w:val="3"/>
        <w:numId w:val="4"/>
      </w:numPr>
      <w:outlineLvl w:val="3"/>
    </w:pPr>
    <w:rPr>
      <w:rFonts w:ascii="Huawei Sans" w:hAnsi="Huawei Sans"/>
      <w:noProof/>
      <w:sz w:val="28"/>
      <w:szCs w:val="28"/>
    </w:rPr>
  </w:style>
  <w:style w:type="paragraph" w:styleId="5">
    <w:name w:val="heading 5"/>
    <w:aliases w:val="ALT+5"/>
    <w:basedOn w:val="a2"/>
    <w:next w:val="BlockLabel"/>
    <w:link w:val="52"/>
    <w:autoRedefine/>
    <w:qFormat/>
    <w:rsid w:val="00C94FE5"/>
    <w:pPr>
      <w:keepNext/>
      <w:keepLines/>
      <w:numPr>
        <w:ilvl w:val="4"/>
        <w:numId w:val="4"/>
      </w:numPr>
      <w:outlineLvl w:val="4"/>
    </w:pPr>
    <w:rPr>
      <w:rFonts w:ascii="Huawei Sans" w:hAnsi="Huawei Sans"/>
      <w:noProof/>
      <w:sz w:val="24"/>
      <w:szCs w:val="24"/>
    </w:rPr>
  </w:style>
  <w:style w:type="paragraph" w:styleId="6">
    <w:name w:val="heading 6"/>
    <w:basedOn w:val="a2"/>
    <w:next w:val="a2"/>
    <w:semiHidden/>
    <w:qFormat/>
    <w:rsid w:val="00C94FE5"/>
    <w:pPr>
      <w:keepNext/>
      <w:keepLines/>
      <w:spacing w:before="240" w:after="64" w:line="320" w:lineRule="atLeast"/>
      <w:outlineLvl w:val="5"/>
    </w:pPr>
    <w:rPr>
      <w:rFonts w:ascii="Arial" w:eastAsia="黑体" w:hAnsi="Arial" w:cs="Times New Roman"/>
      <w:b/>
      <w:bCs/>
    </w:rPr>
  </w:style>
  <w:style w:type="paragraph" w:styleId="7">
    <w:name w:val="heading 7"/>
    <w:basedOn w:val="1"/>
    <w:next w:val="8"/>
    <w:rsid w:val="00C94FE5"/>
    <w:pPr>
      <w:keepLines/>
      <w:numPr>
        <w:numId w:val="0"/>
      </w:numPr>
      <w:topLinePunct w:val="0"/>
      <w:outlineLvl w:val="6"/>
    </w:pPr>
    <w:rPr>
      <w:bCs w:val="0"/>
    </w:rPr>
  </w:style>
  <w:style w:type="paragraph" w:styleId="8">
    <w:name w:val="heading 8"/>
    <w:basedOn w:val="2"/>
    <w:next w:val="90"/>
    <w:rsid w:val="00C94FE5"/>
    <w:pPr>
      <w:numPr>
        <w:ilvl w:val="0"/>
        <w:numId w:val="0"/>
      </w:numPr>
      <w:topLinePunct w:val="0"/>
      <w:spacing w:before="200"/>
      <w:outlineLvl w:val="7"/>
    </w:pPr>
    <w:rPr>
      <w:rFonts w:cs="Times New Roman"/>
    </w:rPr>
  </w:style>
  <w:style w:type="paragraph" w:styleId="90">
    <w:name w:val="heading 9"/>
    <w:basedOn w:val="3"/>
    <w:next w:val="a2"/>
    <w:rsid w:val="00C94FE5"/>
    <w:pPr>
      <w:numPr>
        <w:ilvl w:val="0"/>
        <w:numId w:val="0"/>
      </w:numPr>
      <w:topLinePunct w:val="0"/>
      <w:outlineLvl w:val="8"/>
    </w:pPr>
    <w:rPr>
      <w:rFonts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BlockLabel">
    <w:name w:val="Block Label"/>
    <w:basedOn w:val="a2"/>
    <w:next w:val="a2"/>
    <w:rsid w:val="00C94FE5"/>
    <w:pPr>
      <w:keepNext/>
      <w:keepLines/>
      <w:spacing w:before="300"/>
      <w:ind w:left="0"/>
    </w:pPr>
    <w:rPr>
      <w:rFonts w:ascii="Arial Unicode MS" w:eastAsia="黑体" w:hAnsi="Arial Unicode MS" w:cs="Book Antiqua"/>
      <w:bCs/>
      <w:sz w:val="26"/>
      <w:szCs w:val="26"/>
    </w:rPr>
  </w:style>
  <w:style w:type="paragraph" w:customStyle="1" w:styleId="Cover1">
    <w:name w:val="Cover1"/>
    <w:basedOn w:val="a2"/>
    <w:rsid w:val="00C94FE5"/>
    <w:pPr>
      <w:spacing w:line="240" w:lineRule="auto"/>
      <w:ind w:left="0"/>
    </w:pPr>
    <w:rPr>
      <w:rFonts w:ascii="Arial" w:eastAsia="黑体" w:hAnsi="Arial"/>
      <w:b/>
      <w:bCs/>
      <w:noProof/>
      <w:sz w:val="48"/>
      <w:szCs w:val="48"/>
    </w:rPr>
  </w:style>
  <w:style w:type="paragraph" w:customStyle="1" w:styleId="Cover4">
    <w:name w:val="Cover 4"/>
    <w:basedOn w:val="Cover3"/>
    <w:rsid w:val="00C94FE5"/>
    <w:pPr>
      <w:spacing w:before="0" w:after="0" w:line="240" w:lineRule="auto"/>
      <w:jc w:val="both"/>
    </w:pPr>
    <w:rPr>
      <w:sz w:val="21"/>
      <w:szCs w:val="21"/>
    </w:rPr>
  </w:style>
  <w:style w:type="character" w:customStyle="1" w:styleId="a6">
    <w:name w:val="页眉 字符"/>
    <w:basedOn w:val="a3"/>
    <w:link w:val="a7"/>
    <w:semiHidden/>
    <w:rsid w:val="00C94FE5"/>
    <w:rPr>
      <w:rFonts w:cs="Arial"/>
      <w:kern w:val="2"/>
      <w:sz w:val="2"/>
      <w:szCs w:val="2"/>
    </w:rPr>
  </w:style>
  <w:style w:type="table" w:customStyle="1" w:styleId="TableNoFrame">
    <w:name w:val="Table No Frame"/>
    <w:basedOn w:val="a8"/>
    <w:semiHidden/>
    <w:rsid w:val="00C94FE5"/>
    <w:pPr>
      <w:adjustRightInd/>
      <w:snapToGrid/>
      <w:jc w:val="left"/>
    </w:pPr>
    <w:tblPr/>
    <w:trPr>
      <w:cantSplit/>
    </w:trPr>
  </w:style>
  <w:style w:type="paragraph" w:customStyle="1" w:styleId="Figure">
    <w:name w:val="Figure"/>
    <w:basedOn w:val="a2"/>
    <w:next w:val="a2"/>
    <w:rsid w:val="00C94FE5"/>
  </w:style>
  <w:style w:type="paragraph" w:customStyle="1" w:styleId="FigureDescription">
    <w:name w:val="Figure Description"/>
    <w:next w:val="Figure"/>
    <w:link w:val="FigureDescription0"/>
    <w:rsid w:val="00C94FE5"/>
    <w:pPr>
      <w:keepNext/>
      <w:adjustRightInd w:val="0"/>
      <w:snapToGrid w:val="0"/>
      <w:spacing w:before="320" w:after="80" w:line="240" w:lineRule="atLeast"/>
      <w:ind w:left="1701"/>
      <w:outlineLvl w:val="7"/>
    </w:pPr>
    <w:rPr>
      <w:rFonts w:ascii="HuaweiSans-Regular" w:eastAsia="黑体" w:hAnsi="HuaweiSans-Regular" w:cs="Arial"/>
      <w:spacing w:val="-4"/>
      <w:kern w:val="2"/>
      <w:sz w:val="21"/>
      <w:szCs w:val="21"/>
    </w:rPr>
  </w:style>
  <w:style w:type="paragraph" w:customStyle="1" w:styleId="FigureText">
    <w:name w:val="Figure Text"/>
    <w:rsid w:val="00C94FE5"/>
    <w:pPr>
      <w:widowControl w:val="0"/>
      <w:adjustRightInd w:val="0"/>
      <w:snapToGrid w:val="0"/>
      <w:spacing w:line="240" w:lineRule="atLeast"/>
    </w:pPr>
    <w:rPr>
      <w:rFonts w:ascii="HuaweiSans-Regular" w:eastAsia="方正兰亭黑简体" w:hAnsi="HuaweiSans-Regular" w:cs="Arial"/>
      <w:sz w:val="18"/>
      <w:szCs w:val="18"/>
      <w:lang w:eastAsia="en-US"/>
    </w:rPr>
  </w:style>
  <w:style w:type="paragraph" w:customStyle="1" w:styleId="HeadingLeft">
    <w:name w:val="Heading Left"/>
    <w:basedOn w:val="a2"/>
    <w:rsid w:val="00C94FE5"/>
    <w:pPr>
      <w:spacing w:before="0" w:after="0"/>
      <w:ind w:left="0"/>
    </w:pPr>
    <w:rPr>
      <w:sz w:val="20"/>
      <w:szCs w:val="20"/>
    </w:rPr>
  </w:style>
  <w:style w:type="paragraph" w:customStyle="1" w:styleId="HeadingRight">
    <w:name w:val="Heading Right"/>
    <w:basedOn w:val="a2"/>
    <w:rsid w:val="00C94FE5"/>
    <w:pPr>
      <w:spacing w:before="0" w:after="0"/>
      <w:ind w:left="0"/>
      <w:jc w:val="right"/>
    </w:pPr>
    <w:rPr>
      <w:sz w:val="20"/>
      <w:szCs w:val="20"/>
    </w:rPr>
  </w:style>
  <w:style w:type="paragraph" w:customStyle="1" w:styleId="Heading1NoNumber">
    <w:name w:val="Heading1 No Number"/>
    <w:basedOn w:val="1"/>
    <w:next w:val="a2"/>
    <w:link w:val="Heading1NoNumber0"/>
    <w:rsid w:val="00C94FE5"/>
    <w:pPr>
      <w:pageBreakBefore/>
      <w:numPr>
        <w:numId w:val="0"/>
      </w:numPr>
    </w:pPr>
  </w:style>
  <w:style w:type="paragraph" w:customStyle="1" w:styleId="Heading2NoNumber">
    <w:name w:val="Heading2 No Number"/>
    <w:basedOn w:val="2"/>
    <w:next w:val="a2"/>
    <w:link w:val="Heading2NoNumber0"/>
    <w:rsid w:val="00C94FE5"/>
    <w:pPr>
      <w:numPr>
        <w:ilvl w:val="0"/>
        <w:numId w:val="0"/>
      </w:numPr>
    </w:pPr>
  </w:style>
  <w:style w:type="paragraph" w:customStyle="1" w:styleId="Heading3NoNumber">
    <w:name w:val="Heading3 No Number"/>
    <w:basedOn w:val="3"/>
    <w:next w:val="a2"/>
    <w:link w:val="Heading3NoNumber0"/>
    <w:autoRedefine/>
    <w:rsid w:val="00C94FE5"/>
    <w:pPr>
      <w:numPr>
        <w:ilvl w:val="0"/>
        <w:numId w:val="0"/>
      </w:numPr>
      <w:outlineLvl w:val="9"/>
    </w:pPr>
    <w:rPr>
      <w:rFonts w:cs="Book Antiqua"/>
      <w:sz w:val="26"/>
    </w:rPr>
  </w:style>
  <w:style w:type="paragraph" w:customStyle="1" w:styleId="Heading4NoNumber">
    <w:name w:val="Heading4 No Number"/>
    <w:basedOn w:val="a2"/>
    <w:semiHidden/>
    <w:rsid w:val="00C94FE5"/>
    <w:pPr>
      <w:keepNext/>
      <w:spacing w:before="200"/>
    </w:pPr>
    <w:rPr>
      <w:rFonts w:eastAsia="黑体"/>
      <w:bCs/>
      <w:spacing w:val="-4"/>
    </w:rPr>
  </w:style>
  <w:style w:type="paragraph" w:customStyle="1" w:styleId="AboutThisChapter">
    <w:name w:val="About This Chapter"/>
    <w:basedOn w:val="Heading2NoNumber"/>
    <w:next w:val="a2"/>
    <w:rsid w:val="00C94FE5"/>
    <w:pPr>
      <w:spacing w:after="560"/>
    </w:pPr>
  </w:style>
  <w:style w:type="numbering" w:styleId="111111">
    <w:name w:val="Outline List 2"/>
    <w:basedOn w:val="a5"/>
    <w:semiHidden/>
    <w:rsid w:val="00C94FE5"/>
  </w:style>
  <w:style w:type="paragraph" w:customStyle="1" w:styleId="ItemList">
    <w:name w:val="Item List"/>
    <w:link w:val="ItemList0"/>
    <w:rsid w:val="00C94FE5"/>
    <w:pPr>
      <w:numPr>
        <w:numId w:val="6"/>
      </w:numPr>
      <w:adjustRightInd w:val="0"/>
      <w:snapToGrid w:val="0"/>
      <w:spacing w:before="80" w:after="80" w:line="240" w:lineRule="atLeast"/>
    </w:pPr>
    <w:rPr>
      <w:rFonts w:ascii="FrutigerNext LT Regular" w:eastAsia="华文细黑" w:hAnsi="FrutigerNext LT Regular" w:cs="Arial"/>
      <w:kern w:val="2"/>
      <w:sz w:val="21"/>
      <w:szCs w:val="21"/>
    </w:rPr>
  </w:style>
  <w:style w:type="paragraph" w:customStyle="1" w:styleId="ItemListinTable">
    <w:name w:val="Item List in Table"/>
    <w:basedOn w:val="a2"/>
    <w:rsid w:val="00C94FE5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ItemListText">
    <w:name w:val="Item List Text"/>
    <w:rsid w:val="00C94FE5"/>
    <w:pPr>
      <w:adjustRightInd w:val="0"/>
      <w:snapToGrid w:val="0"/>
      <w:spacing w:before="80" w:after="80" w:line="240" w:lineRule="atLeast"/>
      <w:ind w:left="2126"/>
    </w:pPr>
    <w:rPr>
      <w:rFonts w:ascii="HuaweiSans-Regular" w:eastAsia="方正兰亭黑简体" w:hAnsi="HuaweiSans-Regular" w:cs="Arial"/>
      <w:kern w:val="2"/>
      <w:sz w:val="21"/>
      <w:szCs w:val="21"/>
    </w:rPr>
  </w:style>
  <w:style w:type="paragraph" w:customStyle="1" w:styleId="ItemStep">
    <w:name w:val="Item Step"/>
    <w:rsid w:val="00C94FE5"/>
    <w:pPr>
      <w:numPr>
        <w:ilvl w:val="6"/>
        <w:numId w:val="4"/>
      </w:numPr>
      <w:adjustRightInd w:val="0"/>
      <w:snapToGrid w:val="0"/>
      <w:spacing w:before="80" w:after="80" w:line="240" w:lineRule="atLeast"/>
      <w:outlineLvl w:val="6"/>
    </w:pPr>
    <w:rPr>
      <w:rFonts w:ascii="HuaweiSans-Regular" w:eastAsia="方正兰亭黑简体" w:hAnsi="HuaweiSans-Regular" w:cs="Arial"/>
      <w:sz w:val="21"/>
      <w:szCs w:val="21"/>
    </w:rPr>
  </w:style>
  <w:style w:type="paragraph" w:customStyle="1" w:styleId="ManualTitle1">
    <w:name w:val="Manual Title1"/>
    <w:semiHidden/>
    <w:rsid w:val="00C94FE5"/>
    <w:rPr>
      <w:rFonts w:ascii="Arial" w:eastAsia="黑体" w:hAnsi="Arial" w:cs="Arial"/>
      <w:noProof/>
      <w:sz w:val="30"/>
      <w:szCs w:val="32"/>
      <w:lang w:eastAsia="en-US"/>
    </w:rPr>
  </w:style>
  <w:style w:type="paragraph" w:customStyle="1" w:styleId="CAUTIONHeading">
    <w:name w:val="CAUTION Heading"/>
    <w:basedOn w:val="a2"/>
    <w:rsid w:val="00C94FE5"/>
    <w:pPr>
      <w:keepNext/>
      <w:pBdr>
        <w:top w:val="single" w:sz="12" w:space="4" w:color="auto"/>
      </w:pBdr>
    </w:pPr>
    <w:rPr>
      <w:rFonts w:ascii="Book Antiqua" w:eastAsia="黑体" w:hAnsi="Book Antiqua"/>
      <w:bCs/>
      <w:noProof/>
    </w:rPr>
  </w:style>
  <w:style w:type="paragraph" w:customStyle="1" w:styleId="NotesHeadinginTable">
    <w:name w:val="Notes Heading in Table"/>
    <w:next w:val="NotesTextinTable"/>
    <w:rsid w:val="00C94FE5"/>
    <w:pPr>
      <w:keepNext/>
      <w:adjustRightInd w:val="0"/>
      <w:snapToGrid w:val="0"/>
      <w:spacing w:before="80" w:after="40" w:line="240" w:lineRule="atLeast"/>
    </w:pPr>
    <w:rPr>
      <w:rFonts w:ascii="HuaweiSans-Regular" w:eastAsia="黑体" w:hAnsi="HuaweiSans-Regular" w:cs="Arial"/>
      <w:bCs/>
      <w:kern w:val="2"/>
      <w:sz w:val="18"/>
      <w:szCs w:val="18"/>
    </w:rPr>
  </w:style>
  <w:style w:type="paragraph" w:customStyle="1" w:styleId="CAUTIONText">
    <w:name w:val="CAUTION Text"/>
    <w:basedOn w:val="a2"/>
    <w:rsid w:val="00C94FE5"/>
    <w:pPr>
      <w:keepLines/>
      <w:pBdr>
        <w:bottom w:val="single" w:sz="12" w:space="4" w:color="auto"/>
      </w:pBdr>
    </w:pPr>
    <w:rPr>
      <w:rFonts w:eastAsia="楷体_GB2312"/>
      <w:iCs/>
    </w:rPr>
  </w:style>
  <w:style w:type="paragraph" w:customStyle="1" w:styleId="NotesTextinTable">
    <w:name w:val="Notes Text in Table"/>
    <w:rsid w:val="00C94FE5"/>
    <w:pPr>
      <w:widowControl w:val="0"/>
      <w:adjustRightInd w:val="0"/>
      <w:snapToGrid w:val="0"/>
      <w:spacing w:before="40" w:after="80" w:line="240" w:lineRule="atLeast"/>
      <w:ind w:left="170"/>
    </w:pPr>
    <w:rPr>
      <w:rFonts w:ascii="HuaweiSans-Regular" w:eastAsia="楷体_GB2312" w:hAnsi="HuaweiSans-Regular" w:cs="Arial"/>
      <w:iCs/>
      <w:kern w:val="2"/>
      <w:sz w:val="32"/>
      <w:szCs w:val="18"/>
    </w:rPr>
  </w:style>
  <w:style w:type="paragraph" w:customStyle="1" w:styleId="CAUTIONTextList">
    <w:name w:val="CAUTION Text List"/>
    <w:basedOn w:val="CAUTIONText"/>
    <w:rsid w:val="00C94FE5"/>
    <w:pPr>
      <w:keepNext/>
      <w:numPr>
        <w:numId w:val="12"/>
      </w:numPr>
    </w:pPr>
  </w:style>
  <w:style w:type="paragraph" w:customStyle="1" w:styleId="11">
    <w:name w:val="表格1"/>
    <w:basedOn w:val="TableHeading"/>
    <w:link w:val="12"/>
    <w:rsid w:val="00C94FE5"/>
    <w:pPr>
      <w:jc w:val="center"/>
    </w:pPr>
    <w:rPr>
      <w:b/>
    </w:rPr>
  </w:style>
  <w:style w:type="table" w:styleId="a8">
    <w:name w:val="Table Grid"/>
    <w:basedOn w:val="a4"/>
    <w:rsid w:val="00C94FE5"/>
    <w:pPr>
      <w:widowControl w:val="0"/>
      <w:adjustRightInd w:val="0"/>
      <w:snapToGrid w:val="0"/>
      <w:jc w:val="both"/>
    </w:pPr>
    <w:rPr>
      <w:rFonts w:ascii="HuaweiSans-Regular" w:eastAsia="方正兰亭黑简体" w:hAnsi="HuaweiSans-Regular" w:cs="Arial"/>
      <w:sz w:val="32"/>
      <w:szCs w:val="32"/>
    </w:rPr>
    <w:tblPr>
      <w:tblInd w:w="113" w:type="dxa"/>
    </w:tblPr>
  </w:style>
  <w:style w:type="paragraph" w:customStyle="1" w:styleId="Step">
    <w:name w:val="Step"/>
    <w:basedOn w:val="a2"/>
    <w:link w:val="Step0"/>
    <w:rsid w:val="00C94FE5"/>
    <w:pPr>
      <w:tabs>
        <w:tab w:val="num" w:pos="1701"/>
      </w:tabs>
      <w:ind w:left="1701" w:hanging="159"/>
      <w:outlineLvl w:val="5"/>
    </w:pPr>
    <w:rPr>
      <w:snapToGrid w:val="0"/>
    </w:rPr>
  </w:style>
  <w:style w:type="paragraph" w:customStyle="1" w:styleId="SubItemList">
    <w:name w:val="Sub Item List"/>
    <w:basedOn w:val="a2"/>
    <w:rsid w:val="00C94FE5"/>
    <w:pPr>
      <w:numPr>
        <w:numId w:val="7"/>
      </w:numPr>
    </w:pPr>
  </w:style>
  <w:style w:type="paragraph" w:customStyle="1" w:styleId="SubItemListText">
    <w:name w:val="Sub Item List Text"/>
    <w:rsid w:val="00C94FE5"/>
    <w:pPr>
      <w:adjustRightInd w:val="0"/>
      <w:snapToGrid w:val="0"/>
      <w:spacing w:before="80" w:after="80" w:line="240" w:lineRule="atLeast"/>
      <w:ind w:left="2410"/>
    </w:pPr>
    <w:rPr>
      <w:rFonts w:ascii="HuaweiSans-Regular" w:eastAsia="方正兰亭黑简体" w:hAnsi="HuaweiSans-Regular" w:cs="Arial"/>
      <w:kern w:val="2"/>
      <w:sz w:val="21"/>
      <w:szCs w:val="21"/>
    </w:rPr>
  </w:style>
  <w:style w:type="paragraph" w:styleId="a9">
    <w:name w:val="Title"/>
    <w:basedOn w:val="a2"/>
    <w:semiHidden/>
    <w:qFormat/>
    <w:rsid w:val="00C94FE5"/>
    <w:pPr>
      <w:spacing w:before="240" w:after="60"/>
      <w:jc w:val="center"/>
      <w:outlineLvl w:val="0"/>
    </w:pPr>
    <w:rPr>
      <w:rFonts w:ascii="Arial" w:hAnsi="Arial"/>
      <w:b/>
      <w:bCs/>
    </w:rPr>
  </w:style>
  <w:style w:type="table" w:styleId="aa">
    <w:name w:val="Table Professional"/>
    <w:basedOn w:val="a4"/>
    <w:semiHidden/>
    <w:rsid w:val="00C94FE5"/>
    <w:pPr>
      <w:widowControl w:val="0"/>
      <w:jc w:val="both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Description">
    <w:name w:val="Table Description"/>
    <w:basedOn w:val="a2"/>
    <w:next w:val="a2"/>
    <w:link w:val="TableDescription0"/>
    <w:rsid w:val="00C94FE5"/>
    <w:pPr>
      <w:keepNext/>
      <w:topLinePunct w:val="0"/>
      <w:spacing w:before="320"/>
      <w:ind w:left="1701"/>
      <w:outlineLvl w:val="8"/>
    </w:pPr>
    <w:rPr>
      <w:rFonts w:eastAsia="黑体"/>
      <w:spacing w:val="-4"/>
    </w:rPr>
  </w:style>
  <w:style w:type="paragraph" w:customStyle="1" w:styleId="TableNote">
    <w:name w:val="Table Note"/>
    <w:basedOn w:val="a2"/>
    <w:rsid w:val="00C94FE5"/>
    <w:rPr>
      <w:sz w:val="18"/>
      <w:szCs w:val="18"/>
    </w:rPr>
  </w:style>
  <w:style w:type="paragraph" w:customStyle="1" w:styleId="TerminalDisplay">
    <w:name w:val="Terminal Display"/>
    <w:rsid w:val="00C94FE5"/>
    <w:pPr>
      <w:snapToGrid w:val="0"/>
      <w:spacing w:line="240" w:lineRule="atLeast"/>
      <w:ind w:left="1701"/>
    </w:pPr>
    <w:rPr>
      <w:rFonts w:ascii="Courier New" w:eastAsia="方正兰亭黑简体" w:hAnsi="Courier New" w:cs="Courier New"/>
      <w:snapToGrid w:val="0"/>
      <w:spacing w:val="-1"/>
      <w:sz w:val="21"/>
      <w:szCs w:val="16"/>
    </w:rPr>
  </w:style>
  <w:style w:type="paragraph" w:styleId="TOC1">
    <w:name w:val="toc 1"/>
    <w:basedOn w:val="a2"/>
    <w:next w:val="a2"/>
    <w:uiPriority w:val="39"/>
    <w:rsid w:val="00C94FE5"/>
    <w:pPr>
      <w:ind w:left="0"/>
    </w:pPr>
    <w:rPr>
      <w:rFonts w:ascii="Huawei Sans" w:hAnsi="Huawei Sans" w:cs="Book Antiqua"/>
      <w:b/>
      <w:bCs/>
      <w:sz w:val="24"/>
      <w:szCs w:val="24"/>
    </w:rPr>
  </w:style>
  <w:style w:type="paragraph" w:styleId="TOC2">
    <w:name w:val="toc 2"/>
    <w:basedOn w:val="a2"/>
    <w:next w:val="a2"/>
    <w:autoRedefine/>
    <w:uiPriority w:val="39"/>
    <w:qFormat/>
    <w:rsid w:val="00C94FE5"/>
    <w:pPr>
      <w:ind w:left="0"/>
    </w:pPr>
    <w:rPr>
      <w:rFonts w:ascii="Huawei Sans" w:hAnsi="Huawei Sans"/>
      <w:noProof/>
      <w:sz w:val="20"/>
      <w:szCs w:val="20"/>
    </w:rPr>
  </w:style>
  <w:style w:type="paragraph" w:styleId="TOC3">
    <w:name w:val="toc 3"/>
    <w:basedOn w:val="a2"/>
    <w:next w:val="a2"/>
    <w:uiPriority w:val="39"/>
    <w:rsid w:val="00C94FE5"/>
    <w:pPr>
      <w:ind w:left="0"/>
    </w:pPr>
    <w:rPr>
      <w:rFonts w:ascii="Huawei Sans" w:hAnsi="Huawei Sans"/>
      <w:noProof/>
      <w:sz w:val="20"/>
      <w:szCs w:val="20"/>
    </w:rPr>
  </w:style>
  <w:style w:type="paragraph" w:styleId="TOC4">
    <w:name w:val="toc 4"/>
    <w:basedOn w:val="a2"/>
    <w:next w:val="a2"/>
    <w:uiPriority w:val="39"/>
    <w:rsid w:val="00C94FE5"/>
    <w:pPr>
      <w:ind w:left="0"/>
    </w:pPr>
    <w:rPr>
      <w:rFonts w:ascii="Huawei Sans" w:hAnsi="Huawei Sans"/>
      <w:sz w:val="20"/>
      <w:szCs w:val="20"/>
    </w:rPr>
  </w:style>
  <w:style w:type="paragraph" w:styleId="TOC5">
    <w:name w:val="toc 5"/>
    <w:basedOn w:val="a2"/>
    <w:next w:val="a2"/>
    <w:uiPriority w:val="39"/>
    <w:rsid w:val="00C94FE5"/>
    <w:pPr>
      <w:ind w:left="0"/>
    </w:pPr>
    <w:rPr>
      <w:rFonts w:ascii="Huawei Sans" w:hAnsi="Huawei Sans"/>
      <w:sz w:val="20"/>
    </w:rPr>
  </w:style>
  <w:style w:type="paragraph" w:styleId="TOC6">
    <w:name w:val="toc 6"/>
    <w:basedOn w:val="a2"/>
    <w:next w:val="a2"/>
    <w:autoRedefine/>
    <w:uiPriority w:val="39"/>
    <w:rsid w:val="00C94FE5"/>
    <w:pPr>
      <w:ind w:left="2100"/>
    </w:pPr>
    <w:rPr>
      <w:rFonts w:ascii="Huawei Sans" w:hAnsi="Huawei Sans"/>
      <w:sz w:val="24"/>
    </w:rPr>
  </w:style>
  <w:style w:type="paragraph" w:styleId="TOC7">
    <w:name w:val="toc 7"/>
    <w:basedOn w:val="a2"/>
    <w:next w:val="a2"/>
    <w:autoRedefine/>
    <w:uiPriority w:val="39"/>
    <w:rsid w:val="00C94FE5"/>
    <w:pPr>
      <w:ind w:left="2520"/>
    </w:pPr>
    <w:rPr>
      <w:sz w:val="24"/>
    </w:rPr>
  </w:style>
  <w:style w:type="paragraph" w:styleId="TOC8">
    <w:name w:val="toc 8"/>
    <w:basedOn w:val="a2"/>
    <w:next w:val="a2"/>
    <w:autoRedefine/>
    <w:uiPriority w:val="39"/>
    <w:rsid w:val="00C94FE5"/>
    <w:pPr>
      <w:ind w:left="2940"/>
    </w:pPr>
    <w:rPr>
      <w:sz w:val="24"/>
    </w:rPr>
  </w:style>
  <w:style w:type="paragraph" w:styleId="TOC9">
    <w:name w:val="toc 9"/>
    <w:basedOn w:val="a2"/>
    <w:next w:val="a2"/>
    <w:autoRedefine/>
    <w:uiPriority w:val="39"/>
    <w:rsid w:val="00C94FE5"/>
    <w:pPr>
      <w:ind w:left="3360"/>
    </w:pPr>
    <w:rPr>
      <w:sz w:val="24"/>
    </w:rPr>
  </w:style>
  <w:style w:type="paragraph" w:styleId="13">
    <w:name w:val="index 1"/>
    <w:basedOn w:val="a2"/>
    <w:next w:val="a2"/>
    <w:autoRedefine/>
    <w:semiHidden/>
    <w:rsid w:val="00C94FE5"/>
    <w:rPr>
      <w:sz w:val="24"/>
    </w:rPr>
  </w:style>
  <w:style w:type="paragraph" w:styleId="21">
    <w:name w:val="index 2"/>
    <w:basedOn w:val="a2"/>
    <w:next w:val="a2"/>
    <w:autoRedefine/>
    <w:semiHidden/>
    <w:rsid w:val="00C94FE5"/>
    <w:pPr>
      <w:ind w:leftChars="200" w:left="200"/>
    </w:pPr>
    <w:rPr>
      <w:sz w:val="24"/>
    </w:rPr>
  </w:style>
  <w:style w:type="paragraph" w:styleId="32">
    <w:name w:val="index 3"/>
    <w:basedOn w:val="a2"/>
    <w:next w:val="a2"/>
    <w:autoRedefine/>
    <w:semiHidden/>
    <w:rsid w:val="00C94FE5"/>
    <w:pPr>
      <w:ind w:leftChars="400" w:left="400"/>
    </w:pPr>
    <w:rPr>
      <w:sz w:val="24"/>
    </w:rPr>
  </w:style>
  <w:style w:type="paragraph" w:styleId="53">
    <w:name w:val="index 5"/>
    <w:basedOn w:val="a2"/>
    <w:next w:val="a2"/>
    <w:autoRedefine/>
    <w:semiHidden/>
    <w:rsid w:val="00C94FE5"/>
    <w:pPr>
      <w:ind w:left="1050" w:hanging="210"/>
    </w:pPr>
    <w:rPr>
      <w:sz w:val="20"/>
      <w:szCs w:val="20"/>
    </w:rPr>
  </w:style>
  <w:style w:type="paragraph" w:styleId="60">
    <w:name w:val="index 6"/>
    <w:basedOn w:val="a2"/>
    <w:next w:val="a2"/>
    <w:autoRedefine/>
    <w:semiHidden/>
    <w:rsid w:val="00C94FE5"/>
    <w:pPr>
      <w:ind w:left="1260" w:hanging="210"/>
    </w:pPr>
    <w:rPr>
      <w:sz w:val="20"/>
      <w:szCs w:val="20"/>
    </w:rPr>
  </w:style>
  <w:style w:type="paragraph" w:styleId="70">
    <w:name w:val="index 7"/>
    <w:basedOn w:val="a2"/>
    <w:next w:val="a2"/>
    <w:autoRedefine/>
    <w:semiHidden/>
    <w:rsid w:val="00C94FE5"/>
    <w:pPr>
      <w:ind w:left="1470" w:hanging="210"/>
    </w:pPr>
    <w:rPr>
      <w:sz w:val="20"/>
      <w:szCs w:val="20"/>
    </w:rPr>
  </w:style>
  <w:style w:type="paragraph" w:styleId="80">
    <w:name w:val="index 8"/>
    <w:basedOn w:val="a2"/>
    <w:next w:val="a2"/>
    <w:autoRedefine/>
    <w:semiHidden/>
    <w:rsid w:val="00C94FE5"/>
    <w:pPr>
      <w:ind w:left="1680" w:hanging="210"/>
    </w:pPr>
    <w:rPr>
      <w:sz w:val="20"/>
      <w:szCs w:val="20"/>
    </w:rPr>
  </w:style>
  <w:style w:type="paragraph" w:styleId="91">
    <w:name w:val="index 9"/>
    <w:basedOn w:val="a2"/>
    <w:next w:val="a2"/>
    <w:autoRedefine/>
    <w:semiHidden/>
    <w:rsid w:val="00C94FE5"/>
    <w:pPr>
      <w:ind w:left="1890" w:hanging="210"/>
    </w:pPr>
    <w:rPr>
      <w:sz w:val="20"/>
      <w:szCs w:val="20"/>
    </w:rPr>
  </w:style>
  <w:style w:type="paragraph" w:styleId="ab">
    <w:name w:val="table of figures"/>
    <w:basedOn w:val="a2"/>
    <w:next w:val="a2"/>
    <w:semiHidden/>
    <w:rsid w:val="00C94FE5"/>
    <w:pPr>
      <w:spacing w:afterLines="50"/>
      <w:ind w:leftChars="300" w:left="300"/>
    </w:pPr>
    <w:rPr>
      <w:sz w:val="20"/>
      <w:szCs w:val="20"/>
    </w:rPr>
  </w:style>
  <w:style w:type="paragraph" w:styleId="ac">
    <w:name w:val="Document Map"/>
    <w:basedOn w:val="a2"/>
    <w:semiHidden/>
    <w:rsid w:val="00C94FE5"/>
    <w:pPr>
      <w:shd w:val="clear" w:color="auto" w:fill="000080"/>
    </w:pPr>
  </w:style>
  <w:style w:type="paragraph" w:styleId="ad">
    <w:name w:val="footer"/>
    <w:basedOn w:val="HeadingLeft"/>
    <w:link w:val="ae"/>
    <w:uiPriority w:val="99"/>
    <w:rsid w:val="00C94FE5"/>
    <w:pPr>
      <w:spacing w:before="200" w:after="200" w:line="20" w:lineRule="atLeast"/>
      <w:jc w:val="center"/>
    </w:pPr>
    <w:rPr>
      <w:rFonts w:cs="Times New Roman"/>
      <w:b/>
      <w:bCs/>
      <w:sz w:val="2"/>
      <w:szCs w:val="2"/>
    </w:rPr>
  </w:style>
  <w:style w:type="paragraph" w:customStyle="1" w:styleId="TerminalDisplayinTable">
    <w:name w:val="Terminal Display in Table"/>
    <w:rsid w:val="00C94FE5"/>
    <w:pPr>
      <w:widowControl w:val="0"/>
      <w:adjustRightInd w:val="0"/>
      <w:snapToGrid w:val="0"/>
      <w:spacing w:before="80" w:after="80" w:line="240" w:lineRule="atLeast"/>
    </w:pPr>
    <w:rPr>
      <w:rFonts w:ascii="Courier New" w:eastAsia="方正兰亭黑简体" w:hAnsi="Courier New" w:cs="Courier New"/>
      <w:snapToGrid w:val="0"/>
      <w:spacing w:val="-1"/>
      <w:sz w:val="16"/>
      <w:szCs w:val="16"/>
    </w:rPr>
  </w:style>
  <w:style w:type="paragraph" w:styleId="a7">
    <w:name w:val="header"/>
    <w:basedOn w:val="a2"/>
    <w:link w:val="a6"/>
    <w:semiHidden/>
    <w:rsid w:val="00C94FE5"/>
    <w:pPr>
      <w:tabs>
        <w:tab w:val="center" w:pos="4153"/>
        <w:tab w:val="right" w:pos="8306"/>
      </w:tabs>
      <w:spacing w:before="0" w:after="0" w:line="20" w:lineRule="atLeast"/>
      <w:ind w:left="0"/>
      <w:jc w:val="right"/>
    </w:pPr>
    <w:rPr>
      <w:rFonts w:ascii="Times New Roman" w:eastAsia="宋体" w:hAnsi="Times New Roman"/>
      <w:kern w:val="2"/>
      <w:sz w:val="2"/>
      <w:szCs w:val="2"/>
    </w:rPr>
  </w:style>
  <w:style w:type="character" w:styleId="af">
    <w:name w:val="Hyperlink"/>
    <w:uiPriority w:val="99"/>
    <w:rsid w:val="00C94FE5"/>
    <w:rPr>
      <w:color w:val="0000FF"/>
      <w:u w:val="none"/>
    </w:rPr>
  </w:style>
  <w:style w:type="paragraph" w:customStyle="1" w:styleId="CopyrightDeclaration">
    <w:name w:val="Copyright Declaration"/>
    <w:semiHidden/>
    <w:rsid w:val="00C94FE5"/>
    <w:pPr>
      <w:spacing w:before="80" w:after="80"/>
    </w:pPr>
    <w:rPr>
      <w:rFonts w:ascii="Arial" w:eastAsia="黑体" w:hAnsi="Arial" w:cs="Arial"/>
      <w:sz w:val="36"/>
      <w:szCs w:val="32"/>
    </w:rPr>
  </w:style>
  <w:style w:type="numbering" w:styleId="1111110">
    <w:name w:val="Outline List 1"/>
    <w:basedOn w:val="a5"/>
    <w:semiHidden/>
    <w:rsid w:val="00C94FE5"/>
  </w:style>
  <w:style w:type="paragraph" w:customStyle="1" w:styleId="TableHeading">
    <w:name w:val="Table Heading"/>
    <w:basedOn w:val="a2"/>
    <w:link w:val="TableHeading0"/>
    <w:rsid w:val="00C94FE5"/>
    <w:pPr>
      <w:keepNext/>
      <w:widowControl w:val="0"/>
      <w:ind w:left="0"/>
    </w:pPr>
    <w:rPr>
      <w:rFonts w:ascii="Book Antiqua" w:eastAsia="黑体" w:hAnsi="Book Antiqua" w:cs="Book Antiqua"/>
      <w:bCs/>
      <w:snapToGrid w:val="0"/>
    </w:rPr>
  </w:style>
  <w:style w:type="paragraph" w:customStyle="1" w:styleId="TableText">
    <w:name w:val="Table Text"/>
    <w:basedOn w:val="a2"/>
    <w:link w:val="TableText0"/>
    <w:rsid w:val="00C94FE5"/>
    <w:pPr>
      <w:widowControl w:val="0"/>
      <w:ind w:left="0"/>
    </w:pPr>
    <w:rPr>
      <w:snapToGrid w:val="0"/>
    </w:rPr>
  </w:style>
  <w:style w:type="paragraph" w:customStyle="1" w:styleId="HeadingMiddle">
    <w:name w:val="Heading Middle"/>
    <w:rsid w:val="00C94FE5"/>
    <w:pPr>
      <w:adjustRightInd w:val="0"/>
      <w:snapToGrid w:val="0"/>
      <w:spacing w:line="240" w:lineRule="atLeast"/>
      <w:jc w:val="center"/>
    </w:pPr>
    <w:rPr>
      <w:rFonts w:ascii="HuaweiSans-Regular" w:eastAsia="方正兰亭黑简体" w:hAnsi="HuaweiSans-Regular" w:cs="Arial"/>
      <w:snapToGrid w:val="0"/>
      <w:sz w:val="32"/>
      <w:szCs w:val="32"/>
    </w:rPr>
  </w:style>
  <w:style w:type="paragraph" w:styleId="af0">
    <w:name w:val="macro"/>
    <w:semiHidden/>
    <w:rsid w:val="00C94F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eastAsia="方正兰亭黑简体" w:hAnsi="Courier New" w:cs="Courier New"/>
      <w:kern w:val="2"/>
      <w:sz w:val="24"/>
      <w:szCs w:val="24"/>
    </w:rPr>
  </w:style>
  <w:style w:type="paragraph" w:styleId="af1">
    <w:name w:val="footnote text"/>
    <w:basedOn w:val="a2"/>
    <w:link w:val="af2"/>
    <w:uiPriority w:val="99"/>
    <w:rsid w:val="00C94FE5"/>
    <w:rPr>
      <w:sz w:val="18"/>
      <w:szCs w:val="18"/>
    </w:rPr>
  </w:style>
  <w:style w:type="character" w:styleId="af3">
    <w:name w:val="footnote reference"/>
    <w:basedOn w:val="a3"/>
    <w:semiHidden/>
    <w:rsid w:val="00C94FE5"/>
    <w:rPr>
      <w:vertAlign w:val="superscript"/>
    </w:rPr>
  </w:style>
  <w:style w:type="paragraph" w:styleId="af4">
    <w:name w:val="Balloon Text"/>
    <w:basedOn w:val="a2"/>
    <w:semiHidden/>
    <w:rsid w:val="00C94FE5"/>
    <w:rPr>
      <w:sz w:val="18"/>
      <w:szCs w:val="18"/>
    </w:rPr>
  </w:style>
  <w:style w:type="paragraph" w:styleId="af5">
    <w:name w:val="annotation text"/>
    <w:basedOn w:val="a2"/>
    <w:link w:val="af6"/>
    <w:semiHidden/>
    <w:rsid w:val="00C94FE5"/>
  </w:style>
  <w:style w:type="character" w:styleId="af7">
    <w:name w:val="annotation reference"/>
    <w:basedOn w:val="a3"/>
    <w:semiHidden/>
    <w:rsid w:val="00C94FE5"/>
    <w:rPr>
      <w:sz w:val="21"/>
      <w:szCs w:val="21"/>
    </w:rPr>
  </w:style>
  <w:style w:type="paragraph" w:styleId="af8">
    <w:name w:val="annotation subject"/>
    <w:basedOn w:val="af5"/>
    <w:next w:val="af5"/>
    <w:semiHidden/>
    <w:rsid w:val="00C94FE5"/>
    <w:rPr>
      <w:b/>
      <w:bCs/>
    </w:rPr>
  </w:style>
  <w:style w:type="paragraph" w:styleId="42">
    <w:name w:val="index 4"/>
    <w:basedOn w:val="a2"/>
    <w:next w:val="a2"/>
    <w:autoRedefine/>
    <w:semiHidden/>
    <w:rsid w:val="00C94FE5"/>
    <w:pPr>
      <w:ind w:left="1260"/>
    </w:pPr>
  </w:style>
  <w:style w:type="paragraph" w:styleId="af9">
    <w:name w:val="index heading"/>
    <w:basedOn w:val="a2"/>
    <w:next w:val="13"/>
    <w:semiHidden/>
    <w:rsid w:val="00C94FE5"/>
    <w:rPr>
      <w:rFonts w:ascii="Arial" w:hAnsi="Arial"/>
      <w:b/>
      <w:bCs/>
    </w:rPr>
  </w:style>
  <w:style w:type="paragraph" w:styleId="afa">
    <w:name w:val="caption"/>
    <w:basedOn w:val="a2"/>
    <w:next w:val="a2"/>
    <w:semiHidden/>
    <w:qFormat/>
    <w:rsid w:val="00C94FE5"/>
    <w:pPr>
      <w:spacing w:before="152"/>
    </w:pPr>
    <w:rPr>
      <w:rFonts w:ascii="Arial" w:eastAsia="黑体" w:hAnsi="Arial"/>
      <w:sz w:val="20"/>
      <w:szCs w:val="20"/>
    </w:rPr>
  </w:style>
  <w:style w:type="paragraph" w:styleId="afb">
    <w:name w:val="endnote text"/>
    <w:basedOn w:val="a2"/>
    <w:semiHidden/>
    <w:rsid w:val="00C94FE5"/>
  </w:style>
  <w:style w:type="character" w:styleId="afc">
    <w:name w:val="endnote reference"/>
    <w:basedOn w:val="a3"/>
    <w:semiHidden/>
    <w:rsid w:val="00C94FE5"/>
    <w:rPr>
      <w:vertAlign w:val="superscript"/>
    </w:rPr>
  </w:style>
  <w:style w:type="paragraph" w:styleId="afd">
    <w:name w:val="table of authorities"/>
    <w:basedOn w:val="a2"/>
    <w:next w:val="a2"/>
    <w:semiHidden/>
    <w:rsid w:val="00C94FE5"/>
    <w:pPr>
      <w:ind w:left="420"/>
    </w:pPr>
  </w:style>
  <w:style w:type="paragraph" w:styleId="afe">
    <w:name w:val="toa heading"/>
    <w:basedOn w:val="a2"/>
    <w:next w:val="a2"/>
    <w:semiHidden/>
    <w:rsid w:val="00C94FE5"/>
    <w:pPr>
      <w:spacing w:before="120"/>
    </w:pPr>
    <w:rPr>
      <w:rFonts w:ascii="Arial" w:hAnsi="Arial"/>
    </w:rPr>
  </w:style>
  <w:style w:type="paragraph" w:customStyle="1" w:styleId="Contents">
    <w:name w:val="Contents"/>
    <w:basedOn w:val="Heading1NoNumber"/>
    <w:rsid w:val="00C94FE5"/>
    <w:pPr>
      <w:outlineLvl w:val="9"/>
    </w:pPr>
  </w:style>
  <w:style w:type="character" w:styleId="HTML">
    <w:name w:val="HTML Variable"/>
    <w:basedOn w:val="a3"/>
    <w:semiHidden/>
    <w:rsid w:val="00C94FE5"/>
    <w:rPr>
      <w:i/>
      <w:iCs/>
    </w:rPr>
  </w:style>
  <w:style w:type="character" w:styleId="HTML0">
    <w:name w:val="HTML Typewriter"/>
    <w:basedOn w:val="a3"/>
    <w:semiHidden/>
    <w:rsid w:val="00C94FE5"/>
    <w:rPr>
      <w:rFonts w:ascii="Courier New" w:hAnsi="Courier New" w:cs="Courier New"/>
      <w:sz w:val="20"/>
      <w:szCs w:val="20"/>
    </w:rPr>
  </w:style>
  <w:style w:type="character" w:styleId="HTML1">
    <w:name w:val="HTML Code"/>
    <w:basedOn w:val="a3"/>
    <w:semiHidden/>
    <w:rsid w:val="00C94FE5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2"/>
    <w:semiHidden/>
    <w:rsid w:val="00C94FE5"/>
    <w:rPr>
      <w:i/>
      <w:iCs/>
    </w:rPr>
  </w:style>
  <w:style w:type="character" w:styleId="HTML3">
    <w:name w:val="HTML Definition"/>
    <w:basedOn w:val="a3"/>
    <w:semiHidden/>
    <w:rsid w:val="00C94FE5"/>
    <w:rPr>
      <w:i/>
      <w:iCs/>
    </w:rPr>
  </w:style>
  <w:style w:type="character" w:styleId="HTML4">
    <w:name w:val="HTML Keyboard"/>
    <w:basedOn w:val="a3"/>
    <w:semiHidden/>
    <w:rsid w:val="00C94FE5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3"/>
    <w:semiHidden/>
    <w:rsid w:val="00C94FE5"/>
  </w:style>
  <w:style w:type="character" w:styleId="HTML6">
    <w:name w:val="HTML Sample"/>
    <w:basedOn w:val="a3"/>
    <w:semiHidden/>
    <w:rsid w:val="00C94FE5"/>
    <w:rPr>
      <w:rFonts w:ascii="Courier New" w:hAnsi="Courier New" w:cs="Courier New"/>
    </w:rPr>
  </w:style>
  <w:style w:type="character" w:styleId="HTML7">
    <w:name w:val="HTML Cite"/>
    <w:basedOn w:val="a3"/>
    <w:semiHidden/>
    <w:rsid w:val="00C94FE5"/>
    <w:rPr>
      <w:i/>
      <w:iCs/>
    </w:rPr>
  </w:style>
  <w:style w:type="paragraph" w:styleId="HTML8">
    <w:name w:val="HTML Preformatted"/>
    <w:basedOn w:val="a2"/>
    <w:link w:val="HTML9"/>
    <w:semiHidden/>
    <w:rsid w:val="00C94FE5"/>
    <w:rPr>
      <w:rFonts w:ascii="Courier New" w:hAnsi="Courier New" w:cs="Courier New"/>
      <w:sz w:val="20"/>
      <w:szCs w:val="20"/>
    </w:rPr>
  </w:style>
  <w:style w:type="table" w:styleId="14">
    <w:name w:val="Table Web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Web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Web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Theme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olorful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color w:val="FFFFFF"/>
      <w:sz w:val="32"/>
      <w:szCs w:val="3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Salutation"/>
    <w:basedOn w:val="a2"/>
    <w:next w:val="a2"/>
    <w:semiHidden/>
    <w:rsid w:val="00C94FE5"/>
  </w:style>
  <w:style w:type="paragraph" w:styleId="aff1">
    <w:name w:val="Plain Text"/>
    <w:basedOn w:val="a2"/>
    <w:semiHidden/>
    <w:rsid w:val="00C94FE5"/>
    <w:rPr>
      <w:rFonts w:ascii="宋体" w:hAnsi="Courier New" w:cs="Courier New"/>
    </w:rPr>
  </w:style>
  <w:style w:type="table" w:styleId="aff2">
    <w:name w:val="Table Elegant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E-mail Signature"/>
    <w:basedOn w:val="a2"/>
    <w:semiHidden/>
    <w:rsid w:val="00C94FE5"/>
  </w:style>
  <w:style w:type="paragraph" w:styleId="aff4">
    <w:name w:val="Subtitle"/>
    <w:basedOn w:val="a2"/>
    <w:semiHidden/>
    <w:qFormat/>
    <w:rsid w:val="00C94FE5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</w:rPr>
  </w:style>
  <w:style w:type="table" w:styleId="16">
    <w:name w:val="Table Classic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color w:val="000080"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envelope return"/>
    <w:basedOn w:val="a2"/>
    <w:semiHidden/>
    <w:rsid w:val="00C94FE5"/>
    <w:rPr>
      <w:rFonts w:ascii="Arial" w:hAnsi="Arial"/>
    </w:rPr>
  </w:style>
  <w:style w:type="table" w:styleId="17">
    <w:name w:val="Table Simple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6">
    <w:name w:val="Closing"/>
    <w:basedOn w:val="a2"/>
    <w:semiHidden/>
    <w:rsid w:val="00C94FE5"/>
    <w:pPr>
      <w:ind w:leftChars="2100" w:left="100"/>
    </w:pPr>
  </w:style>
  <w:style w:type="table" w:styleId="18">
    <w:name w:val="Table Subtle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3D effects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List"/>
    <w:basedOn w:val="a2"/>
    <w:semiHidden/>
    <w:rsid w:val="00C94FE5"/>
    <w:pPr>
      <w:ind w:left="200" w:hangingChars="200" w:hanging="200"/>
    </w:pPr>
  </w:style>
  <w:style w:type="paragraph" w:styleId="28">
    <w:name w:val="List 2"/>
    <w:basedOn w:val="a2"/>
    <w:semiHidden/>
    <w:rsid w:val="00C94FE5"/>
    <w:pPr>
      <w:ind w:leftChars="200" w:left="100" w:hangingChars="200" w:hanging="200"/>
    </w:pPr>
  </w:style>
  <w:style w:type="paragraph" w:styleId="38">
    <w:name w:val="List 3"/>
    <w:basedOn w:val="a2"/>
    <w:semiHidden/>
    <w:rsid w:val="00C94FE5"/>
    <w:pPr>
      <w:ind w:leftChars="400" w:left="100" w:hangingChars="200" w:hanging="200"/>
    </w:pPr>
  </w:style>
  <w:style w:type="paragraph" w:styleId="44">
    <w:name w:val="List 4"/>
    <w:basedOn w:val="a2"/>
    <w:semiHidden/>
    <w:rsid w:val="00C94FE5"/>
    <w:pPr>
      <w:ind w:leftChars="600" w:left="100" w:hangingChars="200" w:hanging="200"/>
    </w:pPr>
  </w:style>
  <w:style w:type="paragraph" w:styleId="54">
    <w:name w:val="List 5"/>
    <w:basedOn w:val="a2"/>
    <w:semiHidden/>
    <w:rsid w:val="00C94FE5"/>
    <w:pPr>
      <w:ind w:leftChars="800" w:left="100" w:hangingChars="200" w:hanging="200"/>
    </w:pPr>
  </w:style>
  <w:style w:type="paragraph" w:styleId="a1">
    <w:name w:val="List Number"/>
    <w:basedOn w:val="a2"/>
    <w:semiHidden/>
    <w:rsid w:val="00C94FE5"/>
    <w:pPr>
      <w:numPr>
        <w:numId w:val="1"/>
      </w:numPr>
    </w:pPr>
  </w:style>
  <w:style w:type="paragraph" w:styleId="29">
    <w:name w:val="List Number 2"/>
    <w:basedOn w:val="a2"/>
    <w:semiHidden/>
    <w:rsid w:val="00C94FE5"/>
    <w:pPr>
      <w:tabs>
        <w:tab w:val="num" w:pos="432"/>
      </w:tabs>
      <w:ind w:left="432" w:hanging="432"/>
    </w:pPr>
  </w:style>
  <w:style w:type="paragraph" w:styleId="39">
    <w:name w:val="List Number 3"/>
    <w:basedOn w:val="a2"/>
    <w:semiHidden/>
    <w:rsid w:val="00C94FE5"/>
    <w:pPr>
      <w:tabs>
        <w:tab w:val="num" w:pos="432"/>
      </w:tabs>
      <w:ind w:left="432" w:hanging="432"/>
    </w:pPr>
  </w:style>
  <w:style w:type="paragraph" w:styleId="40">
    <w:name w:val="List Number 4"/>
    <w:basedOn w:val="a2"/>
    <w:semiHidden/>
    <w:rsid w:val="00C94FE5"/>
    <w:pPr>
      <w:numPr>
        <w:numId w:val="36"/>
      </w:numPr>
    </w:pPr>
  </w:style>
  <w:style w:type="paragraph" w:styleId="55">
    <w:name w:val="List Number 5"/>
    <w:basedOn w:val="a2"/>
    <w:semiHidden/>
    <w:rsid w:val="00C94FE5"/>
    <w:pPr>
      <w:ind w:left="0"/>
    </w:pPr>
  </w:style>
  <w:style w:type="paragraph" w:styleId="aff8">
    <w:name w:val="List Continue"/>
    <w:basedOn w:val="a2"/>
    <w:semiHidden/>
    <w:rsid w:val="00C94FE5"/>
    <w:pPr>
      <w:spacing w:after="120"/>
      <w:ind w:leftChars="200" w:left="420"/>
    </w:pPr>
  </w:style>
  <w:style w:type="paragraph" w:styleId="2a">
    <w:name w:val="List Continue 2"/>
    <w:basedOn w:val="a2"/>
    <w:semiHidden/>
    <w:rsid w:val="00C94FE5"/>
    <w:pPr>
      <w:spacing w:after="120"/>
      <w:ind w:leftChars="400" w:left="840"/>
    </w:pPr>
  </w:style>
  <w:style w:type="paragraph" w:styleId="3a">
    <w:name w:val="List Continue 3"/>
    <w:basedOn w:val="a2"/>
    <w:semiHidden/>
    <w:rsid w:val="00C94FE5"/>
    <w:pPr>
      <w:spacing w:after="120"/>
      <w:ind w:leftChars="600" w:left="1260"/>
    </w:pPr>
  </w:style>
  <w:style w:type="paragraph" w:styleId="45">
    <w:name w:val="List Continue 4"/>
    <w:basedOn w:val="a2"/>
    <w:semiHidden/>
    <w:rsid w:val="00C94FE5"/>
    <w:pPr>
      <w:spacing w:after="120"/>
      <w:ind w:leftChars="800" w:left="1680"/>
    </w:pPr>
  </w:style>
  <w:style w:type="paragraph" w:styleId="56">
    <w:name w:val="List Continue 5"/>
    <w:basedOn w:val="a2"/>
    <w:semiHidden/>
    <w:rsid w:val="00C94FE5"/>
    <w:pPr>
      <w:spacing w:after="120"/>
      <w:ind w:leftChars="1000" w:left="2100"/>
    </w:pPr>
  </w:style>
  <w:style w:type="paragraph" w:styleId="aff9">
    <w:name w:val="List Bullet"/>
    <w:basedOn w:val="a2"/>
    <w:autoRedefine/>
    <w:semiHidden/>
    <w:rsid w:val="00C94FE5"/>
    <w:pPr>
      <w:tabs>
        <w:tab w:val="num" w:pos="432"/>
      </w:tabs>
      <w:ind w:left="432" w:hanging="432"/>
    </w:pPr>
  </w:style>
  <w:style w:type="paragraph" w:styleId="2b">
    <w:name w:val="List Bullet 2"/>
    <w:basedOn w:val="a2"/>
    <w:autoRedefine/>
    <w:semiHidden/>
    <w:rsid w:val="00C94FE5"/>
    <w:pPr>
      <w:tabs>
        <w:tab w:val="num" w:pos="432"/>
      </w:tabs>
      <w:ind w:left="432" w:hanging="432"/>
    </w:pPr>
  </w:style>
  <w:style w:type="paragraph" w:styleId="3b">
    <w:name w:val="List Bullet 3"/>
    <w:basedOn w:val="a2"/>
    <w:autoRedefine/>
    <w:semiHidden/>
    <w:rsid w:val="00C94FE5"/>
    <w:pPr>
      <w:tabs>
        <w:tab w:val="num" w:pos="432"/>
      </w:tabs>
      <w:ind w:left="432" w:hanging="432"/>
    </w:pPr>
  </w:style>
  <w:style w:type="paragraph" w:styleId="46">
    <w:name w:val="List Bullet 4"/>
    <w:basedOn w:val="a2"/>
    <w:autoRedefine/>
    <w:semiHidden/>
    <w:rsid w:val="00C94FE5"/>
    <w:pPr>
      <w:tabs>
        <w:tab w:val="num" w:pos="432"/>
      </w:tabs>
      <w:ind w:left="432" w:hanging="432"/>
    </w:pPr>
  </w:style>
  <w:style w:type="paragraph" w:styleId="51">
    <w:name w:val="List Bullet 5"/>
    <w:basedOn w:val="a2"/>
    <w:autoRedefine/>
    <w:semiHidden/>
    <w:rsid w:val="00C94FE5"/>
    <w:pPr>
      <w:numPr>
        <w:numId w:val="3"/>
      </w:numPr>
    </w:pPr>
  </w:style>
  <w:style w:type="table" w:styleId="1a">
    <w:name w:val="Table List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Normal (Web)"/>
    <w:basedOn w:val="a2"/>
    <w:semiHidden/>
    <w:rsid w:val="00C94FE5"/>
    <w:rPr>
      <w:rFonts w:cs="Times New Roman"/>
    </w:rPr>
  </w:style>
  <w:style w:type="paragraph" w:styleId="affc">
    <w:name w:val="Signature"/>
    <w:basedOn w:val="a2"/>
    <w:semiHidden/>
    <w:rsid w:val="00C94FE5"/>
    <w:pPr>
      <w:ind w:leftChars="2100" w:left="100"/>
    </w:pPr>
  </w:style>
  <w:style w:type="character" w:styleId="affd">
    <w:name w:val="Emphasis"/>
    <w:basedOn w:val="a3"/>
    <w:semiHidden/>
    <w:qFormat/>
    <w:rsid w:val="00C94FE5"/>
    <w:rPr>
      <w:i/>
      <w:iCs/>
    </w:rPr>
  </w:style>
  <w:style w:type="paragraph" w:styleId="affe">
    <w:name w:val="Date"/>
    <w:basedOn w:val="a2"/>
    <w:next w:val="a2"/>
    <w:semiHidden/>
    <w:rsid w:val="00C94FE5"/>
    <w:pPr>
      <w:ind w:leftChars="2500" w:left="100"/>
    </w:pPr>
  </w:style>
  <w:style w:type="table" w:styleId="1b">
    <w:name w:val="Table Columns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b/>
      <w:bCs/>
      <w:sz w:val="32"/>
      <w:szCs w:val="3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b/>
      <w:bCs/>
      <w:sz w:val="32"/>
      <w:szCs w:val="3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b/>
      <w:bCs/>
      <w:sz w:val="32"/>
      <w:szCs w:val="3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Table Grid 1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e">
    <w:name w:val="Table Grid 2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b/>
      <w:bCs/>
      <w:sz w:val="32"/>
      <w:szCs w:val="3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94FE5"/>
    <w:pPr>
      <w:adjustRightInd w:val="0"/>
      <w:snapToGrid w:val="0"/>
      <w:spacing w:before="160" w:after="160" w:line="240" w:lineRule="atLeast"/>
      <w:ind w:left="1701"/>
    </w:pPr>
    <w:rPr>
      <w:rFonts w:ascii="HuaweiSans-Regular" w:eastAsia="方正兰亭黑简体" w:hAnsi="HuaweiSans-Regular" w:cs="Arial"/>
      <w:sz w:val="32"/>
      <w:szCs w:val="3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Block Text"/>
    <w:basedOn w:val="a2"/>
    <w:semiHidden/>
    <w:rsid w:val="00C94FE5"/>
    <w:pPr>
      <w:spacing w:after="120"/>
      <w:ind w:leftChars="700" w:left="1440" w:rightChars="700" w:right="1440"/>
    </w:pPr>
  </w:style>
  <w:style w:type="numbering" w:styleId="a">
    <w:name w:val="Outline List 3"/>
    <w:basedOn w:val="a5"/>
    <w:semiHidden/>
    <w:rsid w:val="00C94FE5"/>
    <w:pPr>
      <w:numPr>
        <w:numId w:val="8"/>
      </w:numPr>
    </w:pPr>
  </w:style>
  <w:style w:type="paragraph" w:styleId="afff0">
    <w:name w:val="envelope address"/>
    <w:basedOn w:val="a2"/>
    <w:semiHidden/>
    <w:rsid w:val="00C94FE5"/>
    <w:pPr>
      <w:framePr w:w="7920" w:h="1980" w:hRule="exact" w:hSpace="180" w:wrap="auto" w:hAnchor="page" w:xAlign="center" w:yAlign="bottom"/>
      <w:ind w:leftChars="1400" w:left="100"/>
    </w:pPr>
    <w:rPr>
      <w:rFonts w:ascii="Arial" w:hAnsi="Arial"/>
    </w:rPr>
  </w:style>
  <w:style w:type="paragraph" w:styleId="afff1">
    <w:name w:val="Message Header"/>
    <w:basedOn w:val="a2"/>
    <w:semiHidden/>
    <w:rsid w:val="00C94F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character" w:styleId="afff2">
    <w:name w:val="line number"/>
    <w:basedOn w:val="a3"/>
    <w:semiHidden/>
    <w:rsid w:val="00C94FE5"/>
  </w:style>
  <w:style w:type="character" w:styleId="afff3">
    <w:name w:val="Strong"/>
    <w:basedOn w:val="a3"/>
    <w:semiHidden/>
    <w:qFormat/>
    <w:rsid w:val="00C94FE5"/>
    <w:rPr>
      <w:b/>
      <w:bCs/>
    </w:rPr>
  </w:style>
  <w:style w:type="character" w:styleId="afff4">
    <w:name w:val="page number"/>
    <w:basedOn w:val="a3"/>
    <w:semiHidden/>
    <w:rsid w:val="00C94FE5"/>
  </w:style>
  <w:style w:type="character" w:styleId="afff5">
    <w:name w:val="FollowedHyperlink"/>
    <w:semiHidden/>
    <w:rsid w:val="00C94FE5"/>
    <w:rPr>
      <w:color w:val="800080"/>
      <w:u w:val="none"/>
    </w:rPr>
  </w:style>
  <w:style w:type="paragraph" w:styleId="afff6">
    <w:name w:val="Body Text"/>
    <w:basedOn w:val="a2"/>
    <w:semiHidden/>
    <w:rsid w:val="00C94FE5"/>
    <w:pPr>
      <w:spacing w:after="120"/>
    </w:pPr>
  </w:style>
  <w:style w:type="paragraph" w:styleId="afff7">
    <w:name w:val="Body Text First Indent"/>
    <w:basedOn w:val="afff6"/>
    <w:semiHidden/>
    <w:rsid w:val="00C94FE5"/>
    <w:pPr>
      <w:ind w:firstLineChars="100" w:firstLine="420"/>
    </w:pPr>
  </w:style>
  <w:style w:type="paragraph" w:styleId="afff8">
    <w:name w:val="Body Text Indent"/>
    <w:basedOn w:val="a2"/>
    <w:semiHidden/>
    <w:rsid w:val="00C94FE5"/>
    <w:pPr>
      <w:spacing w:after="120"/>
      <w:ind w:leftChars="200" w:left="420"/>
    </w:pPr>
  </w:style>
  <w:style w:type="paragraph" w:styleId="2f">
    <w:name w:val="Body Text First Indent 2"/>
    <w:basedOn w:val="afff8"/>
    <w:semiHidden/>
    <w:rsid w:val="00C94FE5"/>
    <w:pPr>
      <w:ind w:firstLineChars="200" w:firstLine="420"/>
    </w:pPr>
  </w:style>
  <w:style w:type="paragraph" w:styleId="afff9">
    <w:name w:val="Normal Indent"/>
    <w:basedOn w:val="a2"/>
    <w:semiHidden/>
    <w:rsid w:val="00C94FE5"/>
    <w:pPr>
      <w:ind w:firstLineChars="200" w:firstLine="420"/>
    </w:pPr>
  </w:style>
  <w:style w:type="paragraph" w:styleId="2f0">
    <w:name w:val="Body Text 2"/>
    <w:basedOn w:val="a2"/>
    <w:semiHidden/>
    <w:rsid w:val="00C94FE5"/>
    <w:pPr>
      <w:spacing w:after="120" w:line="480" w:lineRule="auto"/>
    </w:pPr>
  </w:style>
  <w:style w:type="paragraph" w:styleId="3f">
    <w:name w:val="Body Text 3"/>
    <w:basedOn w:val="a2"/>
    <w:semiHidden/>
    <w:rsid w:val="00C94FE5"/>
    <w:pPr>
      <w:spacing w:after="120"/>
    </w:pPr>
    <w:rPr>
      <w:sz w:val="16"/>
      <w:szCs w:val="16"/>
    </w:rPr>
  </w:style>
  <w:style w:type="paragraph" w:styleId="2f1">
    <w:name w:val="Body Text Indent 2"/>
    <w:basedOn w:val="a2"/>
    <w:semiHidden/>
    <w:rsid w:val="00C94FE5"/>
    <w:pPr>
      <w:spacing w:after="120" w:line="480" w:lineRule="auto"/>
      <w:ind w:leftChars="200" w:left="420"/>
    </w:pPr>
  </w:style>
  <w:style w:type="paragraph" w:styleId="3f0">
    <w:name w:val="Body Text Indent 3"/>
    <w:basedOn w:val="a2"/>
    <w:semiHidden/>
    <w:rsid w:val="00C94FE5"/>
    <w:pPr>
      <w:spacing w:after="120"/>
      <w:ind w:leftChars="200" w:left="420"/>
    </w:pPr>
    <w:rPr>
      <w:sz w:val="16"/>
      <w:szCs w:val="16"/>
    </w:rPr>
  </w:style>
  <w:style w:type="paragraph" w:styleId="afffa">
    <w:name w:val="Note Heading"/>
    <w:basedOn w:val="a2"/>
    <w:next w:val="a2"/>
    <w:semiHidden/>
    <w:rsid w:val="00C94FE5"/>
    <w:pPr>
      <w:jc w:val="center"/>
    </w:pPr>
  </w:style>
  <w:style w:type="paragraph" w:customStyle="1" w:styleId="ItemStepinTable">
    <w:name w:val="Item Step in Table"/>
    <w:rsid w:val="00C94FE5"/>
    <w:pPr>
      <w:numPr>
        <w:numId w:val="10"/>
      </w:numPr>
      <w:topLinePunct/>
      <w:spacing w:before="80" w:after="80" w:line="240" w:lineRule="atLeast"/>
    </w:pPr>
    <w:rPr>
      <w:rFonts w:ascii="HuaweiSans-Regular" w:eastAsia="方正兰亭黑简体" w:hAnsi="HuaweiSans-Regular" w:cs="Arial"/>
      <w:sz w:val="21"/>
      <w:szCs w:val="22"/>
    </w:rPr>
  </w:style>
  <w:style w:type="paragraph" w:customStyle="1" w:styleId="End">
    <w:name w:val="End"/>
    <w:basedOn w:val="a2"/>
    <w:rsid w:val="00C94FE5"/>
    <w:pPr>
      <w:spacing w:after="400"/>
    </w:pPr>
    <w:rPr>
      <w:b/>
    </w:rPr>
  </w:style>
  <w:style w:type="paragraph" w:customStyle="1" w:styleId="1d">
    <w:name w:val="样式1"/>
    <w:basedOn w:val="End"/>
    <w:semiHidden/>
    <w:rsid w:val="00C94FE5"/>
    <w:rPr>
      <w:b w:val="0"/>
    </w:rPr>
  </w:style>
  <w:style w:type="paragraph" w:customStyle="1" w:styleId="NotesTextListinTable">
    <w:name w:val="Notes Text List in Table"/>
    <w:rsid w:val="00C94FE5"/>
    <w:pPr>
      <w:numPr>
        <w:numId w:val="14"/>
      </w:numPr>
      <w:spacing w:before="40" w:after="80" w:line="200" w:lineRule="atLeast"/>
      <w:ind w:left="454" w:hanging="284"/>
      <w:jc w:val="both"/>
    </w:pPr>
    <w:rPr>
      <w:rFonts w:ascii="HuaweiSans-Regular" w:eastAsia="楷体_GB2312" w:hAnsi="HuaweiSans-Regular" w:cs="楷体_GB2312"/>
      <w:noProof/>
      <w:sz w:val="18"/>
      <w:szCs w:val="18"/>
    </w:rPr>
  </w:style>
  <w:style w:type="paragraph" w:customStyle="1" w:styleId="NotesHeading">
    <w:name w:val="Notes Heading"/>
    <w:basedOn w:val="CAUTIONHeading"/>
    <w:rsid w:val="00C94FE5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C94FE5"/>
    <w:pPr>
      <w:pBdr>
        <w:bottom w:val="none" w:sz="0" w:space="0" w:color="auto"/>
      </w:pBdr>
      <w:spacing w:before="40" w:line="200" w:lineRule="atLeast"/>
      <w:ind w:left="2075"/>
    </w:pPr>
    <w:rPr>
      <w:szCs w:val="18"/>
    </w:rPr>
  </w:style>
  <w:style w:type="paragraph" w:customStyle="1" w:styleId="NotesTextList">
    <w:name w:val="Notes Text List"/>
    <w:basedOn w:val="CAUTIONTextList"/>
    <w:rsid w:val="00C94FE5"/>
    <w:pPr>
      <w:numPr>
        <w:numId w:val="11"/>
      </w:numPr>
      <w:pBdr>
        <w:bottom w:val="none" w:sz="0" w:space="0" w:color="auto"/>
      </w:pBdr>
      <w:spacing w:before="40" w:line="200" w:lineRule="atLeast"/>
    </w:pPr>
    <w:rPr>
      <w:sz w:val="20"/>
      <w:szCs w:val="18"/>
    </w:rPr>
  </w:style>
  <w:style w:type="paragraph" w:customStyle="1" w:styleId="FigureDescriptioninAppendix">
    <w:name w:val="Figure Description in Appendix"/>
    <w:basedOn w:val="Figure"/>
    <w:next w:val="Figure"/>
    <w:rsid w:val="00C94FE5"/>
    <w:pPr>
      <w:keepNext/>
      <w:numPr>
        <w:ilvl w:val="7"/>
        <w:numId w:val="34"/>
      </w:numPr>
      <w:topLinePunct w:val="0"/>
      <w:outlineLvl w:val="7"/>
    </w:pPr>
    <w:rPr>
      <w:rFonts w:eastAsia="黑体"/>
    </w:rPr>
  </w:style>
  <w:style w:type="paragraph" w:customStyle="1" w:styleId="Cover2">
    <w:name w:val="Cover 2"/>
    <w:rsid w:val="00C94FE5"/>
    <w:pPr>
      <w:adjustRightInd w:val="0"/>
      <w:snapToGrid w:val="0"/>
      <w:jc w:val="center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Text">
    <w:name w:val="Cover Text"/>
    <w:rsid w:val="00C94FE5"/>
    <w:pPr>
      <w:adjustRightInd w:val="0"/>
      <w:snapToGrid w:val="0"/>
      <w:spacing w:before="80" w:after="80" w:line="240" w:lineRule="atLeast"/>
      <w:jc w:val="both"/>
    </w:pPr>
    <w:rPr>
      <w:rFonts w:ascii="Arial" w:eastAsia="方正兰亭黑简体" w:hAnsi="Arial" w:cs="Arial"/>
      <w:snapToGrid w:val="0"/>
      <w:sz w:val="32"/>
      <w:szCs w:val="32"/>
    </w:rPr>
  </w:style>
  <w:style w:type="paragraph" w:customStyle="1" w:styleId="Cover3">
    <w:name w:val="Cover 3"/>
    <w:basedOn w:val="a2"/>
    <w:rsid w:val="00C94FE5"/>
    <w:pPr>
      <w:widowControl w:val="0"/>
      <w:topLinePunct w:val="0"/>
      <w:ind w:left="0"/>
    </w:pPr>
    <w:rPr>
      <w:rFonts w:ascii="Arial" w:eastAsia="黑体" w:hAnsi="Arial"/>
      <w:b/>
      <w:bCs/>
      <w:spacing w:val="-4"/>
      <w:sz w:val="22"/>
      <w:szCs w:val="22"/>
    </w:rPr>
  </w:style>
  <w:style w:type="paragraph" w:customStyle="1" w:styleId="TOC10">
    <w:name w:val="TOC 标题1"/>
    <w:next w:val="TOC1"/>
    <w:semiHidden/>
    <w:rsid w:val="00C94FE5"/>
    <w:pPr>
      <w:keepNext/>
      <w:snapToGrid w:val="0"/>
      <w:spacing w:before="480" w:after="360"/>
      <w:jc w:val="center"/>
    </w:pPr>
    <w:rPr>
      <w:rFonts w:ascii="Arial" w:eastAsia="黑体" w:hAnsi="Arial" w:cs="Arial"/>
      <w:noProof/>
      <w:sz w:val="36"/>
      <w:szCs w:val="36"/>
    </w:rPr>
  </w:style>
  <w:style w:type="paragraph" w:customStyle="1" w:styleId="Command">
    <w:name w:val="Command"/>
    <w:basedOn w:val="a2"/>
    <w:rsid w:val="00C94FE5"/>
    <w:pPr>
      <w:topLinePunct w:val="0"/>
      <w:adjustRightInd/>
      <w:snapToGrid/>
      <w:spacing w:before="40" w:after="40" w:line="240" w:lineRule="auto"/>
      <w:ind w:leftChars="810" w:left="810" w:rightChars="100" w:right="210"/>
    </w:pPr>
    <w:rPr>
      <w:rFonts w:ascii="Courier New" w:eastAsia="黑体" w:hAnsi="Courier New" w:cs="宋体"/>
      <w:szCs w:val="20"/>
    </w:rPr>
  </w:style>
  <w:style w:type="character" w:customStyle="1" w:styleId="commandparameter">
    <w:name w:val="command parameter"/>
    <w:rsid w:val="00C94FE5"/>
    <w:rPr>
      <w:rFonts w:ascii="Arial" w:eastAsia="宋体" w:hAnsi="Arial"/>
      <w:i/>
      <w:color w:val="auto"/>
      <w:sz w:val="21"/>
      <w:szCs w:val="21"/>
    </w:rPr>
  </w:style>
  <w:style w:type="character" w:customStyle="1" w:styleId="commandkeywords">
    <w:name w:val="command keywords"/>
    <w:rsid w:val="00C94FE5"/>
    <w:rPr>
      <w:rFonts w:ascii="Arial" w:eastAsia="宋体" w:hAnsi="Arial"/>
      <w:b/>
      <w:color w:val="auto"/>
      <w:sz w:val="21"/>
      <w:szCs w:val="21"/>
    </w:rPr>
  </w:style>
  <w:style w:type="character" w:customStyle="1" w:styleId="TableHeading0">
    <w:name w:val="Table Heading 字符"/>
    <w:basedOn w:val="a3"/>
    <w:link w:val="TableHeading"/>
    <w:rsid w:val="00C94FE5"/>
    <w:rPr>
      <w:rFonts w:ascii="Book Antiqua" w:eastAsia="黑体" w:hAnsi="Book Antiqua" w:cs="Book Antiqua"/>
      <w:bCs/>
      <w:snapToGrid w:val="0"/>
      <w:sz w:val="32"/>
      <w:szCs w:val="32"/>
    </w:rPr>
  </w:style>
  <w:style w:type="paragraph" w:customStyle="1" w:styleId="Outline">
    <w:name w:val="Outline"/>
    <w:basedOn w:val="a2"/>
    <w:semiHidden/>
    <w:rsid w:val="00C94FE5"/>
    <w:pPr>
      <w:topLinePunct w:val="0"/>
      <w:spacing w:line="200" w:lineRule="atLeast"/>
      <w:ind w:left="709"/>
      <w:jc w:val="both"/>
    </w:pPr>
    <w:rPr>
      <w:i/>
      <w:color w:val="0000FF"/>
      <w:sz w:val="18"/>
      <w:szCs w:val="18"/>
    </w:rPr>
  </w:style>
  <w:style w:type="paragraph" w:customStyle="1" w:styleId="TableDescriptioninAppendix">
    <w:name w:val="Table Description in Appendix"/>
    <w:basedOn w:val="TableDescription"/>
    <w:next w:val="a2"/>
    <w:rsid w:val="00C94FE5"/>
    <w:pPr>
      <w:ind w:left="0"/>
    </w:pPr>
  </w:style>
  <w:style w:type="paragraph" w:customStyle="1" w:styleId="Code">
    <w:name w:val="Code"/>
    <w:basedOn w:val="a2"/>
    <w:rsid w:val="00C94FE5"/>
    <w:pPr>
      <w:widowControl w:val="0"/>
      <w:autoSpaceDE w:val="0"/>
      <w:autoSpaceDN w:val="0"/>
      <w:spacing w:before="0" w:after="0" w:line="360" w:lineRule="auto"/>
    </w:pPr>
    <w:rPr>
      <w:rFonts w:ascii="Courier New" w:hAnsi="Courier New"/>
      <w:sz w:val="18"/>
    </w:rPr>
  </w:style>
  <w:style w:type="paragraph" w:customStyle="1" w:styleId="CopyrightDeclaration1">
    <w:name w:val="Copyright Declaration1"/>
    <w:rsid w:val="00C94FE5"/>
    <w:pPr>
      <w:spacing w:before="80" w:after="80"/>
    </w:pPr>
    <w:rPr>
      <w:rFonts w:ascii="Arial" w:eastAsia="黑体" w:hAnsi="Arial" w:cs="Arial"/>
      <w:sz w:val="36"/>
      <w:szCs w:val="32"/>
    </w:rPr>
  </w:style>
  <w:style w:type="paragraph" w:customStyle="1" w:styleId="Cover30">
    <w:name w:val="Cover3"/>
    <w:semiHidden/>
    <w:rsid w:val="00C94FE5"/>
    <w:pPr>
      <w:adjustRightInd w:val="0"/>
      <w:snapToGrid w:val="0"/>
      <w:spacing w:before="80" w:after="80" w:line="240" w:lineRule="atLeast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40">
    <w:name w:val="Cover4"/>
    <w:basedOn w:val="a2"/>
    <w:semiHidden/>
    <w:rsid w:val="00C94FE5"/>
    <w:pPr>
      <w:topLinePunct w:val="0"/>
      <w:ind w:left="0"/>
    </w:pPr>
    <w:rPr>
      <w:rFonts w:ascii="Arial" w:eastAsia="Arial" w:hAnsi="Arial"/>
      <w:b/>
      <w:bCs/>
      <w:sz w:val="24"/>
      <w:szCs w:val="24"/>
    </w:rPr>
  </w:style>
  <w:style w:type="paragraph" w:customStyle="1" w:styleId="SubItemListTextTD">
    <w:name w:val="Sub Item List Text TD"/>
    <w:basedOn w:val="TerminalDisplay"/>
    <w:rsid w:val="00C94FE5"/>
    <w:pPr>
      <w:adjustRightInd w:val="0"/>
      <w:ind w:left="2410"/>
    </w:pPr>
  </w:style>
  <w:style w:type="paragraph" w:customStyle="1" w:styleId="ItemlistTextTD">
    <w:name w:val="Item list Text TD"/>
    <w:basedOn w:val="TerminalDisplay"/>
    <w:rsid w:val="00C94FE5"/>
    <w:pPr>
      <w:adjustRightInd w:val="0"/>
      <w:ind w:left="2126"/>
    </w:pPr>
  </w:style>
  <w:style w:type="paragraph" w:customStyle="1" w:styleId="ItemListTextinTable">
    <w:name w:val="Item List Text in Table"/>
    <w:basedOn w:val="TableText"/>
    <w:autoRedefine/>
    <w:rsid w:val="00C94FE5"/>
    <w:pPr>
      <w:ind w:left="284"/>
    </w:pPr>
  </w:style>
  <w:style w:type="paragraph" w:customStyle="1" w:styleId="Appendixheading1">
    <w:name w:val="Appendix heading 1"/>
    <w:basedOn w:val="1"/>
    <w:next w:val="2"/>
    <w:rsid w:val="00C94FE5"/>
    <w:pPr>
      <w:keepLines/>
      <w:numPr>
        <w:numId w:val="34"/>
      </w:numPr>
      <w:topLinePunct w:val="0"/>
    </w:pPr>
    <w:rPr>
      <w:rFonts w:hint="eastAsia"/>
      <w:bCs w:val="0"/>
    </w:rPr>
  </w:style>
  <w:style w:type="paragraph" w:customStyle="1" w:styleId="Appendixheading2">
    <w:name w:val="Appendix heading 2"/>
    <w:basedOn w:val="2"/>
    <w:next w:val="Appendixheading3"/>
    <w:rsid w:val="00C94FE5"/>
    <w:pPr>
      <w:numPr>
        <w:numId w:val="34"/>
      </w:numPr>
      <w:topLinePunct w:val="0"/>
      <w:spacing w:before="200"/>
    </w:pPr>
    <w:rPr>
      <w:rFonts w:cs="Times New Roman" w:hint="eastAsia"/>
    </w:rPr>
  </w:style>
  <w:style w:type="paragraph" w:customStyle="1" w:styleId="Appendixheading3">
    <w:name w:val="Appendix heading 3"/>
    <w:basedOn w:val="3"/>
    <w:next w:val="Appendixheading4"/>
    <w:rsid w:val="00C94FE5"/>
    <w:pPr>
      <w:numPr>
        <w:numId w:val="34"/>
      </w:numPr>
      <w:topLinePunct w:val="0"/>
    </w:pPr>
    <w:rPr>
      <w:rFonts w:cs="Times New Roman" w:hint="eastAsia"/>
    </w:rPr>
  </w:style>
  <w:style w:type="paragraph" w:customStyle="1" w:styleId="Appendixheading4">
    <w:name w:val="Appendix heading 4"/>
    <w:basedOn w:val="4"/>
    <w:next w:val="Appendixheading5"/>
    <w:rsid w:val="00C94FE5"/>
    <w:pPr>
      <w:numPr>
        <w:numId w:val="34"/>
      </w:numPr>
      <w:topLinePunct w:val="0"/>
    </w:pPr>
    <w:rPr>
      <w:bCs/>
    </w:rPr>
  </w:style>
  <w:style w:type="paragraph" w:customStyle="1" w:styleId="Appendixheading5">
    <w:name w:val="Appendix heading 5"/>
    <w:basedOn w:val="5"/>
    <w:next w:val="BlockLabel"/>
    <w:rsid w:val="00C94FE5"/>
    <w:pPr>
      <w:numPr>
        <w:numId w:val="34"/>
      </w:numPr>
      <w:topLinePunct w:val="0"/>
    </w:pPr>
    <w:rPr>
      <w:rFonts w:cs="Times New Roman"/>
      <w:bCs/>
    </w:rPr>
  </w:style>
  <w:style w:type="character" w:styleId="afffb">
    <w:name w:val="Placeholder Text"/>
    <w:basedOn w:val="a3"/>
    <w:uiPriority w:val="99"/>
    <w:semiHidden/>
    <w:rsid w:val="00C94FE5"/>
    <w:rPr>
      <w:color w:val="808080"/>
    </w:rPr>
  </w:style>
  <w:style w:type="paragraph" w:customStyle="1" w:styleId="DecimalAligned">
    <w:name w:val="Decimal Aligned"/>
    <w:basedOn w:val="a2"/>
    <w:autoRedefine/>
    <w:uiPriority w:val="40"/>
    <w:rsid w:val="00C94FE5"/>
    <w:pPr>
      <w:tabs>
        <w:tab w:val="decimal" w:pos="360"/>
      </w:tabs>
      <w:topLinePunct w:val="0"/>
      <w:adjustRightInd/>
      <w:snapToGrid/>
      <w:spacing w:before="0" w:after="200" w:line="276" w:lineRule="auto"/>
      <w:ind w:left="0"/>
    </w:pPr>
    <w:rPr>
      <w:sz w:val="22"/>
      <w:szCs w:val="22"/>
    </w:rPr>
  </w:style>
  <w:style w:type="character" w:customStyle="1" w:styleId="af2">
    <w:name w:val="脚注文本 字符"/>
    <w:basedOn w:val="a3"/>
    <w:link w:val="af1"/>
    <w:uiPriority w:val="99"/>
    <w:rsid w:val="00C94FE5"/>
    <w:rPr>
      <w:rFonts w:ascii="HuaweiSans-Regular" w:eastAsia="方正兰亭黑简体" w:hAnsi="HuaweiSans-Regular" w:cs="Arial"/>
      <w:sz w:val="18"/>
      <w:szCs w:val="18"/>
    </w:rPr>
  </w:style>
  <w:style w:type="character" w:styleId="afffc">
    <w:name w:val="Subtle Emphasis"/>
    <w:basedOn w:val="a3"/>
    <w:uiPriority w:val="19"/>
    <w:rsid w:val="00C94FE5"/>
    <w:rPr>
      <w:rFonts w:ascii="微软雅黑" w:eastAsia="微软雅黑" w:hAnsi="微软雅黑" w:cs="微软雅黑"/>
      <w:bCs w:val="0"/>
      <w:i/>
      <w:iCs/>
      <w:color w:val="808080" w:themeColor="text1" w:themeTint="7F"/>
      <w:szCs w:val="22"/>
      <w:lang w:eastAsia="zh-CN"/>
    </w:rPr>
  </w:style>
  <w:style w:type="table" w:styleId="2-5">
    <w:name w:val="Medium Shading 2 Accent 5"/>
    <w:basedOn w:val="a4"/>
    <w:uiPriority w:val="64"/>
    <w:rsid w:val="00C94FE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ver--">
    <w:name w:val="cover--"/>
    <w:basedOn w:val="a2"/>
    <w:rsid w:val="00C94FE5"/>
    <w:pPr>
      <w:widowControl w:val="0"/>
      <w:tabs>
        <w:tab w:val="left" w:pos="1644"/>
      </w:tabs>
      <w:autoSpaceDE w:val="0"/>
      <w:autoSpaceDN w:val="0"/>
      <w:snapToGrid/>
      <w:spacing w:before="120" w:after="120" w:line="360" w:lineRule="auto"/>
      <w:ind w:left="0"/>
      <w:jc w:val="center"/>
    </w:pPr>
    <w:rPr>
      <w:rFonts w:ascii="Arial" w:eastAsia="黑体" w:hAnsi="Arial"/>
      <w:sz w:val="72"/>
    </w:rPr>
  </w:style>
  <w:style w:type="paragraph" w:customStyle="1" w:styleId="afffd">
    <w:name w:val="图样式"/>
    <w:basedOn w:val="a2"/>
    <w:rsid w:val="00C94FE5"/>
    <w:pPr>
      <w:keepNext/>
      <w:topLinePunct w:val="0"/>
      <w:autoSpaceDE w:val="0"/>
      <w:autoSpaceDN w:val="0"/>
      <w:spacing w:before="0" w:after="0" w:line="360" w:lineRule="auto"/>
      <w:ind w:left="0"/>
      <w:jc w:val="center"/>
    </w:pPr>
    <w:rPr>
      <w:rFonts w:cs="Times New Roman"/>
    </w:rPr>
  </w:style>
  <w:style w:type="paragraph" w:customStyle="1" w:styleId="afffe">
    <w:name w:val="微软雅黑"/>
    <w:basedOn w:val="a2"/>
    <w:link w:val="Char"/>
    <w:autoRedefine/>
    <w:rsid w:val="004A31D9"/>
    <w:pPr>
      <w:widowControl w:val="0"/>
      <w:topLinePunct w:val="0"/>
      <w:autoSpaceDE w:val="0"/>
      <w:autoSpaceDN w:val="0"/>
      <w:snapToGrid/>
      <w:spacing w:before="0" w:afterLines="50" w:line="320" w:lineRule="exact"/>
      <w:ind w:left="0" w:firstLine="420"/>
    </w:pPr>
    <w:rPr>
      <w:sz w:val="24"/>
      <w:szCs w:val="24"/>
    </w:rPr>
  </w:style>
  <w:style w:type="character" w:customStyle="1" w:styleId="Char">
    <w:name w:val="微软雅黑 Char"/>
    <w:basedOn w:val="a3"/>
    <w:link w:val="afffe"/>
    <w:rsid w:val="004A31D9"/>
    <w:rPr>
      <w:rFonts w:ascii="微软雅黑" w:eastAsia="微软雅黑" w:hAnsi="微软雅黑" w:cs="微软雅黑"/>
      <w:sz w:val="24"/>
      <w:szCs w:val="24"/>
    </w:rPr>
  </w:style>
  <w:style w:type="paragraph" w:customStyle="1" w:styleId="05">
    <w:name w:val="样式 实验正文 + 段后: 0.5 行"/>
    <w:basedOn w:val="Cover-"/>
    <w:rsid w:val="00C94FE5"/>
    <w:pPr>
      <w:spacing w:after="120"/>
    </w:pPr>
    <w:rPr>
      <w:rFonts w:cs="宋体"/>
      <w:szCs w:val="20"/>
    </w:rPr>
  </w:style>
  <w:style w:type="paragraph" w:customStyle="1" w:styleId="affff">
    <w:name w:val="表格"/>
    <w:next w:val="a2"/>
    <w:link w:val="Char0"/>
    <w:rsid w:val="00C94FE5"/>
    <w:pPr>
      <w:framePr w:wrap="around" w:vAnchor="text" w:hAnchor="margin" w:x="-34" w:y="1"/>
      <w:mirrorIndents/>
    </w:pPr>
    <w:rPr>
      <w:rFonts w:ascii="Arial" w:eastAsia="微软雅黑" w:hAnsi="Arial" w:cs="Arial"/>
      <w:snapToGrid w:val="0"/>
      <w:sz w:val="32"/>
      <w:szCs w:val="21"/>
    </w:rPr>
  </w:style>
  <w:style w:type="character" w:customStyle="1" w:styleId="Char0">
    <w:name w:val="表格 Char"/>
    <w:basedOn w:val="a3"/>
    <w:link w:val="affff"/>
    <w:rsid w:val="00C94FE5"/>
    <w:rPr>
      <w:rFonts w:ascii="Arial" w:eastAsia="微软雅黑" w:hAnsi="Arial" w:cs="Arial"/>
      <w:snapToGrid w:val="0"/>
      <w:sz w:val="32"/>
      <w:szCs w:val="21"/>
    </w:rPr>
  </w:style>
  <w:style w:type="character" w:customStyle="1" w:styleId="affff0">
    <w:name w:val="样式 蓝色"/>
    <w:basedOn w:val="a3"/>
    <w:semiHidden/>
    <w:rsid w:val="00C94FE5"/>
    <w:rPr>
      <w:color w:val="0000FF"/>
    </w:rPr>
  </w:style>
  <w:style w:type="character" w:customStyle="1" w:styleId="affff1">
    <w:name w:val="样式 倾斜 蓝色"/>
    <w:basedOn w:val="a3"/>
    <w:semiHidden/>
    <w:rsid w:val="00C94FE5"/>
    <w:rPr>
      <w:i/>
      <w:iCs/>
      <w:color w:val="0000FF"/>
    </w:rPr>
  </w:style>
  <w:style w:type="paragraph" w:customStyle="1" w:styleId="Tab">
    <w:name w:val="正文+Tab"/>
    <w:basedOn w:val="a2"/>
    <w:rsid w:val="00C94FE5"/>
    <w:pPr>
      <w:ind w:left="420"/>
    </w:pPr>
    <w:rPr>
      <w:rFonts w:cs="宋体"/>
      <w:szCs w:val="20"/>
    </w:rPr>
  </w:style>
  <w:style w:type="character" w:customStyle="1" w:styleId="12">
    <w:name w:val="表格1 字符"/>
    <w:basedOn w:val="TableHeading0"/>
    <w:link w:val="11"/>
    <w:rsid w:val="00C94FE5"/>
    <w:rPr>
      <w:rFonts w:ascii="Book Antiqua" w:eastAsia="黑体" w:hAnsi="Book Antiqua" w:cs="Book Antiqua"/>
      <w:b/>
      <w:bCs/>
      <w:snapToGrid w:val="0"/>
      <w:sz w:val="32"/>
      <w:szCs w:val="32"/>
    </w:rPr>
  </w:style>
  <w:style w:type="paragraph" w:customStyle="1" w:styleId="affff2">
    <w:name w:val="命令行"/>
    <w:basedOn w:val="a2"/>
    <w:rsid w:val="00C94FE5"/>
    <w:pPr>
      <w:topLinePunct w:val="0"/>
      <w:adjustRightInd/>
      <w:spacing w:beforeLines="100" w:before="0" w:afterLines="100" w:after="0" w:line="240" w:lineRule="auto"/>
      <w:ind w:leftChars="500" w:left="500" w:rightChars="100" w:right="100" w:firstLineChars="200" w:firstLine="200"/>
      <w:contextualSpacing/>
    </w:pPr>
    <w:rPr>
      <w:rFonts w:ascii="Courier New" w:hAnsi="Courier New" w:cs="Times New Roman"/>
      <w:sz w:val="16"/>
      <w:szCs w:val="20"/>
    </w:rPr>
  </w:style>
  <w:style w:type="paragraph" w:customStyle="1" w:styleId="Command11">
    <w:name w:val="样式 Command + 左侧:  1 字符 右侧:  1 字符"/>
    <w:basedOn w:val="Command"/>
    <w:semiHidden/>
    <w:rsid w:val="00C94FE5"/>
    <w:pPr>
      <w:ind w:left="2940"/>
    </w:pPr>
  </w:style>
  <w:style w:type="character" w:customStyle="1" w:styleId="affff3">
    <w:name w:val="样式 正文 +"/>
    <w:basedOn w:val="a3"/>
    <w:rsid w:val="00C94FE5"/>
    <w:rPr>
      <w:rFonts w:ascii="FrutigerNext LT Regular" w:eastAsia="华文细黑" w:hAnsi="FrutigerNext LT Regular"/>
      <w:kern w:val="0"/>
    </w:rPr>
  </w:style>
  <w:style w:type="paragraph" w:styleId="TOC">
    <w:name w:val="TOC Heading"/>
    <w:basedOn w:val="1"/>
    <w:next w:val="a2"/>
    <w:autoRedefine/>
    <w:uiPriority w:val="39"/>
    <w:unhideWhenUsed/>
    <w:rsid w:val="00C94FE5"/>
    <w:pPr>
      <w:keepLines/>
      <w:numPr>
        <w:numId w:val="0"/>
      </w:numPr>
      <w:pBdr>
        <w:bottom w:val="none" w:sz="0" w:space="0" w:color="auto"/>
      </w:pBdr>
      <w:topLinePunct w:val="0"/>
      <w:adjustRightInd/>
      <w:snapToGrid/>
      <w:spacing w:before="240" w:after="0" w:line="259" w:lineRule="auto"/>
      <w:jc w:val="left"/>
      <w:outlineLvl w:val="9"/>
    </w:pPr>
    <w:rPr>
      <w:b w:val="0"/>
      <w:bCs w:val="0"/>
      <w:color w:val="365F91" w:themeColor="accent1" w:themeShade="BF"/>
      <w:sz w:val="32"/>
      <w:szCs w:val="32"/>
    </w:rPr>
  </w:style>
  <w:style w:type="paragraph" w:customStyle="1" w:styleId="BlockLabel0">
    <w:name w:val="Block Label + 结果验证"/>
    <w:basedOn w:val="BlockLabel"/>
    <w:rsid w:val="00C94FE5"/>
    <w:pPr>
      <w:ind w:leftChars="270" w:left="270"/>
    </w:pPr>
    <w:rPr>
      <w:rFonts w:cs="宋体"/>
      <w:bCs w:val="0"/>
      <w:sz w:val="24"/>
      <w:szCs w:val="20"/>
    </w:rPr>
  </w:style>
  <w:style w:type="table" w:customStyle="1" w:styleId="V30">
    <w:name w:val="实验手册V3.0专用"/>
    <w:basedOn w:val="a4"/>
    <w:uiPriority w:val="99"/>
    <w:rsid w:val="00C94FE5"/>
    <w:rPr>
      <w:rFonts w:ascii="HuaweiSans-Regular" w:eastAsia="方正兰亭黑简体" w:hAnsi="HuaweiSans-Regular" w:cs="Arial"/>
      <w:sz w:val="21"/>
      <w:szCs w:val="32"/>
    </w:rPr>
    <w:tblPr>
      <w:tblInd w:w="10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tblPr/>
      <w:tcPr>
        <w:vAlign w:val="center"/>
      </w:tcPr>
    </w:tblStylePr>
  </w:style>
  <w:style w:type="paragraph" w:customStyle="1" w:styleId="TableDescription1">
    <w:name w:val="样式 Table Description + 居中"/>
    <w:basedOn w:val="TableDescription"/>
    <w:link w:val="TableDescription2"/>
    <w:rsid w:val="00C94FE5"/>
    <w:pPr>
      <w:ind w:leftChars="100" w:left="1281" w:rightChars="100" w:right="100"/>
      <w:jc w:val="center"/>
    </w:pPr>
    <w:rPr>
      <w:rFonts w:cs="宋体"/>
    </w:rPr>
  </w:style>
  <w:style w:type="character" w:customStyle="1" w:styleId="10">
    <w:name w:val="标题 1 字符"/>
    <w:aliases w:val="ALT+1 字符"/>
    <w:basedOn w:val="a3"/>
    <w:link w:val="1"/>
    <w:rsid w:val="00C94FE5"/>
    <w:rPr>
      <w:rFonts w:ascii="Huawei Sans" w:eastAsia="方正兰亭黑简体" w:hAnsi="Huawei Sans" w:cs="Arial"/>
      <w:b/>
      <w:bCs/>
      <w:sz w:val="44"/>
      <w:szCs w:val="44"/>
    </w:rPr>
  </w:style>
  <w:style w:type="paragraph" w:customStyle="1" w:styleId="affff4">
    <w:name w:val="正文（首行不缩进）"/>
    <w:basedOn w:val="a2"/>
    <w:rsid w:val="00C94FE5"/>
    <w:pPr>
      <w:widowControl w:val="0"/>
      <w:topLinePunct w:val="0"/>
      <w:autoSpaceDE w:val="0"/>
      <w:autoSpaceDN w:val="0"/>
      <w:snapToGrid/>
      <w:spacing w:beforeLines="50" w:before="0" w:afterLines="50" w:after="0" w:line="240" w:lineRule="auto"/>
      <w:ind w:leftChars="400" w:left="880" w:firstLineChars="200" w:firstLine="440"/>
      <w:contextualSpacing/>
    </w:pPr>
    <w:rPr>
      <w:rFonts w:ascii="Times New Roman" w:hAnsi="Times New Roman" w:cs="Times New Roman"/>
      <w:snapToGrid w:val="0"/>
      <w:sz w:val="22"/>
    </w:rPr>
  </w:style>
  <w:style w:type="paragraph" w:styleId="affff5">
    <w:name w:val="List Paragraph"/>
    <w:basedOn w:val="a2"/>
    <w:link w:val="affff6"/>
    <w:autoRedefine/>
    <w:uiPriority w:val="34"/>
    <w:rsid w:val="00C94FE5"/>
    <w:pPr>
      <w:widowControl w:val="0"/>
      <w:topLinePunct w:val="0"/>
      <w:autoSpaceDE w:val="0"/>
      <w:autoSpaceDN w:val="0"/>
      <w:snapToGrid/>
      <w:spacing w:beforeLines="50" w:before="0" w:afterLines="50" w:after="0" w:line="240" w:lineRule="auto"/>
      <w:ind w:leftChars="400" w:left="880" w:firstLineChars="200" w:firstLine="420"/>
      <w:contextualSpacing/>
    </w:pPr>
    <w:rPr>
      <w:snapToGrid w:val="0"/>
      <w:sz w:val="22"/>
    </w:rPr>
  </w:style>
  <w:style w:type="character" w:customStyle="1" w:styleId="affff6">
    <w:name w:val="列表段落 字符"/>
    <w:basedOn w:val="a3"/>
    <w:link w:val="affff5"/>
    <w:uiPriority w:val="34"/>
    <w:rsid w:val="00C94FE5"/>
    <w:rPr>
      <w:rFonts w:ascii="HuaweiSans-Regular" w:eastAsia="方正兰亭黑简体" w:hAnsi="HuaweiSans-Regular" w:cs="Arial"/>
      <w:snapToGrid w:val="0"/>
      <w:sz w:val="22"/>
      <w:szCs w:val="32"/>
    </w:rPr>
  </w:style>
  <w:style w:type="paragraph" w:customStyle="1" w:styleId="-">
    <w:name w:val="前言正文-新"/>
    <w:basedOn w:val="a2"/>
    <w:rsid w:val="00C94FE5"/>
    <w:pPr>
      <w:widowControl w:val="0"/>
      <w:topLinePunct w:val="0"/>
      <w:autoSpaceDE w:val="0"/>
      <w:autoSpaceDN w:val="0"/>
      <w:snapToGrid/>
      <w:spacing w:beforeLines="50" w:before="156" w:afterLines="50" w:after="156" w:line="360" w:lineRule="auto"/>
      <w:ind w:left="0"/>
      <w:contextualSpacing/>
    </w:pPr>
    <w:rPr>
      <w:rFonts w:cs="宋体"/>
      <w:snapToGrid w:val="0"/>
      <w:szCs w:val="20"/>
    </w:rPr>
  </w:style>
  <w:style w:type="paragraph" w:customStyle="1" w:styleId="affff7">
    <w:name w:val="表格题注"/>
    <w:next w:val="a2"/>
    <w:rsid w:val="00C94FE5"/>
    <w:pPr>
      <w:keepLines/>
      <w:spacing w:beforeLines="100"/>
      <w:ind w:left="1089" w:hanging="369"/>
      <w:jc w:val="center"/>
    </w:pPr>
    <w:rPr>
      <w:rFonts w:ascii="Arial" w:eastAsia="方正兰亭黑简体" w:hAnsi="Arial" w:cs="Arial"/>
      <w:sz w:val="18"/>
      <w:szCs w:val="18"/>
    </w:rPr>
  </w:style>
  <w:style w:type="paragraph" w:customStyle="1" w:styleId="affff8">
    <w:name w:val="插图题注"/>
    <w:next w:val="a2"/>
    <w:rsid w:val="00C94FE5"/>
    <w:pPr>
      <w:spacing w:afterLines="100"/>
      <w:ind w:left="1089" w:hanging="369"/>
      <w:jc w:val="center"/>
    </w:pPr>
    <w:rPr>
      <w:rFonts w:ascii="Arial" w:eastAsia="方正兰亭黑简体" w:hAnsi="Arial" w:cs="Arial"/>
      <w:sz w:val="18"/>
      <w:szCs w:val="18"/>
    </w:rPr>
  </w:style>
  <w:style w:type="paragraph" w:customStyle="1" w:styleId="111">
    <w:name w:val="标题111"/>
    <w:basedOn w:val="2"/>
    <w:rsid w:val="00C94FE5"/>
    <w:pPr>
      <w:keepLines w:val="0"/>
      <w:numPr>
        <w:ilvl w:val="0"/>
        <w:numId w:val="15"/>
      </w:numPr>
      <w:topLinePunct w:val="0"/>
      <w:adjustRightInd/>
      <w:snapToGrid/>
      <w:spacing w:before="240" w:after="240" w:line="240" w:lineRule="auto"/>
      <w:jc w:val="both"/>
    </w:pPr>
    <w:rPr>
      <w:rFonts w:ascii="Arial" w:hAnsi="Arial" w:cs="Times New Roman"/>
      <w:b/>
      <w:bCs w:val="0"/>
      <w:noProof w:val="0"/>
      <w:sz w:val="24"/>
      <w:szCs w:val="24"/>
      <w:lang w:eastAsia="zh-CN"/>
    </w:rPr>
  </w:style>
  <w:style w:type="paragraph" w:customStyle="1" w:styleId="a0">
    <w:name w:val="实验目标"/>
    <w:basedOn w:val="affff5"/>
    <w:rsid w:val="00C94FE5"/>
    <w:pPr>
      <w:numPr>
        <w:numId w:val="16"/>
      </w:numPr>
      <w:spacing w:before="156" w:after="156"/>
      <w:ind w:leftChars="0" w:left="0" w:firstLineChars="0" w:firstLine="0"/>
    </w:pPr>
    <w:rPr>
      <w:rFonts w:cs="宋体"/>
      <w:color w:val="000000" w:themeColor="text1"/>
      <w:szCs w:val="20"/>
    </w:rPr>
  </w:style>
  <w:style w:type="paragraph" w:customStyle="1" w:styleId="-0">
    <w:name w:val="表格-实验环境说明"/>
    <w:basedOn w:val="affff"/>
    <w:rsid w:val="00C94FE5"/>
    <w:pPr>
      <w:framePr w:wrap="around"/>
      <w:spacing w:before="156" w:after="156"/>
      <w:jc w:val="center"/>
    </w:pPr>
    <w:rPr>
      <w:rFonts w:ascii="微软雅黑" w:hAnsi="微软雅黑" w:cs="宋体"/>
      <w:szCs w:val="20"/>
    </w:rPr>
  </w:style>
  <w:style w:type="character" w:customStyle="1" w:styleId="ae">
    <w:name w:val="页脚 字符"/>
    <w:basedOn w:val="a3"/>
    <w:link w:val="ad"/>
    <w:uiPriority w:val="99"/>
    <w:rsid w:val="00C94FE5"/>
    <w:rPr>
      <w:rFonts w:ascii="HuaweiSans-Regular" w:eastAsia="方正兰亭黑简体" w:hAnsi="HuaweiSans-Regular"/>
      <w:b/>
      <w:bCs/>
      <w:sz w:val="2"/>
      <w:szCs w:val="2"/>
    </w:rPr>
  </w:style>
  <w:style w:type="paragraph" w:customStyle="1" w:styleId="1110">
    <w:name w:val="正文111"/>
    <w:basedOn w:val="a2"/>
    <w:link w:val="111Char"/>
    <w:rsid w:val="00C94FE5"/>
    <w:pPr>
      <w:widowControl w:val="0"/>
      <w:topLinePunct w:val="0"/>
      <w:autoSpaceDE w:val="0"/>
      <w:autoSpaceDN w:val="0"/>
      <w:snapToGrid/>
      <w:spacing w:beforeLines="50" w:before="0" w:afterLines="50" w:after="0" w:line="240" w:lineRule="auto"/>
      <w:ind w:left="0" w:firstLineChars="200" w:firstLine="420"/>
      <w:contextualSpacing/>
    </w:pPr>
    <w:rPr>
      <w:rFonts w:cs="Times New Roman"/>
      <w:bCs/>
      <w:snapToGrid w:val="0"/>
      <w:szCs w:val="20"/>
    </w:rPr>
  </w:style>
  <w:style w:type="character" w:customStyle="1" w:styleId="111Char">
    <w:name w:val="正文111 Char"/>
    <w:basedOn w:val="a3"/>
    <w:link w:val="1110"/>
    <w:rsid w:val="00C94FE5"/>
    <w:rPr>
      <w:rFonts w:ascii="HuaweiSans-Regular" w:eastAsia="方正兰亭黑简体" w:hAnsi="HuaweiSans-Regular"/>
      <w:bCs/>
      <w:snapToGrid w:val="0"/>
      <w:sz w:val="32"/>
    </w:rPr>
  </w:style>
  <w:style w:type="paragraph" w:customStyle="1" w:styleId="1e">
    <w:name w:val="1.正文"/>
    <w:basedOn w:val="a2"/>
    <w:link w:val="1f"/>
    <w:autoRedefine/>
    <w:qFormat/>
    <w:rsid w:val="00C94FE5"/>
    <w:pPr>
      <w:ind w:left="1021"/>
    </w:pPr>
    <w:rPr>
      <w:rFonts w:ascii="Huawei Sans" w:hAnsi="Huawei Sans"/>
      <w:sz w:val="21"/>
    </w:rPr>
  </w:style>
  <w:style w:type="paragraph" w:customStyle="1" w:styleId="F1EN">
    <w:name w:val="F1正文EN"/>
    <w:basedOn w:val="a2"/>
    <w:link w:val="F1EN0"/>
    <w:rsid w:val="00C94FE5"/>
    <w:rPr>
      <w:rFonts w:eastAsia="FrutigerNext LT Regular"/>
    </w:rPr>
  </w:style>
  <w:style w:type="character" w:customStyle="1" w:styleId="1f">
    <w:name w:val="1.正文 字符"/>
    <w:basedOn w:val="a3"/>
    <w:link w:val="1e"/>
    <w:rsid w:val="00C94FE5"/>
    <w:rPr>
      <w:rFonts w:ascii="Huawei Sans" w:eastAsia="方正兰亭黑简体" w:hAnsi="Huawei Sans" w:cs="Arial"/>
      <w:sz w:val="21"/>
      <w:szCs w:val="32"/>
    </w:rPr>
  </w:style>
  <w:style w:type="paragraph" w:customStyle="1" w:styleId="2f2">
    <w:name w:val="2.命令"/>
    <w:basedOn w:val="a2"/>
    <w:link w:val="2f3"/>
    <w:autoRedefine/>
    <w:qFormat/>
    <w:rsid w:val="00C94FE5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D9D9D9" w:themeFill="background1" w:themeFillShade="D9"/>
      <w:spacing w:before="40" w:after="40"/>
      <w:ind w:left="1021"/>
    </w:pPr>
    <w:rPr>
      <w:rFonts w:ascii="Huawei Sans" w:hAnsi="Huawei Sans" w:cs="Courier New"/>
      <w:sz w:val="18"/>
      <w:szCs w:val="18"/>
      <w:lang w:eastAsia="en-US"/>
    </w:rPr>
  </w:style>
  <w:style w:type="character" w:customStyle="1" w:styleId="F1EN0">
    <w:name w:val="F1正文EN 字符"/>
    <w:basedOn w:val="a3"/>
    <w:link w:val="F1EN"/>
    <w:rsid w:val="00C94FE5"/>
    <w:rPr>
      <w:rFonts w:ascii="HuaweiSans-Regular" w:eastAsia="FrutigerNext LT Regular" w:hAnsi="HuaweiSans-Regular" w:cs="Arial"/>
      <w:sz w:val="32"/>
      <w:szCs w:val="32"/>
    </w:rPr>
  </w:style>
  <w:style w:type="character" w:customStyle="1" w:styleId="2f3">
    <w:name w:val="2.命令 字符"/>
    <w:basedOn w:val="a3"/>
    <w:link w:val="2f2"/>
    <w:rsid w:val="00C94FE5"/>
    <w:rPr>
      <w:rFonts w:ascii="Huawei Sans" w:eastAsia="方正兰亭黑简体" w:hAnsi="Huawei Sans" w:cs="Courier New"/>
      <w:sz w:val="18"/>
      <w:szCs w:val="18"/>
      <w:shd w:val="clear" w:color="auto" w:fill="D9D9D9" w:themeFill="background1" w:themeFillShade="D9"/>
      <w:lang w:eastAsia="en-US"/>
    </w:rPr>
  </w:style>
  <w:style w:type="paragraph" w:customStyle="1" w:styleId="30">
    <w:name w:val="3.步骤"/>
    <w:basedOn w:val="Step"/>
    <w:link w:val="3f1"/>
    <w:autoRedefine/>
    <w:qFormat/>
    <w:rsid w:val="00C94FE5"/>
    <w:pPr>
      <w:numPr>
        <w:ilvl w:val="5"/>
        <w:numId w:val="4"/>
      </w:numPr>
      <w:tabs>
        <w:tab w:val="clear" w:pos="1701"/>
        <w:tab w:val="num" w:pos="1418"/>
      </w:tabs>
      <w:spacing w:before="160" w:after="160"/>
      <w:ind w:left="1559" w:hanging="425"/>
      <w:outlineLvl w:val="3"/>
    </w:pPr>
    <w:rPr>
      <w:rFonts w:ascii="Huawei Sans" w:hAnsi="Huawei Sans"/>
      <w:sz w:val="21"/>
    </w:rPr>
  </w:style>
  <w:style w:type="paragraph" w:customStyle="1" w:styleId="4a">
    <w:name w:val="4.任务"/>
    <w:basedOn w:val="ItemList"/>
    <w:link w:val="4b"/>
    <w:autoRedefine/>
    <w:qFormat/>
    <w:rsid w:val="00C94FE5"/>
    <w:pPr>
      <w:ind w:left="1446"/>
    </w:pPr>
    <w:rPr>
      <w:rFonts w:ascii="Huawei Sans" w:eastAsia="方正兰亭黑简体" w:hAnsi="Huawei Sans" w:cs="微软雅黑"/>
    </w:rPr>
  </w:style>
  <w:style w:type="character" w:customStyle="1" w:styleId="Step0">
    <w:name w:val="Step 字符"/>
    <w:basedOn w:val="a3"/>
    <w:link w:val="Step"/>
    <w:rsid w:val="00C94FE5"/>
    <w:rPr>
      <w:rFonts w:ascii="HuaweiSans-Regular" w:eastAsia="方正兰亭黑简体" w:hAnsi="HuaweiSans-Regular" w:cs="Arial"/>
      <w:snapToGrid w:val="0"/>
      <w:sz w:val="32"/>
      <w:szCs w:val="32"/>
    </w:rPr>
  </w:style>
  <w:style w:type="paragraph" w:customStyle="1" w:styleId="5a">
    <w:name w:val="5.表格文字"/>
    <w:basedOn w:val="TableText"/>
    <w:link w:val="5b"/>
    <w:autoRedefine/>
    <w:qFormat/>
    <w:rsid w:val="00C94FE5"/>
    <w:pPr>
      <w:autoSpaceDE w:val="0"/>
      <w:autoSpaceDN w:val="0"/>
    </w:pPr>
    <w:rPr>
      <w:rFonts w:ascii="Huawei Sans" w:hAnsi="Huawei Sans"/>
      <w:sz w:val="21"/>
    </w:rPr>
  </w:style>
  <w:style w:type="character" w:customStyle="1" w:styleId="ItemList0">
    <w:name w:val="Item List 字符"/>
    <w:basedOn w:val="a3"/>
    <w:link w:val="ItemList"/>
    <w:rsid w:val="00C94FE5"/>
    <w:rPr>
      <w:rFonts w:ascii="FrutigerNext LT Regular" w:eastAsia="华文细黑" w:hAnsi="FrutigerNext LT Regular" w:cs="Arial"/>
      <w:kern w:val="2"/>
      <w:sz w:val="21"/>
      <w:szCs w:val="21"/>
    </w:rPr>
  </w:style>
  <w:style w:type="character" w:customStyle="1" w:styleId="4b">
    <w:name w:val="4.任务 字符"/>
    <w:basedOn w:val="ItemList0"/>
    <w:link w:val="4a"/>
    <w:rsid w:val="00C94FE5"/>
    <w:rPr>
      <w:rFonts w:ascii="Huawei Sans" w:eastAsia="方正兰亭黑简体" w:hAnsi="Huawei Sans" w:cs="微软雅黑"/>
      <w:kern w:val="2"/>
      <w:sz w:val="21"/>
      <w:szCs w:val="21"/>
    </w:rPr>
  </w:style>
  <w:style w:type="character" w:customStyle="1" w:styleId="TableText0">
    <w:name w:val="Table Text 字符"/>
    <w:basedOn w:val="a3"/>
    <w:link w:val="TableText"/>
    <w:rsid w:val="00C94FE5"/>
    <w:rPr>
      <w:rFonts w:ascii="HuaweiSans-Regular" w:eastAsia="方正兰亭黑简体" w:hAnsi="HuaweiSans-Regular" w:cs="Arial"/>
      <w:snapToGrid w:val="0"/>
      <w:sz w:val="32"/>
      <w:szCs w:val="32"/>
    </w:rPr>
  </w:style>
  <w:style w:type="character" w:customStyle="1" w:styleId="5b">
    <w:name w:val="5.表格文字 字符"/>
    <w:basedOn w:val="TableText0"/>
    <w:link w:val="5a"/>
    <w:rsid w:val="00C94FE5"/>
    <w:rPr>
      <w:rFonts w:ascii="Huawei Sans" w:eastAsia="方正兰亭黑简体" w:hAnsi="Huawei Sans" w:cs="Arial"/>
      <w:snapToGrid w:val="0"/>
      <w:sz w:val="21"/>
      <w:szCs w:val="32"/>
    </w:rPr>
  </w:style>
  <w:style w:type="paragraph" w:customStyle="1" w:styleId="63">
    <w:name w:val="6.前言"/>
    <w:basedOn w:val="Heading1NoNumber"/>
    <w:link w:val="64"/>
    <w:autoRedefine/>
    <w:qFormat/>
    <w:rsid w:val="00C94FE5"/>
    <w:pPr>
      <w:tabs>
        <w:tab w:val="left" w:pos="4095"/>
        <w:tab w:val="right" w:pos="9638"/>
      </w:tabs>
    </w:pPr>
  </w:style>
  <w:style w:type="paragraph" w:customStyle="1" w:styleId="73">
    <w:name w:val="7.简介标题"/>
    <w:basedOn w:val="Heading2NoNumber"/>
    <w:link w:val="74"/>
    <w:autoRedefine/>
    <w:qFormat/>
    <w:rsid w:val="00C94FE5"/>
  </w:style>
  <w:style w:type="character" w:customStyle="1" w:styleId="Heading1NoNumber0">
    <w:name w:val="Heading1 No Number 字符"/>
    <w:basedOn w:val="10"/>
    <w:link w:val="Heading1NoNumber"/>
    <w:rsid w:val="00C94FE5"/>
    <w:rPr>
      <w:rFonts w:ascii="Huawei Sans" w:eastAsia="方正兰亭黑简体" w:hAnsi="Huawei Sans" w:cs="Arial"/>
      <w:b/>
      <w:bCs/>
      <w:sz w:val="44"/>
      <w:szCs w:val="44"/>
    </w:rPr>
  </w:style>
  <w:style w:type="character" w:customStyle="1" w:styleId="64">
    <w:name w:val="6.前言 字符"/>
    <w:basedOn w:val="Heading1NoNumber0"/>
    <w:link w:val="63"/>
    <w:rsid w:val="00C94FE5"/>
    <w:rPr>
      <w:rFonts w:ascii="Huawei Sans" w:eastAsia="方正兰亭黑简体" w:hAnsi="Huawei Sans" w:cs="Arial"/>
      <w:b/>
      <w:bCs/>
      <w:sz w:val="44"/>
      <w:szCs w:val="44"/>
    </w:rPr>
  </w:style>
  <w:style w:type="paragraph" w:customStyle="1" w:styleId="83">
    <w:name w:val="8.前言标题"/>
    <w:basedOn w:val="Heading3NoNumber"/>
    <w:link w:val="84"/>
    <w:autoRedefine/>
    <w:qFormat/>
    <w:rsid w:val="00C94FE5"/>
    <w:rPr>
      <w:rFonts w:cs="微软雅黑"/>
    </w:rPr>
  </w:style>
  <w:style w:type="character" w:customStyle="1" w:styleId="20">
    <w:name w:val="标题 2 字符"/>
    <w:aliases w:val="ALT+2 字符"/>
    <w:basedOn w:val="a3"/>
    <w:link w:val="2"/>
    <w:rsid w:val="00C94FE5"/>
    <w:rPr>
      <w:rFonts w:ascii="Huawei Sans" w:eastAsia="方正兰亭黑简体" w:hAnsi="Huawei Sans" w:cs="Arial"/>
      <w:bCs/>
      <w:noProof/>
      <w:sz w:val="36"/>
      <w:szCs w:val="36"/>
      <w:lang w:eastAsia="en-US"/>
    </w:rPr>
  </w:style>
  <w:style w:type="character" w:customStyle="1" w:styleId="Heading2NoNumber0">
    <w:name w:val="Heading2 No Number 字符"/>
    <w:basedOn w:val="20"/>
    <w:link w:val="Heading2NoNumber"/>
    <w:rsid w:val="00C94FE5"/>
    <w:rPr>
      <w:rFonts w:ascii="Huawei Sans" w:eastAsia="方正兰亭黑简体" w:hAnsi="Huawei Sans" w:cs="Arial"/>
      <w:bCs/>
      <w:noProof/>
      <w:sz w:val="36"/>
      <w:szCs w:val="36"/>
      <w:lang w:eastAsia="en-US"/>
    </w:rPr>
  </w:style>
  <w:style w:type="character" w:customStyle="1" w:styleId="74">
    <w:name w:val="7.简介标题 字符"/>
    <w:basedOn w:val="Heading2NoNumber0"/>
    <w:link w:val="73"/>
    <w:rsid w:val="00C94FE5"/>
    <w:rPr>
      <w:rFonts w:ascii="Huawei Sans" w:eastAsia="方正兰亭黑简体" w:hAnsi="Huawei Sans" w:cs="Arial"/>
      <w:bCs/>
      <w:noProof/>
      <w:sz w:val="36"/>
      <w:szCs w:val="36"/>
      <w:lang w:eastAsia="en-US"/>
    </w:rPr>
  </w:style>
  <w:style w:type="character" w:customStyle="1" w:styleId="31">
    <w:name w:val="标题 3 字符"/>
    <w:aliases w:val="ALT+3 字符"/>
    <w:basedOn w:val="a3"/>
    <w:link w:val="3"/>
    <w:rsid w:val="00C94FE5"/>
    <w:rPr>
      <w:rFonts w:ascii="Huawei Sans" w:eastAsia="方正兰亭黑简体" w:hAnsi="Huawei Sans" w:cs="Arial"/>
      <w:noProof/>
      <w:sz w:val="32"/>
      <w:szCs w:val="32"/>
    </w:rPr>
  </w:style>
  <w:style w:type="character" w:customStyle="1" w:styleId="Heading3NoNumber0">
    <w:name w:val="Heading3 No Number 字符"/>
    <w:basedOn w:val="31"/>
    <w:link w:val="Heading3NoNumber"/>
    <w:rsid w:val="00C94FE5"/>
    <w:rPr>
      <w:rFonts w:ascii="Huawei Sans" w:eastAsia="方正兰亭黑简体" w:hAnsi="Huawei Sans" w:cs="Book Antiqua"/>
      <w:noProof/>
      <w:sz w:val="26"/>
      <w:szCs w:val="32"/>
    </w:rPr>
  </w:style>
  <w:style w:type="character" w:customStyle="1" w:styleId="84">
    <w:name w:val="8.前言标题 字符"/>
    <w:basedOn w:val="Heading3NoNumber0"/>
    <w:link w:val="83"/>
    <w:rsid w:val="00C94FE5"/>
    <w:rPr>
      <w:rFonts w:ascii="Huawei Sans" w:eastAsia="方正兰亭黑简体" w:hAnsi="Huawei Sans" w:cs="微软雅黑"/>
      <w:noProof/>
      <w:sz w:val="26"/>
      <w:szCs w:val="32"/>
    </w:rPr>
  </w:style>
  <w:style w:type="table" w:customStyle="1" w:styleId="affff9">
    <w:name w:val="表格样式"/>
    <w:basedOn w:val="a4"/>
    <w:uiPriority w:val="99"/>
    <w:rsid w:val="00E75EA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firstCol">
      <w:pPr>
        <w:jc w:val="center"/>
      </w:pPr>
      <w:tblPr/>
      <w:tcPr>
        <w:vAlign w:val="center"/>
      </w:tcPr>
    </w:tblStylePr>
  </w:style>
  <w:style w:type="table" w:customStyle="1" w:styleId="Table">
    <w:name w:val="Table"/>
    <w:basedOn w:val="aa"/>
    <w:rsid w:val="00896E8D"/>
    <w:pPr>
      <w:jc w:val="left"/>
    </w:pPr>
    <w:tblPr>
      <w:tblInd w:w="1814" w:type="dxa"/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3f1">
    <w:name w:val="3.步骤 字符"/>
    <w:basedOn w:val="Step0"/>
    <w:link w:val="30"/>
    <w:rsid w:val="00C94FE5"/>
    <w:rPr>
      <w:rFonts w:ascii="Huawei Sans" w:eastAsia="方正兰亭黑简体" w:hAnsi="Huawei Sans" w:cs="Arial"/>
      <w:snapToGrid w:val="0"/>
      <w:sz w:val="21"/>
      <w:szCs w:val="32"/>
    </w:rPr>
  </w:style>
  <w:style w:type="paragraph" w:customStyle="1" w:styleId="50">
    <w:name w:val="5.表格标题"/>
    <w:basedOn w:val="TableDescription1"/>
    <w:link w:val="5c"/>
    <w:autoRedefine/>
    <w:qFormat/>
    <w:rsid w:val="00C94FE5"/>
    <w:pPr>
      <w:numPr>
        <w:ilvl w:val="8"/>
        <w:numId w:val="4"/>
      </w:numPr>
      <w:spacing w:before="160" w:line="240" w:lineRule="auto"/>
      <w:ind w:leftChars="0" w:left="1021" w:rightChars="0" w:right="0"/>
      <w:outlineLvl w:val="9"/>
    </w:pPr>
    <w:rPr>
      <w:rFonts w:ascii="Huawei Sans" w:eastAsia="方正兰亭黑简体" w:hAnsi="Huawei Sans" w:cs="微软雅黑"/>
      <w:b/>
      <w:sz w:val="21"/>
      <w:szCs w:val="24"/>
    </w:rPr>
  </w:style>
  <w:style w:type="paragraph" w:customStyle="1" w:styleId="9">
    <w:name w:val="9.图片标题"/>
    <w:basedOn w:val="FigureDescription"/>
    <w:link w:val="92"/>
    <w:autoRedefine/>
    <w:qFormat/>
    <w:rsid w:val="00C94FE5"/>
    <w:pPr>
      <w:numPr>
        <w:ilvl w:val="7"/>
        <w:numId w:val="4"/>
      </w:numPr>
      <w:spacing w:before="80" w:after="160" w:line="240" w:lineRule="auto"/>
      <w:ind w:left="1021"/>
      <w:jc w:val="center"/>
      <w:outlineLvl w:val="9"/>
    </w:pPr>
    <w:rPr>
      <w:rFonts w:ascii="Huawei Sans" w:eastAsia="方正兰亭黑简体" w:hAnsi="Huawei Sans" w:cs="微软雅黑"/>
      <w:b/>
      <w:szCs w:val="24"/>
    </w:rPr>
  </w:style>
  <w:style w:type="character" w:customStyle="1" w:styleId="92">
    <w:name w:val="9.图片标题 字符"/>
    <w:basedOn w:val="FigureDescription0"/>
    <w:link w:val="9"/>
    <w:rsid w:val="00C94FE5"/>
    <w:rPr>
      <w:rFonts w:ascii="Huawei Sans" w:eastAsia="方正兰亭黑简体" w:hAnsi="Huawei Sans" w:cs="微软雅黑"/>
      <w:b/>
      <w:spacing w:val="-4"/>
      <w:kern w:val="2"/>
      <w:sz w:val="21"/>
      <w:szCs w:val="24"/>
    </w:rPr>
  </w:style>
  <w:style w:type="character" w:customStyle="1" w:styleId="5c">
    <w:name w:val="5.表格标题 字符"/>
    <w:basedOn w:val="TableDescription2"/>
    <w:link w:val="50"/>
    <w:rsid w:val="00C94FE5"/>
    <w:rPr>
      <w:rFonts w:ascii="Huawei Sans" w:eastAsia="方正兰亭黑简体" w:hAnsi="Huawei Sans" w:cs="微软雅黑"/>
      <w:b/>
      <w:spacing w:val="-4"/>
      <w:sz w:val="21"/>
      <w:szCs w:val="24"/>
    </w:rPr>
  </w:style>
  <w:style w:type="paragraph" w:styleId="affffa">
    <w:name w:val="No Spacing"/>
    <w:autoRedefine/>
    <w:uiPriority w:val="1"/>
    <w:rsid w:val="00C94FE5"/>
    <w:pPr>
      <w:topLinePunct/>
      <w:adjustRightInd w:val="0"/>
      <w:snapToGrid w:val="0"/>
      <w:ind w:left="1134"/>
    </w:pPr>
    <w:rPr>
      <w:rFonts w:ascii="微软雅黑" w:eastAsia="微软雅黑" w:hAnsi="微软雅黑" w:cs="微软雅黑"/>
      <w:kern w:val="2"/>
      <w:sz w:val="21"/>
      <w:szCs w:val="21"/>
    </w:rPr>
  </w:style>
  <w:style w:type="character" w:styleId="affffb">
    <w:name w:val="Intense Emphasis"/>
    <w:basedOn w:val="a3"/>
    <w:uiPriority w:val="21"/>
    <w:rsid w:val="00C94FE5"/>
    <w:rPr>
      <w:rFonts w:ascii="微软雅黑" w:eastAsia="微软雅黑" w:hAnsi="微软雅黑" w:cs="微软雅黑"/>
      <w:i/>
      <w:iCs/>
      <w:color w:val="4F81BD" w:themeColor="accent1"/>
    </w:rPr>
  </w:style>
  <w:style w:type="paragraph" w:styleId="affffc">
    <w:name w:val="Quote"/>
    <w:basedOn w:val="a2"/>
    <w:next w:val="a2"/>
    <w:link w:val="affffd"/>
    <w:autoRedefine/>
    <w:uiPriority w:val="29"/>
    <w:rsid w:val="00C94F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d">
    <w:name w:val="引用 字符"/>
    <w:basedOn w:val="a3"/>
    <w:link w:val="affffc"/>
    <w:uiPriority w:val="29"/>
    <w:rsid w:val="00C94FE5"/>
    <w:rPr>
      <w:rFonts w:ascii="HuaweiSans-Regular" w:eastAsia="方正兰亭黑简体" w:hAnsi="HuaweiSans-Regular" w:cs="Arial"/>
      <w:i/>
      <w:iCs/>
      <w:color w:val="404040" w:themeColor="text1" w:themeTint="BF"/>
      <w:sz w:val="32"/>
      <w:szCs w:val="32"/>
    </w:rPr>
  </w:style>
  <w:style w:type="paragraph" w:styleId="affffe">
    <w:name w:val="Intense Quote"/>
    <w:basedOn w:val="a2"/>
    <w:next w:val="a2"/>
    <w:link w:val="afffff"/>
    <w:autoRedefine/>
    <w:uiPriority w:val="30"/>
    <w:rsid w:val="00C94F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">
    <w:name w:val="明显引用 字符"/>
    <w:basedOn w:val="a3"/>
    <w:link w:val="affffe"/>
    <w:uiPriority w:val="30"/>
    <w:rsid w:val="00C94FE5"/>
    <w:rPr>
      <w:rFonts w:ascii="HuaweiSans-Regular" w:eastAsia="方正兰亭黑简体" w:hAnsi="HuaweiSans-Regular" w:cs="Arial"/>
      <w:i/>
      <w:iCs/>
      <w:color w:val="4F81BD" w:themeColor="accent1"/>
      <w:sz w:val="32"/>
      <w:szCs w:val="32"/>
    </w:rPr>
  </w:style>
  <w:style w:type="character" w:styleId="afffff0">
    <w:name w:val="Subtle Reference"/>
    <w:basedOn w:val="a3"/>
    <w:uiPriority w:val="31"/>
    <w:rsid w:val="00C94FE5"/>
    <w:rPr>
      <w:rFonts w:ascii="微软雅黑" w:eastAsia="微软雅黑" w:hAnsi="微软雅黑" w:cs="微软雅黑"/>
      <w:smallCaps/>
      <w:color w:val="5A5A5A" w:themeColor="text1" w:themeTint="A5"/>
    </w:rPr>
  </w:style>
  <w:style w:type="character" w:styleId="afffff1">
    <w:name w:val="Intense Reference"/>
    <w:basedOn w:val="a3"/>
    <w:uiPriority w:val="32"/>
    <w:rsid w:val="00C94FE5"/>
    <w:rPr>
      <w:rFonts w:ascii="微软雅黑" w:eastAsia="微软雅黑" w:hAnsi="微软雅黑" w:cs="微软雅黑"/>
      <w:b/>
      <w:bCs/>
      <w:smallCaps/>
      <w:color w:val="4F81BD" w:themeColor="accent1"/>
      <w:spacing w:val="5"/>
    </w:rPr>
  </w:style>
  <w:style w:type="character" w:styleId="afffff2">
    <w:name w:val="Book Title"/>
    <w:basedOn w:val="a3"/>
    <w:uiPriority w:val="33"/>
    <w:rsid w:val="00C94FE5"/>
    <w:rPr>
      <w:rFonts w:ascii="微软雅黑" w:eastAsia="微软雅黑" w:hAnsi="微软雅黑" w:cs="微软雅黑"/>
      <w:b/>
      <w:bCs/>
      <w:i/>
      <w:iCs/>
      <w:spacing w:val="5"/>
    </w:rPr>
  </w:style>
  <w:style w:type="character" w:customStyle="1" w:styleId="af6">
    <w:name w:val="批注文字 字符"/>
    <w:basedOn w:val="a3"/>
    <w:link w:val="af5"/>
    <w:semiHidden/>
    <w:rsid w:val="002F063B"/>
    <w:rPr>
      <w:rFonts w:ascii="HuaweiSans-Regular" w:eastAsia="方正兰亭黑简体" w:hAnsi="HuaweiSans-Regular" w:cs="Arial"/>
      <w:sz w:val="32"/>
      <w:szCs w:val="32"/>
    </w:rPr>
  </w:style>
  <w:style w:type="character" w:customStyle="1" w:styleId="41">
    <w:name w:val="标题 4 字符"/>
    <w:aliases w:val="ALT+4 字符"/>
    <w:basedOn w:val="a3"/>
    <w:link w:val="4"/>
    <w:rsid w:val="002F063B"/>
    <w:rPr>
      <w:rFonts w:ascii="Huawei Sans" w:eastAsia="方正兰亭黑简体" w:hAnsi="Huawei Sans" w:cs="Arial"/>
      <w:noProof/>
      <w:sz w:val="28"/>
      <w:szCs w:val="28"/>
    </w:rPr>
  </w:style>
  <w:style w:type="character" w:customStyle="1" w:styleId="52">
    <w:name w:val="标题 5 字符"/>
    <w:aliases w:val="ALT+5 字符"/>
    <w:basedOn w:val="a3"/>
    <w:link w:val="5"/>
    <w:rsid w:val="00DA6B6F"/>
    <w:rPr>
      <w:rFonts w:ascii="Huawei Sans" w:eastAsia="方正兰亭黑简体" w:hAnsi="Huawei Sans" w:cs="Arial"/>
      <w:noProof/>
      <w:sz w:val="24"/>
      <w:szCs w:val="24"/>
    </w:rPr>
  </w:style>
  <w:style w:type="paragraph" w:customStyle="1" w:styleId="hcaption">
    <w:name w:val="hcaption"/>
    <w:basedOn w:val="a2"/>
    <w:qFormat/>
    <w:rsid w:val="001E7815"/>
    <w:pPr>
      <w:widowControl w:val="0"/>
      <w:topLinePunct w:val="0"/>
      <w:adjustRightInd/>
      <w:snapToGrid/>
      <w:spacing w:before="0" w:after="0" w:line="300" w:lineRule="auto"/>
      <w:ind w:left="0"/>
      <w:jc w:val="center"/>
    </w:pPr>
    <w:rPr>
      <w:rFonts w:ascii="Times New Roman" w:eastAsia="黑体" w:hAnsi="Times New Roman" w:cs="Times New Roman"/>
      <w:kern w:val="2"/>
      <w:sz w:val="18"/>
      <w:szCs w:val="22"/>
    </w:rPr>
  </w:style>
  <w:style w:type="paragraph" w:customStyle="1" w:styleId="htext">
    <w:name w:val="htext"/>
    <w:basedOn w:val="a2"/>
    <w:qFormat/>
    <w:rsid w:val="001E7815"/>
    <w:pPr>
      <w:widowControl w:val="0"/>
      <w:topLinePunct w:val="0"/>
      <w:adjustRightInd/>
      <w:snapToGrid/>
      <w:spacing w:before="0" w:after="0" w:line="300" w:lineRule="auto"/>
      <w:ind w:left="0"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HTML9">
    <w:name w:val="HTML 预设格式 字符"/>
    <w:basedOn w:val="a3"/>
    <w:link w:val="HTML8"/>
    <w:semiHidden/>
    <w:rsid w:val="00FF18EC"/>
    <w:rPr>
      <w:rFonts w:ascii="Courier New" w:eastAsia="方正兰亭黑简体" w:hAnsi="Courier New" w:cs="Courier New"/>
    </w:rPr>
  </w:style>
  <w:style w:type="paragraph" w:customStyle="1" w:styleId="Cover-">
    <w:name w:val="Cover-宋体+罗马+正文"/>
    <w:basedOn w:val="a2"/>
    <w:link w:val="Cover-Char"/>
    <w:rsid w:val="00C94FE5"/>
    <w:pPr>
      <w:widowControl w:val="0"/>
      <w:topLinePunct w:val="0"/>
      <w:autoSpaceDE w:val="0"/>
      <w:autoSpaceDN w:val="0"/>
      <w:snapToGrid/>
      <w:spacing w:before="0" w:afterLines="50" w:line="320" w:lineRule="exact"/>
      <w:ind w:left="0" w:firstLine="420"/>
    </w:pPr>
    <w:rPr>
      <w:sz w:val="24"/>
      <w:szCs w:val="24"/>
    </w:rPr>
  </w:style>
  <w:style w:type="character" w:customStyle="1" w:styleId="Cover-Char">
    <w:name w:val="Cover-宋体+罗马+正文 Char"/>
    <w:basedOn w:val="a3"/>
    <w:link w:val="Cover-"/>
    <w:rsid w:val="00C94FE5"/>
    <w:rPr>
      <w:rFonts w:ascii="HuaweiSans-Regular" w:eastAsia="方正兰亭黑简体" w:hAnsi="HuaweiSans-Regular" w:cs="Arial"/>
      <w:sz w:val="24"/>
      <w:szCs w:val="24"/>
    </w:rPr>
  </w:style>
  <w:style w:type="character" w:customStyle="1" w:styleId="FigureDescription0">
    <w:name w:val="Figure Description 字符"/>
    <w:basedOn w:val="a3"/>
    <w:link w:val="FigureDescription"/>
    <w:rsid w:val="00C94FE5"/>
    <w:rPr>
      <w:rFonts w:ascii="HuaweiSans-Regular" w:eastAsia="黑体" w:hAnsi="HuaweiSans-Regular" w:cs="Arial"/>
      <w:spacing w:val="-4"/>
      <w:kern w:val="2"/>
      <w:sz w:val="21"/>
      <w:szCs w:val="21"/>
    </w:rPr>
  </w:style>
  <w:style w:type="character" w:customStyle="1" w:styleId="TableDescription0">
    <w:name w:val="Table Description 字符"/>
    <w:basedOn w:val="a3"/>
    <w:link w:val="TableDescription"/>
    <w:rsid w:val="00C94FE5"/>
    <w:rPr>
      <w:rFonts w:ascii="HuaweiSans-Regular" w:eastAsia="黑体" w:hAnsi="HuaweiSans-Regular" w:cs="Arial"/>
      <w:spacing w:val="-4"/>
      <w:sz w:val="32"/>
      <w:szCs w:val="32"/>
    </w:rPr>
  </w:style>
  <w:style w:type="character" w:customStyle="1" w:styleId="TableDescription2">
    <w:name w:val="样式 Table Description + 居中 字符"/>
    <w:basedOn w:val="TableDescription0"/>
    <w:link w:val="TableDescription1"/>
    <w:rsid w:val="00C94FE5"/>
    <w:rPr>
      <w:rFonts w:ascii="HuaweiSans-Regular" w:eastAsia="黑体" w:hAnsi="HuaweiSans-Regular" w:cs="宋体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9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24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83">
          <w:marLeft w:val="47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1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27699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84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2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23454;&#39564;&#25163;&#20876;&#21047;&#26032;20210809\0.&#35838;&#31243;&#21047;&#26032;&#21442;&#32771;&#36164;&#26009;\&#33014;&#29255;&#21450;&#23454;&#39564;&#25163;&#20876;&#27169;&#26495;\&#23454;&#39564;&#25351;&#23548;&#25163;&#20876;&#27169;&#26495;V5.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26774B8D87F4D92D9D1F6859ED44E" ma:contentTypeVersion="0" ma:contentTypeDescription="Create a new document." ma:contentTypeScope="" ma:versionID="2405c1ce63a3409bcef189279c704b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252C-4A9D-4501-ACF4-B5A790D1D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82ABF-3C64-4AD6-A3F8-BF7B6BBD7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7D905-E2AE-4379-91E5-B62BCFCA4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FAE7D-ADCA-4AE9-952E-70712835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实验指导手册模板V5.0.docx</Template>
  <TotalTime>2591</TotalTime>
  <Pages>19</Pages>
  <Words>2146</Words>
  <Characters>12235</Characters>
  <Application>Microsoft Office Word</Application>
  <DocSecurity>0</DocSecurity>
  <Lines>101</Lines>
  <Paragraphs>28</Paragraphs>
  <ScaleCrop>false</ScaleCrop>
  <Company>Huawei Technologies Co.,Ltd.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w00280246</dc:creator>
  <cp:keywords/>
  <dc:description/>
  <cp:lastModifiedBy>liuqiwen</cp:lastModifiedBy>
  <cp:revision>121</cp:revision>
  <cp:lastPrinted>2016-11-21T02:33:00Z</cp:lastPrinted>
  <dcterms:created xsi:type="dcterms:W3CDTF">2020-07-15T03:49:00Z</dcterms:created>
  <dcterms:modified xsi:type="dcterms:W3CDTF">2021-09-23T11:10:00Z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yDeclaration">
    <vt:lpwstr>华为专有和保密信息_x000d_
版权所有 © 华为技术有限公司</vt:lpwstr>
  </property>
  <property fmtid="{D5CDD505-2E9C-101B-9397-08002B2CF9AE}" pid="3" name="ReleaseDate">
    <vt:lpwstr>2015-12</vt:lpwstr>
  </property>
  <property fmtid="{D5CDD505-2E9C-101B-9397-08002B2CF9AE}" pid="4" name="ProductVersion">
    <vt:lpwstr/>
  </property>
  <property fmtid="{D5CDD505-2E9C-101B-9397-08002B2CF9AE}" pid="5" name="DocumentName">
    <vt:lpwstr/>
  </property>
  <property fmtid="{D5CDD505-2E9C-101B-9397-08002B2CF9AE}" pid="6" name="DocumentVersion">
    <vt:lpwstr>01</vt:lpwstr>
  </property>
  <property fmtid="{D5CDD505-2E9C-101B-9397-08002B2CF9AE}" pid="7" name="Confidential">
    <vt:lpwstr/>
  </property>
  <property fmtid="{D5CDD505-2E9C-101B-9397-08002B2CF9AE}" pid="8" name="slevel">
    <vt:lpwstr>5</vt:lpwstr>
  </property>
  <property fmtid="{D5CDD505-2E9C-101B-9397-08002B2CF9AE}" pid="9" name="slevelui">
    <vt:lpwstr>0</vt:lpwstr>
  </property>
  <property fmtid="{D5CDD505-2E9C-101B-9397-08002B2CF9AE}" pid="10" name="Product&amp;Project Name">
    <vt:lpwstr/>
  </property>
  <property fmtid="{D5CDD505-2E9C-101B-9397-08002B2CF9AE}" pid="11" name="_new_ms_pID_72543">
    <vt:lpwstr>(3)NqcJu9mtpIkQwNVhxO+yTbOSo8pNZ11SYbigMmY7lr0nhSlNNYxTnxCL4pCSzfaJNjp54Gd0
EyS470WtmkQxbxyHR+AWpxM0BVLlXcYXFvKPFTB2SkJrpAwp2p6UmYrhGRuVy4OMYUuzvzkN
sY1RE8TDJd8jR17xUjANuBSnU0nu5+18JdLUw7zgSnWmxIlTrMu4RlHfQsDO692sdEk5p4Nc
Vi34w/VPSCA1TF1Tad</vt:lpwstr>
  </property>
  <property fmtid="{D5CDD505-2E9C-101B-9397-08002B2CF9AE}" pid="12" name="_new_ms_pID_725431">
    <vt:lpwstr>WFH/CM7ewGglDnbdxvmHpjitKLF/pgK9XQR/6napatPeAmB/yqoxwY
8AOb2lUiFb6vPBpji0xn9aE+bVwdI5B+/VWQteYSSvAX1IMTeflRtFR3lzGZz3U0qUuiRQwi
ogFueR88VCAhi4AxfgEsngqOrSpc2qswlcsi/aItWdKJTS0dt+d4OJFUjdOj2NViqn1qD/+f
dT9kAnz5TNWZFVMrmN4BzaEYN+bk/kIdasFl</vt:lpwstr>
  </property>
  <property fmtid="{D5CDD505-2E9C-101B-9397-08002B2CF9AE}" pid="13" name="_new_ms_pID_725432">
    <vt:lpwstr>XH/TLfi2cyJDXZpa0fxWw2RI5ihTD8awSdSY
dH2YTxdbU64rYYyVY8Xiyd/3VMIjbW+IA0gvvkbzo18YjFyD1S0MYIZQ+Fbq/tFijMlYpJwQ
WTNbsqVnLccRi24I84HfXSzPQqaHSraGD4a331JfDq4kfWkZev8vu2w2StLt8kiT</vt:lpwstr>
  </property>
  <property fmtid="{D5CDD505-2E9C-101B-9397-08002B2CF9AE}" pid="14" name="_2015_ms_pID_725343">
    <vt:lpwstr>(3)lD4IvFrXUZm1cs0RiLFR+yKSRv2uuNWM3Js8zIHd3qVr9/lTIBjjwSUWnOIYwf93SM2V69pM
bRAVGiBcwrVsfbbVXG7LI0niqscyu2fjRDdlosuuHg9mbwNDafvUPZLqTEv9dMPMo+lxCosO
UjDUpf0AWH0PsCbe7zO6wSp6XFoJCicv2R9x+cM6wuEyeON9vHgQHIGmHef1Ux1s2g2dPmEn
UZUJ1jpXaBSUYfrZ/c</vt:lpwstr>
  </property>
  <property fmtid="{D5CDD505-2E9C-101B-9397-08002B2CF9AE}" pid="15" name="_2015_ms_pID_7253431">
    <vt:lpwstr>d/k8GGAG/bAfbN3f6lY57srrWlUWmdynCAzptqAZKCpPG6+dO0Kmis
AQck1ohb8NNZWpSsCiNxlcqhIkv1AJn9G7vY7pduTwJJNDsCG88jdCnwS/CLjb5f6VDbYcV+
FIO01EqomBOi1TzcwJXJhQuBJUyyZjUwQ5TUprab0BcHrsGbmj+ZVt4kHv1KhwT0cGcs1vpg
K5M2e1KyRe545d5WuJLVaaj/I6qD09J3gbS0</vt:lpwstr>
  </property>
  <property fmtid="{D5CDD505-2E9C-101B-9397-08002B2CF9AE}" pid="16" name="ContentTypeId">
    <vt:lpwstr>0x010100CC226774B8D87F4D92D9D1F6859ED44E</vt:lpwstr>
  </property>
  <property fmtid="{D5CDD505-2E9C-101B-9397-08002B2CF9AE}" pid="17" name="_2015_ms_pID_7253432">
    <vt:lpwstr>YQ==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1617727081</vt:lpwstr>
  </property>
</Properties>
</file>